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A0" w:rsidRDefault="001768A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470"/>
        <w:gridCol w:w="1260"/>
        <w:gridCol w:w="735"/>
        <w:gridCol w:w="1420"/>
        <w:gridCol w:w="728"/>
        <w:gridCol w:w="1232"/>
      </w:tblGrid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68A0" w:rsidRDefault="001768A0">
            <w:pPr>
              <w:spacing w:line="300" w:lineRule="auto"/>
              <w:jc w:val="center"/>
            </w:pPr>
            <w:r>
              <w:rPr>
                <w:rFonts w:hint="eastAsia"/>
                <w:spacing w:val="105"/>
              </w:rPr>
              <w:t>公文書公開請求</w:t>
            </w:r>
            <w:r>
              <w:rPr>
                <w:rFonts w:hint="eastAsia"/>
              </w:rPr>
              <w:t>書</w:t>
            </w:r>
          </w:p>
          <w:p w:rsidR="001768A0" w:rsidRDefault="001768A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桶川市長</w:t>
            </w:r>
          </w:p>
          <w:p w:rsidR="001768A0" w:rsidRDefault="001768A0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郵便番号　〒　　　　　　　　　</w:t>
            </w:r>
            <w:r>
              <w:rPr>
                <w:rFonts w:hint="eastAsia"/>
              </w:rPr>
              <w:t xml:space="preserve">　</w:t>
            </w:r>
          </w:p>
          <w:p w:rsidR="001768A0" w:rsidRDefault="001768A0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768A0" w:rsidRDefault="001768A0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u w:val="single"/>
              </w:rPr>
              <w:t xml:space="preserve">ふりがな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768A0" w:rsidRDefault="001768A0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768A0" w:rsidRDefault="001768A0">
            <w:pPr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8A0" w:rsidRDefault="00F724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4445</wp:posOffset>
                      </wp:positionV>
                      <wp:extent cx="2053590" cy="5035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503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4pt;margin-top:.35pt;width:16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HmiAIAACEFAAAOAAAAZHJzL2Uyb0RvYy54bWysVFFv2yAQfp+0/4B4T20nttt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1768A0"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68A0" w:rsidRDefault="001768A0">
            <w:pPr>
              <w:ind w:right="236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5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768A0" w:rsidRDefault="001768A0">
            <w:r>
              <w:rPr>
                <w:rFonts w:hint="eastAsia"/>
              </w:rPr>
              <w:t xml:space="preserve">　桶川市情報公開条例第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項の規定により、次のとおり公文書の公開を請求します。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  <w:spacing w:val="15"/>
              </w:rPr>
              <w:t>公文書の件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845" w:type="dxa"/>
            <w:gridSpan w:val="6"/>
            <w:tcBorders>
              <w:right w:val="single" w:sz="12" w:space="0" w:color="auto"/>
            </w:tcBorders>
          </w:tcPr>
          <w:p w:rsidR="001768A0" w:rsidRDefault="001768A0">
            <w:r>
              <w:rPr>
                <w:rFonts w:hint="eastAsia"/>
              </w:rPr>
              <w:t xml:space="preserve">　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公開方法区分</w:t>
            </w:r>
          </w:p>
        </w:tc>
        <w:tc>
          <w:tcPr>
            <w:tcW w:w="6845" w:type="dxa"/>
            <w:gridSpan w:val="6"/>
            <w:tcBorders>
              <w:right w:val="single" w:sz="12" w:space="0" w:color="auto"/>
            </w:tcBorders>
            <w:vAlign w:val="center"/>
          </w:tcPr>
          <w:p w:rsidR="001768A0" w:rsidRDefault="001768A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　　□写しの交付</w:t>
            </w:r>
            <w:r>
              <w:t>(</w:t>
            </w:r>
            <w:r>
              <w:rPr>
                <w:rFonts w:hint="eastAsia"/>
              </w:rPr>
              <w:t>□郵送等希望</w:t>
            </w:r>
            <w:r>
              <w:t>)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>聴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430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請求者区分</w:t>
            </w:r>
          </w:p>
        </w:tc>
        <w:tc>
          <w:tcPr>
            <w:tcW w:w="68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>□　市内に住所を有する者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>□　市内に事務所又は事業所を有する個人及び法人その他の団体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>□　市内に存する事務所又は事業所に勤務する者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>□　市内に存する学校に在学する者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1768A0" w:rsidRDefault="001768A0">
            <w:pPr>
              <w:spacing w:line="300" w:lineRule="auto"/>
            </w:pPr>
            <w:r>
              <w:rPr>
                <w:rFonts w:hint="eastAsia"/>
              </w:rPr>
              <w:t>□　実施機関が行う事務事業に利害関係を有するもの</w:t>
            </w:r>
          </w:p>
          <w:p w:rsidR="001768A0" w:rsidRDefault="001768A0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利害関係の内容</w:t>
            </w:r>
            <w:r>
              <w:t>)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収受印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担当課収受印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担当部課</w:t>
            </w:r>
          </w:p>
        </w:tc>
        <w:tc>
          <w:tcPr>
            <w:tcW w:w="411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768A0" w:rsidRDefault="001768A0">
            <w:r>
              <w:rPr>
                <w:rFonts w:hint="eastAsia"/>
              </w:rPr>
              <w:t xml:space="preserve">　　　　　　　　　　部</w:t>
            </w:r>
          </w:p>
          <w:p w:rsidR="001768A0" w:rsidRDefault="001768A0">
            <w:r>
              <w:rPr>
                <w:rFonts w:hint="eastAsia"/>
              </w:rPr>
              <w:t xml:space="preserve">　　　　　　　課</w:t>
            </w:r>
          </w:p>
          <w:p w:rsidR="001768A0" w:rsidRDefault="001768A0">
            <w:r>
              <w:rPr>
                <w:rFonts w:hint="eastAsia"/>
              </w:rPr>
              <w:t>電話番号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 w:val="restart"/>
          </w:tcPr>
          <w:p w:rsidR="001768A0" w:rsidRDefault="001768A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</w:tcPr>
          <w:p w:rsidR="001768A0" w:rsidRDefault="001768A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</w:tcPr>
          <w:p w:rsidR="001768A0" w:rsidRDefault="001768A0">
            <w:pPr>
              <w:jc w:val="distribute"/>
            </w:pPr>
          </w:p>
        </w:tc>
        <w:tc>
          <w:tcPr>
            <w:tcW w:w="4115" w:type="dxa"/>
            <w:gridSpan w:val="4"/>
            <w:vMerge/>
          </w:tcPr>
          <w:p w:rsidR="001768A0" w:rsidRDefault="001768A0"/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/>
          </w:tcPr>
          <w:p w:rsidR="001768A0" w:rsidRDefault="001768A0"/>
        </w:tc>
        <w:tc>
          <w:tcPr>
            <w:tcW w:w="1680" w:type="dxa"/>
            <w:gridSpan w:val="2"/>
            <w:vMerge/>
          </w:tcPr>
          <w:p w:rsidR="001768A0" w:rsidRDefault="001768A0"/>
        </w:tc>
        <w:tc>
          <w:tcPr>
            <w:tcW w:w="1260" w:type="dxa"/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決定期限</w:t>
            </w:r>
          </w:p>
        </w:tc>
        <w:tc>
          <w:tcPr>
            <w:tcW w:w="4115" w:type="dxa"/>
            <w:gridSpan w:val="4"/>
            <w:vAlign w:val="center"/>
          </w:tcPr>
          <w:p w:rsidR="001768A0" w:rsidRDefault="001768A0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1768A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vMerge/>
          </w:tcPr>
          <w:p w:rsidR="001768A0" w:rsidRDefault="001768A0"/>
        </w:tc>
        <w:tc>
          <w:tcPr>
            <w:tcW w:w="1680" w:type="dxa"/>
            <w:gridSpan w:val="2"/>
            <w:vMerge/>
          </w:tcPr>
          <w:p w:rsidR="001768A0" w:rsidRDefault="001768A0"/>
        </w:tc>
        <w:tc>
          <w:tcPr>
            <w:tcW w:w="1260" w:type="dxa"/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5" w:type="dxa"/>
            <w:gridSpan w:val="2"/>
          </w:tcPr>
          <w:p w:rsidR="001768A0" w:rsidRDefault="001768A0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1768A0" w:rsidRDefault="001768A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32" w:type="dxa"/>
          </w:tcPr>
          <w:p w:rsidR="001768A0" w:rsidRDefault="001768A0">
            <w:r>
              <w:rPr>
                <w:rFonts w:hint="eastAsia"/>
              </w:rPr>
              <w:t xml:space="preserve">　</w:t>
            </w:r>
          </w:p>
        </w:tc>
      </w:tr>
    </w:tbl>
    <w:p w:rsidR="001768A0" w:rsidRDefault="001768A0">
      <w:pPr>
        <w:spacing w:before="120"/>
      </w:pPr>
      <w:r>
        <w:rPr>
          <w:rFonts w:hint="eastAsia"/>
        </w:rPr>
        <w:t>注　太線内に必要事項を記入し、該当する□欄にもレ印を記入してください。</w:t>
      </w:r>
    </w:p>
    <w:sectPr w:rsidR="001768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54" w:rsidRDefault="00FC7754">
      <w:r>
        <w:separator/>
      </w:r>
    </w:p>
  </w:endnote>
  <w:endnote w:type="continuationSeparator" w:id="0">
    <w:p w:rsidR="00FC7754" w:rsidRDefault="00FC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54" w:rsidRDefault="00FC7754">
      <w:r>
        <w:separator/>
      </w:r>
    </w:p>
  </w:footnote>
  <w:footnote w:type="continuationSeparator" w:id="0">
    <w:p w:rsidR="00FC7754" w:rsidRDefault="00FC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A0"/>
    <w:rsid w:val="001768A0"/>
    <w:rsid w:val="00F72451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2</cp:revision>
  <cp:lastPrinted>2010-04-28T02:56:00Z</cp:lastPrinted>
  <dcterms:created xsi:type="dcterms:W3CDTF">2015-06-04T23:33:00Z</dcterms:created>
  <dcterms:modified xsi:type="dcterms:W3CDTF">2015-06-04T23:33:00Z</dcterms:modified>
</cp:coreProperties>
</file>