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53" w:rsidRPr="00C644E3" w:rsidRDefault="001D13FC" w:rsidP="0072577D">
      <w:pPr>
        <w:pStyle w:val="a3"/>
        <w:spacing w:line="240" w:lineRule="auto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pacing w:val="-18"/>
          <w:sz w:val="32"/>
          <w:szCs w:val="32"/>
        </w:rPr>
        <w:t>農地法第４条第１項第７</w:t>
      </w:r>
      <w:r w:rsidR="00C23F53" w:rsidRPr="00C644E3">
        <w:rPr>
          <w:rFonts w:ascii="ＭＳ 明朝" w:hAnsi="ＭＳ 明朝" w:hint="eastAsia"/>
          <w:spacing w:val="-18"/>
          <w:sz w:val="32"/>
          <w:szCs w:val="32"/>
        </w:rPr>
        <w:t>号の規定による農地転用届出書</w:t>
      </w:r>
    </w:p>
    <w:p w:rsidR="00C644E3" w:rsidRDefault="00C644E3">
      <w:pPr>
        <w:pStyle w:val="a3"/>
        <w:jc w:val="right"/>
        <w:rPr>
          <w:rFonts w:ascii="ＭＳ 明朝" w:hAnsi="ＭＳ 明朝"/>
          <w:spacing w:val="-18"/>
        </w:rPr>
      </w:pPr>
    </w:p>
    <w:p w:rsidR="00C23F53" w:rsidRDefault="00C23F53">
      <w:pPr>
        <w:pStyle w:val="a3"/>
        <w:jc w:val="right"/>
        <w:rPr>
          <w:rFonts w:ascii="ＭＳ 明朝" w:hAnsi="ＭＳ 明朝"/>
          <w:spacing w:val="-18"/>
        </w:rPr>
      </w:pPr>
      <w:r w:rsidRP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</w:t>
      </w:r>
      <w:r w:rsidRPr="0072577D">
        <w:rPr>
          <w:rFonts w:ascii="ＭＳ 明朝" w:hAnsi="ＭＳ 明朝" w:hint="eastAsia"/>
          <w:spacing w:val="-18"/>
        </w:rPr>
        <w:t>年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　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Pr="0072577D">
        <w:rPr>
          <w:rFonts w:ascii="ＭＳ 明朝" w:hAnsi="ＭＳ 明朝" w:hint="eastAsia"/>
          <w:spacing w:val="-18"/>
        </w:rPr>
        <w:t xml:space="preserve">月　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</w:t>
      </w:r>
      <w:r w:rsidRPr="0072577D">
        <w:rPr>
          <w:rFonts w:ascii="ＭＳ 明朝" w:hAnsi="ＭＳ 明朝" w:hint="eastAsia"/>
          <w:spacing w:val="-18"/>
        </w:rPr>
        <w:t xml:space="preserve">　日　　</w:t>
      </w:r>
    </w:p>
    <w:p w:rsidR="00BC786C" w:rsidRPr="0072577D" w:rsidRDefault="00BC786C">
      <w:pPr>
        <w:pStyle w:val="a3"/>
        <w:jc w:val="right"/>
        <w:rPr>
          <w:rFonts w:ascii="ＭＳ 明朝" w:hAnsi="ＭＳ 明朝"/>
        </w:rPr>
      </w:pPr>
    </w:p>
    <w:p w:rsidR="00C23F53" w:rsidRPr="00C644E3" w:rsidRDefault="00804422" w:rsidP="003D1C15">
      <w:pPr>
        <w:pStyle w:val="a3"/>
        <w:ind w:firstLineChars="100" w:firstLine="244"/>
        <w:rPr>
          <w:rFonts w:ascii="ＭＳ 明朝" w:hAnsi="ＭＳ 明朝"/>
          <w:sz w:val="28"/>
          <w:szCs w:val="28"/>
        </w:rPr>
      </w:pPr>
      <w:r w:rsidRPr="00C644E3">
        <w:rPr>
          <w:rFonts w:ascii="ＭＳ 明朝" w:hAnsi="ＭＳ 明朝" w:hint="eastAsia"/>
          <w:spacing w:val="-18"/>
          <w:sz w:val="28"/>
          <w:szCs w:val="28"/>
        </w:rPr>
        <w:t>桶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Pr="00C644E3">
        <w:rPr>
          <w:rFonts w:ascii="ＭＳ 明朝" w:hAnsi="ＭＳ 明朝" w:hint="eastAsia"/>
          <w:spacing w:val="-18"/>
          <w:sz w:val="28"/>
          <w:szCs w:val="28"/>
        </w:rPr>
        <w:t>川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Pr="00C644E3">
        <w:rPr>
          <w:rFonts w:ascii="ＭＳ 明朝" w:hAnsi="ＭＳ 明朝" w:hint="eastAsia"/>
          <w:spacing w:val="-18"/>
          <w:sz w:val="28"/>
          <w:szCs w:val="28"/>
        </w:rPr>
        <w:t>市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農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業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委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員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会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612AF9">
        <w:rPr>
          <w:rFonts w:ascii="ＭＳ 明朝" w:hAnsi="ＭＳ 明朝" w:hint="eastAsia"/>
          <w:spacing w:val="-18"/>
          <w:sz w:val="28"/>
          <w:szCs w:val="28"/>
        </w:rPr>
        <w:t>長</w:t>
      </w:r>
    </w:p>
    <w:p w:rsidR="00C23F53" w:rsidRPr="006F0E21" w:rsidRDefault="00C23F53" w:rsidP="00BC786C">
      <w:pPr>
        <w:pStyle w:val="a3"/>
        <w:ind w:right="512"/>
        <w:jc w:val="right"/>
        <w:rPr>
          <w:rFonts w:ascii="ＭＳ 明朝" w:hAnsi="ＭＳ 明朝"/>
          <w:sz w:val="22"/>
          <w:szCs w:val="22"/>
        </w:rPr>
      </w:pPr>
      <w:r w:rsidRPr="006F0E21">
        <w:rPr>
          <w:rFonts w:ascii="ＭＳ 明朝" w:hAnsi="ＭＳ 明朝" w:hint="eastAsia"/>
          <w:spacing w:val="-18"/>
          <w:sz w:val="22"/>
          <w:szCs w:val="22"/>
        </w:rPr>
        <w:t xml:space="preserve">届出者　</w:t>
      </w:r>
      <w:r w:rsidR="00804422" w:rsidRPr="006F0E21">
        <w:rPr>
          <w:rFonts w:ascii="ＭＳ 明朝" w:hAnsi="ＭＳ 明朝" w:hint="eastAsia"/>
          <w:spacing w:val="-18"/>
          <w:sz w:val="22"/>
          <w:szCs w:val="22"/>
        </w:rPr>
        <w:t>氏名</w:t>
      </w:r>
      <w:r w:rsidR="00BC786C">
        <w:rPr>
          <w:rFonts w:ascii="ＭＳ 明朝" w:hAnsi="ＭＳ 明朝" w:hint="eastAsia"/>
          <w:spacing w:val="-18"/>
          <w:sz w:val="22"/>
          <w:szCs w:val="22"/>
        </w:rPr>
        <w:t xml:space="preserve">　　　　　</w:t>
      </w:r>
      <w:r w:rsidR="00332B84">
        <w:rPr>
          <w:rFonts w:ascii="ＭＳ 明朝" w:hAnsi="ＭＳ 明朝" w:hint="eastAsia"/>
          <w:spacing w:val="-18"/>
          <w:sz w:val="22"/>
          <w:szCs w:val="22"/>
        </w:rPr>
        <w:t xml:space="preserve">　</w:t>
      </w:r>
      <w:r w:rsidR="00C644E3">
        <w:rPr>
          <w:rFonts w:ascii="ＭＳ 明朝" w:hAnsi="ＭＳ 明朝" w:hint="eastAsia"/>
          <w:spacing w:val="-18"/>
          <w:sz w:val="22"/>
          <w:szCs w:val="22"/>
        </w:rPr>
        <w:t xml:space="preserve">　　　　　　</w:t>
      </w:r>
      <w:r w:rsidRPr="006F0E21">
        <w:rPr>
          <w:rFonts w:ascii="ＭＳ 明朝" w:hAnsi="ＭＳ 明朝" w:hint="eastAsia"/>
          <w:spacing w:val="-18"/>
          <w:sz w:val="22"/>
          <w:szCs w:val="22"/>
        </w:rPr>
        <w:t xml:space="preserve">　　印　</w:t>
      </w:r>
    </w:p>
    <w:p w:rsidR="00C644E3" w:rsidRDefault="00C644E3">
      <w:pPr>
        <w:pStyle w:val="a3"/>
        <w:rPr>
          <w:rFonts w:ascii="ＭＳ 明朝" w:hAnsi="ＭＳ 明朝"/>
          <w:spacing w:val="-18"/>
          <w:sz w:val="24"/>
          <w:szCs w:val="24"/>
        </w:rPr>
      </w:pPr>
    </w:p>
    <w:p w:rsidR="00C23F53" w:rsidRPr="00C644E3" w:rsidRDefault="00C23F53">
      <w:pPr>
        <w:pStyle w:val="a3"/>
        <w:rPr>
          <w:rFonts w:ascii="ＭＳ 明朝" w:hAnsi="ＭＳ 明朝"/>
        </w:rPr>
      </w:pPr>
      <w:r w:rsidRPr="0072577D">
        <w:rPr>
          <w:rFonts w:ascii="ＭＳ 明朝" w:hAnsi="ＭＳ 明朝" w:hint="eastAsia"/>
          <w:spacing w:val="-18"/>
          <w:sz w:val="24"/>
          <w:szCs w:val="24"/>
        </w:rPr>
        <w:t xml:space="preserve">　</w:t>
      </w:r>
      <w:r w:rsidRPr="00C644E3">
        <w:rPr>
          <w:rFonts w:ascii="ＭＳ 明朝" w:hAnsi="ＭＳ 明朝" w:hint="eastAsia"/>
          <w:spacing w:val="-18"/>
        </w:rPr>
        <w:t>下記</w:t>
      </w:r>
      <w:r w:rsidR="00144E6A">
        <w:rPr>
          <w:rFonts w:ascii="ＭＳ 明朝" w:hAnsi="ＭＳ 明朝" w:hint="eastAsia"/>
          <w:spacing w:val="-18"/>
        </w:rPr>
        <w:t>のとおり農地を転用したいので、農地法第４条第１項第７</w:t>
      </w:r>
      <w:r w:rsidR="00804422" w:rsidRPr="00C644E3">
        <w:rPr>
          <w:rFonts w:ascii="ＭＳ 明朝" w:hAnsi="ＭＳ 明朝" w:hint="eastAsia"/>
          <w:spacing w:val="-18"/>
        </w:rPr>
        <w:t>号の規定によって届け出ます。</w:t>
      </w:r>
    </w:p>
    <w:tbl>
      <w:tblPr>
        <w:tblW w:w="5000" w:type="pct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30"/>
        <w:gridCol w:w="1803"/>
        <w:gridCol w:w="1621"/>
        <w:gridCol w:w="180"/>
        <w:gridCol w:w="811"/>
        <w:gridCol w:w="706"/>
        <w:gridCol w:w="848"/>
        <w:gridCol w:w="822"/>
        <w:gridCol w:w="1383"/>
        <w:gridCol w:w="1399"/>
      </w:tblGrid>
      <w:tr w:rsidR="001D13FC" w:rsidRPr="0072577D" w:rsidTr="001D13FC">
        <w:trPr>
          <w:cantSplit/>
          <w:trHeight w:hRule="exact" w:val="381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D13FC" w:rsidRPr="00F10988" w:rsidRDefault="00144E6A" w:rsidP="006D5845">
            <w:pPr>
              <w:pStyle w:val="a3"/>
              <w:rPr>
                <w:rFonts w:ascii="ＭＳ 明朝" w:hAnsi="ＭＳ 明朝"/>
                <w:spacing w:val="-1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１　届出者の住所</w:t>
            </w:r>
            <w:bookmarkStart w:id="0" w:name="_GoBack"/>
            <w:bookmarkEnd w:id="0"/>
          </w:p>
        </w:tc>
        <w:tc>
          <w:tcPr>
            <w:tcW w:w="431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FC" w:rsidRPr="00AD0123" w:rsidRDefault="001D13FC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住　　　　　　　　　所</w:t>
            </w:r>
          </w:p>
          <w:p w:rsidR="001D13FC" w:rsidRPr="00AD0123" w:rsidRDefault="001D13FC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職　　　　業</w:t>
            </w:r>
          </w:p>
        </w:tc>
      </w:tr>
      <w:tr w:rsidR="001D13FC" w:rsidRPr="0072577D" w:rsidTr="00D01968">
        <w:trPr>
          <w:cantSplit/>
          <w:trHeight w:hRule="exact" w:val="711"/>
        </w:trPr>
        <w:tc>
          <w:tcPr>
            <w:tcW w:w="6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13FC" w:rsidRPr="00AD0123" w:rsidRDefault="001D13FC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" w:type="pct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3FC" w:rsidRPr="00AD0123" w:rsidRDefault="001D13F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0123" w:rsidRPr="0072577D" w:rsidTr="001D13FC">
        <w:trPr>
          <w:cantSplit/>
          <w:trHeight w:hRule="exact" w:val="419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988" w:rsidRDefault="00804422" w:rsidP="00AD0123">
            <w:pPr>
              <w:rPr>
                <w:sz w:val="18"/>
                <w:szCs w:val="18"/>
              </w:rPr>
            </w:pPr>
            <w:r w:rsidRPr="00405472">
              <w:rPr>
                <w:rFonts w:hint="eastAsia"/>
                <w:sz w:val="18"/>
                <w:szCs w:val="18"/>
              </w:rPr>
              <w:t>２　土地の所在、</w:t>
            </w:r>
          </w:p>
          <w:p w:rsidR="00804422" w:rsidRPr="00405472" w:rsidRDefault="00804422" w:rsidP="00AD0123">
            <w:pPr>
              <w:rPr>
                <w:sz w:val="18"/>
                <w:szCs w:val="18"/>
              </w:rPr>
            </w:pPr>
            <w:r w:rsidRPr="00405472">
              <w:rPr>
                <w:rFonts w:hint="eastAsia"/>
                <w:sz w:val="18"/>
                <w:szCs w:val="18"/>
              </w:rPr>
              <w:t>地番、地目及び面積並びに所有者及び耕作者の氏名</w:t>
            </w:r>
          </w:p>
        </w:tc>
        <w:tc>
          <w:tcPr>
            <w:tcW w:w="15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土　地　の　所　在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地　番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地　　目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面　積（㎡）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土地所有者氏名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耕　作　者　氏　名</w:t>
            </w:r>
          </w:p>
        </w:tc>
      </w:tr>
      <w:tr w:rsidR="00405472" w:rsidRPr="0072577D" w:rsidTr="001D13FC">
        <w:trPr>
          <w:cantSplit/>
          <w:trHeight w:hRule="exact" w:val="285"/>
        </w:trPr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登記簿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現　況</w:t>
            </w:r>
          </w:p>
        </w:tc>
        <w:tc>
          <w:tcPr>
            <w:tcW w:w="37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1D13FC">
        <w:trPr>
          <w:cantSplit/>
          <w:trHeight w:hRule="exact" w:val="573"/>
        </w:trPr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B94A6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桶川市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1D13FC">
        <w:trPr>
          <w:cantSplit/>
          <w:trHeight w:val="598"/>
        </w:trPr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1D13FC">
        <w:trPr>
          <w:cantSplit/>
          <w:trHeight w:hRule="exact" w:val="562"/>
        </w:trPr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1D13FC">
        <w:trPr>
          <w:cantSplit/>
          <w:trHeight w:hRule="exact" w:val="562"/>
        </w:trPr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786C" w:rsidRPr="0072577D" w:rsidTr="001D13FC">
        <w:trPr>
          <w:cantSplit/>
          <w:trHeight w:hRule="exact" w:val="562"/>
        </w:trPr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786C" w:rsidRPr="00AD0123" w:rsidRDefault="00BC786C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4422" w:rsidRPr="0072577D" w:rsidTr="001D13FC">
        <w:trPr>
          <w:cantSplit/>
          <w:trHeight w:hRule="exact" w:val="536"/>
        </w:trPr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11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計　　　　　　　　㎡　　（田　　　　　　㎡　　畑　　　　　　㎡）</w:t>
            </w:r>
          </w:p>
        </w:tc>
      </w:tr>
      <w:tr w:rsidR="00785EB7" w:rsidRPr="0072577D" w:rsidTr="001D13FC">
        <w:trPr>
          <w:cantSplit/>
          <w:trHeight w:hRule="exact" w:val="558"/>
        </w:trPr>
        <w:tc>
          <w:tcPr>
            <w:tcW w:w="689" w:type="pct"/>
            <w:vMerge w:val="restart"/>
            <w:tcBorders>
              <w:left w:val="single" w:sz="4" w:space="0" w:color="000000"/>
              <w:right w:val="nil"/>
            </w:tcBorders>
          </w:tcPr>
          <w:p w:rsidR="00785EB7" w:rsidRPr="00AD0123" w:rsidRDefault="007A46B3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３　転用計画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転用の目的</w:t>
            </w:r>
          </w:p>
        </w:tc>
        <w:tc>
          <w:tcPr>
            <w:tcW w:w="349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5EB7" w:rsidRPr="0072577D" w:rsidTr="001D13FC">
        <w:trPr>
          <w:cantSplit/>
          <w:trHeight w:hRule="exact" w:val="380"/>
        </w:trPr>
        <w:tc>
          <w:tcPr>
            <w:tcW w:w="689" w:type="pct"/>
            <w:vMerge/>
            <w:tcBorders>
              <w:left w:val="single" w:sz="4" w:space="0" w:color="000000"/>
              <w:right w:val="nil"/>
            </w:tcBorders>
          </w:tcPr>
          <w:p w:rsidR="00785EB7" w:rsidRPr="00AD0123" w:rsidRDefault="00785EB7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転用の時期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工事着工時期</w:t>
            </w:r>
          </w:p>
        </w:tc>
        <w:tc>
          <w:tcPr>
            <w:tcW w:w="268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6D5845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94A63">
              <w:rPr>
                <w:rFonts w:ascii="ＭＳ 明朝" w:hAnsi="ＭＳ 明朝" w:hint="eastAsia"/>
                <w:sz w:val="18"/>
                <w:szCs w:val="18"/>
              </w:rPr>
              <w:t xml:space="preserve">　　　　年　　　　月　　</w:t>
            </w:r>
            <w:r w:rsidR="007A46B3" w:rsidRPr="00AD0123">
              <w:rPr>
                <w:rFonts w:ascii="ＭＳ 明朝" w:hAnsi="ＭＳ 明朝" w:hint="eastAsia"/>
                <w:sz w:val="18"/>
                <w:szCs w:val="18"/>
              </w:rPr>
              <w:t xml:space="preserve">　　日</w:t>
            </w:r>
          </w:p>
        </w:tc>
      </w:tr>
      <w:tr w:rsidR="00785EB7" w:rsidRPr="0072577D" w:rsidTr="001D13FC">
        <w:trPr>
          <w:cantSplit/>
          <w:trHeight w:hRule="exact" w:val="331"/>
        </w:trPr>
        <w:tc>
          <w:tcPr>
            <w:tcW w:w="689" w:type="pct"/>
            <w:vMerge/>
            <w:tcBorders>
              <w:left w:val="single" w:sz="4" w:space="0" w:color="000000"/>
              <w:right w:val="nil"/>
            </w:tcBorders>
          </w:tcPr>
          <w:p w:rsidR="00785EB7" w:rsidRPr="00AD0123" w:rsidRDefault="00785EB7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工事完了時期</w:t>
            </w:r>
          </w:p>
        </w:tc>
        <w:tc>
          <w:tcPr>
            <w:tcW w:w="268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6D5845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94A63">
              <w:rPr>
                <w:rFonts w:ascii="ＭＳ 明朝" w:hAnsi="ＭＳ 明朝" w:hint="eastAsia"/>
                <w:sz w:val="18"/>
                <w:szCs w:val="18"/>
              </w:rPr>
              <w:t xml:space="preserve">　　　　年　　　　月　</w:t>
            </w:r>
            <w:r w:rsidR="007A46B3" w:rsidRPr="00AD0123">
              <w:rPr>
                <w:rFonts w:ascii="ＭＳ 明朝" w:hAnsi="ＭＳ 明朝" w:hint="eastAsia"/>
                <w:sz w:val="18"/>
                <w:szCs w:val="18"/>
              </w:rPr>
              <w:t xml:space="preserve">　　　日</w:t>
            </w:r>
          </w:p>
        </w:tc>
      </w:tr>
      <w:tr w:rsidR="00785EB7" w:rsidRPr="0072577D" w:rsidTr="001D13FC">
        <w:trPr>
          <w:cantSplit/>
          <w:trHeight w:hRule="exact" w:val="705"/>
        </w:trPr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85EB7" w:rsidRPr="00AD0123" w:rsidRDefault="00785EB7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A46B3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転用の目的に係る事業又は施設の概要</w:t>
            </w:r>
          </w:p>
        </w:tc>
        <w:tc>
          <w:tcPr>
            <w:tcW w:w="349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5EB7" w:rsidRPr="0072577D" w:rsidTr="001D13FC">
        <w:trPr>
          <w:cantSplit/>
          <w:trHeight w:hRule="exact" w:val="1423"/>
        </w:trPr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A46B3" w:rsidRPr="00AD0123" w:rsidRDefault="007A46B3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４　転用することによって生ずる付近の土地、作物、</w:t>
            </w:r>
            <w:r w:rsidR="005623B3" w:rsidRPr="00AD0123">
              <w:rPr>
                <w:rFonts w:ascii="ＭＳ 明朝" w:hAnsi="ＭＳ 明朝" w:hint="eastAsia"/>
                <w:sz w:val="18"/>
                <w:szCs w:val="18"/>
              </w:rPr>
              <w:t>家畜等の被害防除施設の概要</w:t>
            </w:r>
          </w:p>
        </w:tc>
        <w:tc>
          <w:tcPr>
            <w:tcW w:w="4311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C25" w:rsidRPr="00AD0123" w:rsidRDefault="00924C25" w:rsidP="00924C25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23F53" w:rsidRDefault="00FF6420" w:rsidP="005623B3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243840</wp:posOffset>
                </wp:positionV>
                <wp:extent cx="7091045" cy="268160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268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40D" w:rsidRPr="00B0740D" w:rsidRDefault="00B0740D" w:rsidP="008427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84277C" w:rsidRPr="00165D7E" w:rsidRDefault="0084277C" w:rsidP="0084277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受</w:t>
                            </w:r>
                            <w:r w:rsidR="00CF723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理</w:t>
                            </w:r>
                            <w:r w:rsidR="00CF723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通</w:t>
                            </w:r>
                            <w:r w:rsidR="00CF723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知</w:t>
                            </w:r>
                            <w:r w:rsidR="00CF723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  <w:p w:rsidR="0084277C" w:rsidRDefault="0084277C"/>
                          <w:p w:rsidR="0084277C" w:rsidRPr="00165D7E" w:rsidRDefault="0084277C" w:rsidP="0084277C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612AF9">
                              <w:rPr>
                                <w:rFonts w:hint="eastAsia"/>
                                <w:spacing w:val="45"/>
                                <w:kern w:val="0"/>
                                <w:szCs w:val="21"/>
                                <w:fitText w:val="3120" w:id="294366210"/>
                              </w:rPr>
                              <w:t xml:space="preserve">桶農委第４－　　　</w:t>
                            </w:r>
                            <w:r w:rsidRPr="00612AF9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3120" w:id="294366210"/>
                              </w:rPr>
                              <w:t>号</w:t>
                            </w:r>
                          </w:p>
                          <w:p w:rsidR="0084277C" w:rsidRPr="00B0740D" w:rsidRDefault="006D5845" w:rsidP="0084277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C2007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3120" w:id="294366212"/>
                              </w:rPr>
                              <w:t>令和</w:t>
                            </w:r>
                            <w:r w:rsidR="00AC68E2" w:rsidRPr="001C2007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3120" w:id="294366212"/>
                              </w:rPr>
                              <w:t xml:space="preserve">　</w:t>
                            </w:r>
                            <w:r w:rsidR="0084277C" w:rsidRPr="001C2007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3120" w:id="294366212"/>
                              </w:rPr>
                              <w:t xml:space="preserve">　年　　月　　</w:t>
                            </w:r>
                            <w:r w:rsidR="0084277C" w:rsidRPr="001C2007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3120" w:id="294366212"/>
                              </w:rPr>
                              <w:t>日</w:t>
                            </w:r>
                          </w:p>
                          <w:p w:rsidR="00B0740D" w:rsidRDefault="00B0740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42029" w:rsidRDefault="002420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0740D" w:rsidRPr="00AC68E2" w:rsidRDefault="00B0740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4277C" w:rsidRPr="00F10988" w:rsidRDefault="00B0740D" w:rsidP="00B0740D">
                            <w:pPr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 w:rsidRPr="00F10988">
                              <w:rPr>
                                <w:rFonts w:hint="eastAsia"/>
                                <w:sz w:val="24"/>
                              </w:rPr>
                              <w:t xml:space="preserve">桶川市農業委員会長　</w:t>
                            </w:r>
                            <w:r w:rsidR="00B0467E">
                              <w:rPr>
                                <w:rFonts w:hint="eastAsia"/>
                                <w:sz w:val="24"/>
                              </w:rPr>
                              <w:t>砂川　富夫</w:t>
                            </w:r>
                            <w:r w:rsidR="00C7308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4277C" w:rsidRPr="00F10988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  <w:p w:rsidR="00B0740D" w:rsidRPr="00B0740D" w:rsidRDefault="00B0740D" w:rsidP="0084277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4277C" w:rsidRPr="00B0740D" w:rsidRDefault="0084277C" w:rsidP="0084277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4277C" w:rsidRPr="00165D7E" w:rsidRDefault="0084277C" w:rsidP="0084277C">
                            <w:pPr>
                              <w:rPr>
                                <w:szCs w:val="21"/>
                              </w:rPr>
                            </w:pPr>
                            <w:r w:rsidRPr="00B074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5D7E">
                              <w:rPr>
                                <w:rFonts w:hint="eastAsia"/>
                                <w:szCs w:val="21"/>
                              </w:rPr>
                              <w:t>上記による届出については、</w:t>
                            </w:r>
                            <w:r w:rsidR="006D5845">
                              <w:rPr>
                                <w:rFonts w:hint="eastAsia"/>
                                <w:szCs w:val="21"/>
                              </w:rPr>
                              <w:t>これを受理し、令和</w:t>
                            </w:r>
                            <w:r w:rsidR="00DC4DEC" w:rsidRPr="00165D7E">
                              <w:rPr>
                                <w:rFonts w:hint="eastAsia"/>
                                <w:szCs w:val="21"/>
                              </w:rPr>
                              <w:t xml:space="preserve">　　　年　　　月　　　日にその効力</w:t>
                            </w:r>
                            <w:r w:rsidR="006861D7" w:rsidRPr="00165D7E">
                              <w:rPr>
                                <w:rFonts w:hint="eastAsia"/>
                                <w:szCs w:val="21"/>
                              </w:rPr>
                              <w:t>が生じたので、農地法施行</w:t>
                            </w:r>
                            <w:r w:rsidR="00AC68E2" w:rsidRPr="00165D7E">
                              <w:rPr>
                                <w:rFonts w:hint="eastAsia"/>
                                <w:szCs w:val="21"/>
                              </w:rPr>
                              <w:t>令第</w:t>
                            </w:r>
                            <w:r w:rsidR="00CB1938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="00AC68E2" w:rsidRPr="00165D7E">
                              <w:rPr>
                                <w:rFonts w:hint="eastAsia"/>
                                <w:szCs w:val="21"/>
                              </w:rPr>
                              <w:t>条第２項の規定により通知する。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1.15pt;margin-top:19.2pt;width:558.35pt;height:2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" strokeweight="6pt">
                <v:stroke linestyle="thinThin"/>
                <v:textbox inset="5.85pt,.7pt,5.85pt,.7pt">
                  <w:txbxContent>
                    <w:p w:rsidR="00B0740D" w:rsidRPr="00B0740D" w:rsidRDefault="00B0740D" w:rsidP="0084277C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84277C" w:rsidRPr="00165D7E" w:rsidRDefault="0084277C" w:rsidP="0084277C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受</w:t>
                      </w:r>
                      <w:r w:rsidR="00CF7238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理</w:t>
                      </w:r>
                      <w:r w:rsidR="00CF7238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通</w:t>
                      </w:r>
                      <w:r w:rsidR="00CF7238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知</w:t>
                      </w:r>
                      <w:r w:rsidR="00CF7238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書</w:t>
                      </w:r>
                    </w:p>
                    <w:p w:rsidR="0084277C" w:rsidRDefault="0084277C">
                      <w:pPr>
                        <w:rPr>
                          <w:rFonts w:hint="eastAsia"/>
                        </w:rPr>
                      </w:pPr>
                    </w:p>
                    <w:p w:rsidR="0084277C" w:rsidRPr="00165D7E" w:rsidRDefault="0084277C" w:rsidP="0084277C">
                      <w:pPr>
                        <w:jc w:val="right"/>
                        <w:rPr>
                          <w:rFonts w:hint="eastAsia"/>
                          <w:szCs w:val="21"/>
                        </w:rPr>
                      </w:pPr>
                      <w:r w:rsidRPr="00612AF9">
                        <w:rPr>
                          <w:rFonts w:hint="eastAsia"/>
                          <w:spacing w:val="45"/>
                          <w:kern w:val="0"/>
                          <w:szCs w:val="21"/>
                          <w:fitText w:val="3120" w:id="294366210"/>
                        </w:rPr>
                        <w:t xml:space="preserve">桶農委第４－　　　</w:t>
                      </w:r>
                      <w:r w:rsidRPr="00612AF9">
                        <w:rPr>
                          <w:rFonts w:hint="eastAsia"/>
                          <w:spacing w:val="105"/>
                          <w:kern w:val="0"/>
                          <w:szCs w:val="21"/>
                          <w:fitText w:val="3120" w:id="294366210"/>
                        </w:rPr>
                        <w:t>号</w:t>
                      </w:r>
                    </w:p>
                    <w:p w:rsidR="0084277C" w:rsidRPr="00B0740D" w:rsidRDefault="006D5845" w:rsidP="0084277C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C2007">
                        <w:rPr>
                          <w:rFonts w:hint="eastAsia"/>
                          <w:spacing w:val="30"/>
                          <w:kern w:val="0"/>
                          <w:szCs w:val="21"/>
                          <w:fitText w:val="3120" w:id="294366212"/>
                        </w:rPr>
                        <w:t>令和</w:t>
                      </w:r>
                      <w:r w:rsidR="00AC68E2" w:rsidRPr="001C2007">
                        <w:rPr>
                          <w:rFonts w:hint="eastAsia"/>
                          <w:spacing w:val="30"/>
                          <w:kern w:val="0"/>
                          <w:szCs w:val="21"/>
                          <w:fitText w:val="3120" w:id="294366212"/>
                        </w:rPr>
                        <w:t xml:space="preserve">　</w:t>
                      </w:r>
                      <w:r w:rsidR="0084277C" w:rsidRPr="001C2007">
                        <w:rPr>
                          <w:rFonts w:hint="eastAsia"/>
                          <w:spacing w:val="30"/>
                          <w:kern w:val="0"/>
                          <w:szCs w:val="21"/>
                          <w:fitText w:val="3120" w:id="294366212"/>
                        </w:rPr>
                        <w:t xml:space="preserve">　年　　月　　</w:t>
                      </w:r>
                      <w:r w:rsidR="0084277C" w:rsidRPr="001C2007">
                        <w:rPr>
                          <w:rFonts w:hint="eastAsia"/>
                          <w:spacing w:val="105"/>
                          <w:kern w:val="0"/>
                          <w:szCs w:val="21"/>
                          <w:fitText w:val="3120" w:id="294366212"/>
                        </w:rPr>
                        <w:t>日</w:t>
                      </w:r>
                    </w:p>
                    <w:p w:rsidR="00B0740D" w:rsidRDefault="00B0740D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242029" w:rsidRDefault="0024202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0740D" w:rsidRPr="00AC68E2" w:rsidRDefault="00B0740D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84277C" w:rsidRPr="00F10988" w:rsidRDefault="00B0740D" w:rsidP="00B0740D">
                      <w:pPr>
                        <w:ind w:right="720"/>
                        <w:jc w:val="right"/>
                        <w:rPr>
                          <w:rFonts w:hint="eastAsia"/>
                          <w:sz w:val="24"/>
                        </w:rPr>
                      </w:pPr>
                      <w:r w:rsidRPr="00F10988">
                        <w:rPr>
                          <w:rFonts w:hint="eastAsia"/>
                          <w:sz w:val="24"/>
                        </w:rPr>
                        <w:t xml:space="preserve">桶川市農業委員会長　</w:t>
                      </w:r>
                      <w:r w:rsidR="00B0467E">
                        <w:rPr>
                          <w:rFonts w:hint="eastAsia"/>
                          <w:sz w:val="24"/>
                        </w:rPr>
                        <w:t>砂川　富夫</w:t>
                      </w:r>
                      <w:r w:rsidR="00C7308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4277C" w:rsidRPr="00F10988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  <w:p w:rsidR="00B0740D" w:rsidRPr="00B0740D" w:rsidRDefault="00B0740D" w:rsidP="0084277C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84277C" w:rsidRPr="00B0740D" w:rsidRDefault="0084277C" w:rsidP="0084277C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84277C" w:rsidRPr="00165D7E" w:rsidRDefault="0084277C" w:rsidP="0084277C">
                      <w:pPr>
                        <w:rPr>
                          <w:rFonts w:hint="eastAsia"/>
                          <w:szCs w:val="21"/>
                        </w:rPr>
                      </w:pPr>
                      <w:r w:rsidRPr="00B0740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165D7E">
                        <w:rPr>
                          <w:rFonts w:hint="eastAsia"/>
                          <w:szCs w:val="21"/>
                        </w:rPr>
                        <w:t>上記による届出については、</w:t>
                      </w:r>
                      <w:r w:rsidR="006D5845">
                        <w:rPr>
                          <w:rFonts w:hint="eastAsia"/>
                          <w:szCs w:val="21"/>
                        </w:rPr>
                        <w:t>これを受理し、令和</w:t>
                      </w:r>
                      <w:r w:rsidR="00DC4DEC" w:rsidRPr="00165D7E">
                        <w:rPr>
                          <w:rFonts w:hint="eastAsia"/>
                          <w:szCs w:val="21"/>
                        </w:rPr>
                        <w:t xml:space="preserve">　　　年　　　月　　　日にその効力</w:t>
                      </w:r>
                      <w:r w:rsidR="006861D7" w:rsidRPr="00165D7E">
                        <w:rPr>
                          <w:rFonts w:hint="eastAsia"/>
                          <w:szCs w:val="21"/>
                        </w:rPr>
                        <w:t>が生じたので、農地法施行</w:t>
                      </w:r>
                      <w:r w:rsidR="00AC68E2" w:rsidRPr="00165D7E">
                        <w:rPr>
                          <w:rFonts w:hint="eastAsia"/>
                          <w:szCs w:val="21"/>
                        </w:rPr>
                        <w:t>令第</w:t>
                      </w:r>
                      <w:r w:rsidR="00CB1938">
                        <w:rPr>
                          <w:rFonts w:hint="eastAsia"/>
                          <w:szCs w:val="21"/>
                        </w:rPr>
                        <w:t>３</w:t>
                      </w:r>
                      <w:r w:rsidR="00AC68E2" w:rsidRPr="00165D7E">
                        <w:rPr>
                          <w:rFonts w:hint="eastAsia"/>
                          <w:szCs w:val="21"/>
                        </w:rPr>
                        <w:t>条第２項の規定により通知する。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3F53" w:rsidSect="00242029">
      <w:pgSz w:w="11907" w:h="16840" w:code="9"/>
      <w:pgMar w:top="567" w:right="397" w:bottom="284" w:left="3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87" w:rsidRDefault="00795C87" w:rsidP="009766D3">
      <w:r>
        <w:separator/>
      </w:r>
    </w:p>
  </w:endnote>
  <w:endnote w:type="continuationSeparator" w:id="0">
    <w:p w:rsidR="00795C87" w:rsidRDefault="00795C87" w:rsidP="0097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87" w:rsidRDefault="00795C87" w:rsidP="009766D3">
      <w:r>
        <w:separator/>
      </w:r>
    </w:p>
  </w:footnote>
  <w:footnote w:type="continuationSeparator" w:id="0">
    <w:p w:rsidR="00795C87" w:rsidRDefault="00795C87" w:rsidP="0097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53"/>
    <w:rsid w:val="000B0C8E"/>
    <w:rsid w:val="000C32D3"/>
    <w:rsid w:val="00144E6A"/>
    <w:rsid w:val="00165D7E"/>
    <w:rsid w:val="0018579B"/>
    <w:rsid w:val="00192C77"/>
    <w:rsid w:val="001C2007"/>
    <w:rsid w:val="001D13FC"/>
    <w:rsid w:val="00242029"/>
    <w:rsid w:val="00332B84"/>
    <w:rsid w:val="003D1C15"/>
    <w:rsid w:val="00405472"/>
    <w:rsid w:val="00434307"/>
    <w:rsid w:val="004709AA"/>
    <w:rsid w:val="00517156"/>
    <w:rsid w:val="005623B3"/>
    <w:rsid w:val="005D2AE0"/>
    <w:rsid w:val="00612AF9"/>
    <w:rsid w:val="00616998"/>
    <w:rsid w:val="00681D3C"/>
    <w:rsid w:val="006861D7"/>
    <w:rsid w:val="006D5845"/>
    <w:rsid w:val="006D5E09"/>
    <w:rsid w:val="006F0E21"/>
    <w:rsid w:val="0072577D"/>
    <w:rsid w:val="007849D2"/>
    <w:rsid w:val="00785EB7"/>
    <w:rsid w:val="00795C87"/>
    <w:rsid w:val="007A46B3"/>
    <w:rsid w:val="007E350E"/>
    <w:rsid w:val="00804422"/>
    <w:rsid w:val="0084277C"/>
    <w:rsid w:val="00853F98"/>
    <w:rsid w:val="00911677"/>
    <w:rsid w:val="00924C25"/>
    <w:rsid w:val="00955E6B"/>
    <w:rsid w:val="00973659"/>
    <w:rsid w:val="009766D3"/>
    <w:rsid w:val="00A07E9E"/>
    <w:rsid w:val="00A111F1"/>
    <w:rsid w:val="00A17081"/>
    <w:rsid w:val="00A53420"/>
    <w:rsid w:val="00AC68E2"/>
    <w:rsid w:val="00AD0123"/>
    <w:rsid w:val="00AE09C8"/>
    <w:rsid w:val="00B0467E"/>
    <w:rsid w:val="00B0740D"/>
    <w:rsid w:val="00B3153F"/>
    <w:rsid w:val="00B94A63"/>
    <w:rsid w:val="00BC786C"/>
    <w:rsid w:val="00C23F53"/>
    <w:rsid w:val="00C644E3"/>
    <w:rsid w:val="00C73088"/>
    <w:rsid w:val="00C77255"/>
    <w:rsid w:val="00CA12CA"/>
    <w:rsid w:val="00CB1938"/>
    <w:rsid w:val="00CB297C"/>
    <w:rsid w:val="00CF7238"/>
    <w:rsid w:val="00D02583"/>
    <w:rsid w:val="00D03A38"/>
    <w:rsid w:val="00DC4DEC"/>
    <w:rsid w:val="00DE1412"/>
    <w:rsid w:val="00E15472"/>
    <w:rsid w:val="00F10988"/>
    <w:rsid w:val="00F25973"/>
    <w:rsid w:val="00F65006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018F3"/>
  <w15:chartTrackingRefBased/>
  <w15:docId w15:val="{A579CCF0-02B0-4BCD-877D-466192A7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B29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6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66D3"/>
    <w:rPr>
      <w:kern w:val="2"/>
      <w:sz w:val="21"/>
      <w:szCs w:val="24"/>
    </w:rPr>
  </w:style>
  <w:style w:type="paragraph" w:styleId="a7">
    <w:name w:val="footer"/>
    <w:basedOn w:val="a"/>
    <w:link w:val="a8"/>
    <w:rsid w:val="00976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66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uda_yuuya\Download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様式例第４号の１</vt:lpstr>
      <vt:lpstr>様式例第４号の１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様式例第４号の１</dc:title>
  <dc:subject/>
  <dc:creator>松田</dc:creator>
  <cp:keywords/>
  <cp:lastModifiedBy>松田 優也</cp:lastModifiedBy>
  <cp:revision>4</cp:revision>
  <cp:lastPrinted>2020-03-30T04:07:00Z</cp:lastPrinted>
  <dcterms:created xsi:type="dcterms:W3CDTF">2024-12-20T08:20:00Z</dcterms:created>
  <dcterms:modified xsi:type="dcterms:W3CDTF">2025-01-31T10:04:00Z</dcterms:modified>
</cp:coreProperties>
</file>