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1F6A6" w14:textId="4D2B549D" w:rsidR="00EE79FE" w:rsidRPr="006F2FE1" w:rsidRDefault="00EE79FE" w:rsidP="00EE79FE">
      <w:r w:rsidRPr="006F2FE1">
        <w:rPr>
          <w:rFonts w:hint="eastAsia"/>
        </w:rPr>
        <w:t>様式第１</w:t>
      </w:r>
      <w:r>
        <w:rPr>
          <w:rFonts w:hint="eastAsia"/>
        </w:rPr>
        <w:t>－１</w:t>
      </w:r>
      <w:r w:rsidRPr="006F2FE1">
        <w:rPr>
          <w:rFonts w:hint="eastAsia"/>
        </w:rPr>
        <w:t>号（第</w:t>
      </w:r>
      <w:r>
        <w:rPr>
          <w:rFonts w:hint="eastAsia"/>
        </w:rPr>
        <w:t>７</w:t>
      </w:r>
      <w:r w:rsidRPr="006F2FE1">
        <w:rPr>
          <w:rFonts w:hint="eastAsia"/>
        </w:rPr>
        <w:t>条関係）</w:t>
      </w:r>
    </w:p>
    <w:p w14:paraId="7ED00C14" w14:textId="77777777" w:rsidR="00EE79FE" w:rsidRPr="006F2FE1" w:rsidRDefault="00EE79FE" w:rsidP="00EE79FE">
      <w:pPr>
        <w:jc w:val="right"/>
      </w:pPr>
      <w:r w:rsidRPr="006F2FE1">
        <w:rPr>
          <w:rFonts w:hint="eastAsia"/>
        </w:rPr>
        <w:t xml:space="preserve">　　年</w:t>
      </w:r>
      <w:r>
        <w:rPr>
          <w:rFonts w:hint="eastAsia"/>
        </w:rPr>
        <w:t xml:space="preserve">　　</w:t>
      </w:r>
      <w:r w:rsidRPr="006F2FE1">
        <w:rPr>
          <w:rFonts w:hint="eastAsia"/>
        </w:rPr>
        <w:t>月　　日</w:t>
      </w:r>
    </w:p>
    <w:p w14:paraId="0E6C49F0" w14:textId="77777777" w:rsidR="00EE79FE" w:rsidRDefault="00EE79FE" w:rsidP="00EE79FE">
      <w:pPr>
        <w:jc w:val="right"/>
        <w:rPr>
          <w:u w:val="single"/>
        </w:rPr>
      </w:pPr>
    </w:p>
    <w:p w14:paraId="6B5D3A9A" w14:textId="77777777" w:rsidR="00EE79FE" w:rsidRPr="00C16976" w:rsidRDefault="00EE79FE" w:rsidP="00EE79FE">
      <w:pPr>
        <w:jc w:val="left"/>
      </w:pPr>
      <w:r>
        <w:rPr>
          <w:rFonts w:hint="eastAsia"/>
        </w:rPr>
        <w:t>桶川市長</w:t>
      </w:r>
    </w:p>
    <w:p w14:paraId="729E0B8C" w14:textId="77777777" w:rsidR="00EE79FE" w:rsidRDefault="00EE79FE" w:rsidP="00EE79FE"/>
    <w:p w14:paraId="342DDF63" w14:textId="77777777" w:rsidR="00EE79FE" w:rsidRPr="00800EEF" w:rsidRDefault="00EE79FE" w:rsidP="00EE79FE">
      <w:pPr>
        <w:rPr>
          <w:u w:val="single"/>
        </w:rPr>
      </w:pPr>
      <w:r w:rsidRPr="00800EEF">
        <w:rPr>
          <w:rFonts w:hint="eastAsia"/>
        </w:rPr>
        <w:t xml:space="preserve">　　　　　　　　　　　　　　　　　　　</w:t>
      </w:r>
      <w:r w:rsidRPr="00800EEF">
        <w:rPr>
          <w:rFonts w:hint="eastAsia"/>
          <w:u w:val="single"/>
        </w:rPr>
        <w:t xml:space="preserve">所 在 地　　　　　　　　　　</w:t>
      </w:r>
    </w:p>
    <w:p w14:paraId="5EDFB799" w14:textId="77777777" w:rsidR="00EE79FE" w:rsidRPr="00800EEF" w:rsidRDefault="00EE79FE" w:rsidP="00EE79FE">
      <w:pPr>
        <w:rPr>
          <w:u w:val="single"/>
        </w:rPr>
      </w:pPr>
      <w:r w:rsidRPr="00800EEF">
        <w:rPr>
          <w:rFonts w:hint="eastAsia"/>
        </w:rPr>
        <w:t xml:space="preserve">　　　　　　　　　　　　　　　　　　　</w:t>
      </w:r>
      <w:r w:rsidRPr="00800EEF">
        <w:rPr>
          <w:rFonts w:hint="eastAsia"/>
          <w:u w:val="single"/>
        </w:rPr>
        <w:t xml:space="preserve">提案者名　　　　　　　　　　</w:t>
      </w:r>
    </w:p>
    <w:p w14:paraId="4793523B" w14:textId="77777777" w:rsidR="00EE79FE" w:rsidRPr="00800EEF" w:rsidRDefault="00EE79FE" w:rsidP="00EE79FE">
      <w:pPr>
        <w:jc w:val="left"/>
        <w:rPr>
          <w:u w:val="single"/>
        </w:rPr>
      </w:pPr>
      <w:r w:rsidRPr="00800EEF">
        <w:rPr>
          <w:rFonts w:hint="eastAsia"/>
        </w:rPr>
        <w:t xml:space="preserve">　　　　　　　　　　　　　　　　　　　</w:t>
      </w:r>
      <w:r w:rsidRPr="00800EEF">
        <w:rPr>
          <w:rFonts w:hint="eastAsia"/>
          <w:u w:val="single"/>
        </w:rPr>
        <w:t xml:space="preserve">代表者名　　　　　　　　　</w:t>
      </w:r>
      <w:r w:rsidR="00094C37">
        <w:rPr>
          <w:rFonts w:hint="eastAsia"/>
          <w:u w:val="single"/>
        </w:rPr>
        <w:t xml:space="preserve">　</w:t>
      </w:r>
    </w:p>
    <w:p w14:paraId="79C67F9E" w14:textId="77777777" w:rsidR="00EE79FE" w:rsidRPr="00800EEF" w:rsidRDefault="00EE79FE" w:rsidP="00EE79FE"/>
    <w:p w14:paraId="4F1AB69A" w14:textId="77777777" w:rsidR="00EE79FE" w:rsidRDefault="00EE79FE" w:rsidP="00EE79FE">
      <w:pPr>
        <w:jc w:val="center"/>
      </w:pPr>
      <w:r w:rsidRPr="006F2FE1">
        <w:rPr>
          <w:rFonts w:hint="eastAsia"/>
        </w:rPr>
        <w:t>質問書</w:t>
      </w:r>
    </w:p>
    <w:p w14:paraId="4EDC027E" w14:textId="77777777" w:rsidR="00EE79FE" w:rsidRPr="006F2FE1" w:rsidRDefault="00EE79FE" w:rsidP="00EE79FE">
      <w:r>
        <w:rPr>
          <w:rFonts w:hint="eastAsia"/>
        </w:rPr>
        <w:t xml:space="preserve">　　　次の事項について質問します。</w:t>
      </w:r>
    </w:p>
    <w:tbl>
      <w:tblPr>
        <w:tblW w:w="936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EE79FE" w:rsidRPr="006F2FE1" w14:paraId="0328E841" w14:textId="77777777" w:rsidTr="009C424B">
        <w:trPr>
          <w:trHeight w:val="353"/>
        </w:trPr>
        <w:tc>
          <w:tcPr>
            <w:tcW w:w="9360" w:type="dxa"/>
          </w:tcPr>
          <w:p w14:paraId="69587FBA" w14:textId="77777777" w:rsidR="00EE79FE" w:rsidRPr="006F2FE1" w:rsidRDefault="00EE79FE" w:rsidP="009C424B">
            <w:pPr>
              <w:jc w:val="center"/>
            </w:pPr>
            <w:r w:rsidRPr="006F2FE1">
              <w:rPr>
                <w:rFonts w:hint="eastAsia"/>
              </w:rPr>
              <w:t>質問内容（なるべく簡潔に記入してください）</w:t>
            </w:r>
          </w:p>
        </w:tc>
      </w:tr>
      <w:tr w:rsidR="00EE79FE" w:rsidRPr="006F2FE1" w14:paraId="0A6F7B0C" w14:textId="77777777" w:rsidTr="009C424B">
        <w:trPr>
          <w:trHeight w:val="4396"/>
        </w:trPr>
        <w:tc>
          <w:tcPr>
            <w:tcW w:w="9360" w:type="dxa"/>
            <w:tcBorders>
              <w:bottom w:val="single" w:sz="4" w:space="0" w:color="auto"/>
            </w:tcBorders>
          </w:tcPr>
          <w:p w14:paraId="5362A562" w14:textId="77777777" w:rsidR="00EE79FE" w:rsidRPr="006F2FE1" w:rsidRDefault="00EE79FE" w:rsidP="009C424B"/>
        </w:tc>
      </w:tr>
    </w:tbl>
    <w:p w14:paraId="71D028B0" w14:textId="77777777" w:rsidR="00EE79FE" w:rsidRPr="006F2FE1" w:rsidRDefault="00EE79FE" w:rsidP="00EE79FE">
      <w:pPr>
        <w:spacing w:line="440" w:lineRule="exact"/>
        <w:ind w:firstLineChars="1300" w:firstLine="3618"/>
      </w:pPr>
      <w:r>
        <w:rPr>
          <w:rFonts w:hint="eastAsia"/>
        </w:rPr>
        <w:t>【</w:t>
      </w:r>
      <w:r w:rsidRPr="006F2FE1">
        <w:rPr>
          <w:rFonts w:hint="eastAsia"/>
        </w:rPr>
        <w:t>回答の連絡先</w:t>
      </w:r>
      <w:r>
        <w:rPr>
          <w:rFonts w:hint="eastAsia"/>
        </w:rPr>
        <w:t>】</w:t>
      </w:r>
    </w:p>
    <w:p w14:paraId="59B5E404" w14:textId="77777777" w:rsidR="00EE79FE" w:rsidRPr="004D59B2" w:rsidRDefault="00EE79FE" w:rsidP="00EE79FE">
      <w:pPr>
        <w:spacing w:line="440" w:lineRule="exact"/>
        <w:ind w:firstLineChars="1400" w:firstLine="3896"/>
        <w:rPr>
          <w:u w:val="single"/>
        </w:rPr>
      </w:pPr>
      <w:r w:rsidRPr="004D59B2">
        <w:rPr>
          <w:rFonts w:hint="eastAsia"/>
        </w:rPr>
        <w:t xml:space="preserve">　</w:t>
      </w:r>
      <w:r w:rsidRPr="00B35AE9">
        <w:rPr>
          <w:rFonts w:hint="eastAsia"/>
          <w:spacing w:val="15"/>
          <w:u w:val="single"/>
          <w:fitText w:val="1390" w:id="1163152640"/>
        </w:rPr>
        <w:t>連絡担当</w:t>
      </w:r>
      <w:r w:rsidRPr="00B35AE9">
        <w:rPr>
          <w:rFonts w:hint="eastAsia"/>
          <w:spacing w:val="30"/>
          <w:u w:val="single"/>
          <w:fitText w:val="1390" w:id="1163152640"/>
        </w:rPr>
        <w:t>者</w:t>
      </w:r>
      <w:r w:rsidRPr="004D59B2">
        <w:rPr>
          <w:rFonts w:hint="eastAsia"/>
          <w:u w:val="single"/>
        </w:rPr>
        <w:t xml:space="preserve">　　　　　　　　　　　　</w:t>
      </w:r>
      <w:r>
        <w:rPr>
          <w:rFonts w:hint="eastAsia"/>
          <w:u w:val="single"/>
        </w:rPr>
        <w:t xml:space="preserve">　</w:t>
      </w:r>
    </w:p>
    <w:p w14:paraId="31F965DD" w14:textId="77777777" w:rsidR="00EE79FE" w:rsidRPr="004D59B2" w:rsidRDefault="00EE79FE" w:rsidP="00EE79FE">
      <w:pPr>
        <w:spacing w:line="440" w:lineRule="exact"/>
        <w:ind w:firstLineChars="1400" w:firstLine="3896"/>
        <w:rPr>
          <w:u w:val="single"/>
        </w:rPr>
      </w:pPr>
      <w:r w:rsidRPr="004D59B2">
        <w:rPr>
          <w:rFonts w:hint="eastAsia"/>
        </w:rPr>
        <w:t xml:space="preserve">　</w:t>
      </w:r>
      <w:r w:rsidRPr="004D59B2">
        <w:rPr>
          <w:rFonts w:hint="eastAsia"/>
          <w:u w:val="single"/>
        </w:rPr>
        <w:t xml:space="preserve">所　　　属　　　　　　　　　　　　　</w:t>
      </w:r>
    </w:p>
    <w:p w14:paraId="47C5A527" w14:textId="77777777" w:rsidR="00EE79FE" w:rsidRPr="004D59B2" w:rsidRDefault="00EE79FE" w:rsidP="00EE79FE">
      <w:pPr>
        <w:spacing w:line="440" w:lineRule="exact"/>
        <w:ind w:firstLineChars="1400" w:firstLine="3896"/>
        <w:rPr>
          <w:u w:val="single"/>
        </w:rPr>
      </w:pPr>
      <w:r w:rsidRPr="004D59B2">
        <w:rPr>
          <w:rFonts w:hint="eastAsia"/>
        </w:rPr>
        <w:t xml:space="preserve">　</w:t>
      </w:r>
      <w:r w:rsidRPr="004D59B2">
        <w:rPr>
          <w:rFonts w:hint="eastAsia"/>
          <w:u w:val="single"/>
        </w:rPr>
        <w:t xml:space="preserve">電　　　話　　　　　　　　　　　　　</w:t>
      </w:r>
    </w:p>
    <w:p w14:paraId="045DA928" w14:textId="77777777" w:rsidR="00EE79FE" w:rsidRPr="004D59B2" w:rsidRDefault="00EE79FE" w:rsidP="00EE79FE">
      <w:pPr>
        <w:spacing w:line="440" w:lineRule="exact"/>
        <w:ind w:firstLineChars="1400" w:firstLine="3896"/>
        <w:rPr>
          <w:u w:val="single"/>
        </w:rPr>
      </w:pPr>
      <w:r w:rsidRPr="004D59B2">
        <w:rPr>
          <w:rFonts w:hint="eastAsia"/>
        </w:rPr>
        <w:t xml:space="preserve">　</w:t>
      </w:r>
      <w:r w:rsidRPr="004D59B2">
        <w:rPr>
          <w:rFonts w:hint="eastAsia"/>
          <w:u w:val="single"/>
        </w:rPr>
        <w:t xml:space="preserve">Ｆ　Ａ　Ｘ　　　　　　　　　　　　　</w:t>
      </w:r>
    </w:p>
    <w:p w14:paraId="182F0ACC" w14:textId="77777777" w:rsidR="00EE79FE" w:rsidRPr="004D59B2" w:rsidRDefault="00EE79FE" w:rsidP="00EE79FE">
      <w:pPr>
        <w:tabs>
          <w:tab w:val="left" w:pos="3686"/>
          <w:tab w:val="left" w:pos="4111"/>
          <w:tab w:val="left" w:pos="4253"/>
        </w:tabs>
        <w:spacing w:line="440" w:lineRule="exact"/>
        <w:ind w:firstLineChars="1400" w:firstLine="3896"/>
        <w:rPr>
          <w:u w:val="single"/>
        </w:rPr>
      </w:pPr>
      <w:r>
        <w:rPr>
          <w:rFonts w:hint="eastAsia"/>
        </w:rPr>
        <w:t xml:space="preserve">　</w:t>
      </w:r>
      <w:r w:rsidRPr="00B35AE9">
        <w:rPr>
          <w:rFonts w:hint="eastAsia"/>
          <w:spacing w:val="120"/>
          <w:u w:val="single"/>
          <w:fitText w:val="1390" w:id="1163152641"/>
        </w:rPr>
        <w:t>e-mai</w:t>
      </w:r>
      <w:r w:rsidRPr="00B35AE9">
        <w:rPr>
          <w:rFonts w:hint="eastAsia"/>
          <w:spacing w:val="60"/>
          <w:u w:val="single"/>
          <w:fitText w:val="1390" w:id="1163152641"/>
        </w:rPr>
        <w:t>l</w:t>
      </w:r>
      <w:r w:rsidRPr="004D59B2">
        <w:rPr>
          <w:rFonts w:hint="eastAsia"/>
          <w:u w:val="single"/>
        </w:rPr>
        <w:t xml:space="preserve">　　　　　　　　　　　　　</w:t>
      </w:r>
    </w:p>
    <w:p w14:paraId="5FBDEE7A" w14:textId="77777777" w:rsidR="00EE79FE" w:rsidRDefault="00EE79FE" w:rsidP="00EE79FE">
      <w:pPr>
        <w:spacing w:line="240" w:lineRule="exact"/>
        <w:rPr>
          <w:sz w:val="21"/>
          <w:szCs w:val="21"/>
        </w:rPr>
      </w:pPr>
    </w:p>
    <w:p w14:paraId="1472AB45" w14:textId="77777777" w:rsidR="00EE79FE" w:rsidRPr="00187428" w:rsidRDefault="00EE79FE" w:rsidP="00EE79FE">
      <w:pPr>
        <w:spacing w:line="240" w:lineRule="exact"/>
        <w:rPr>
          <w:sz w:val="21"/>
          <w:szCs w:val="21"/>
        </w:rPr>
      </w:pPr>
      <w:r w:rsidRPr="00187428">
        <w:rPr>
          <w:rFonts w:hint="eastAsia"/>
          <w:sz w:val="21"/>
          <w:szCs w:val="21"/>
        </w:rPr>
        <w:t>注</w:t>
      </w:r>
      <w:r w:rsidR="00927BB5">
        <w:rPr>
          <w:rFonts w:hint="eastAsia"/>
          <w:sz w:val="21"/>
          <w:szCs w:val="21"/>
        </w:rPr>
        <w:t>：</w:t>
      </w:r>
      <w:r w:rsidRPr="00187428">
        <w:rPr>
          <w:rFonts w:hint="eastAsia"/>
          <w:sz w:val="21"/>
          <w:szCs w:val="21"/>
        </w:rPr>
        <w:t>質問がない場合は、質問書の提出は不要です。</w:t>
      </w:r>
    </w:p>
    <w:p w14:paraId="0189B3D6" w14:textId="77777777" w:rsidR="00927BB5" w:rsidRPr="008D3767" w:rsidRDefault="00927BB5" w:rsidP="00927BB5">
      <w:pPr>
        <w:ind w:right="840"/>
      </w:pPr>
      <w:r w:rsidRPr="008D3767">
        <w:rPr>
          <w:rFonts w:hint="eastAsia"/>
        </w:rPr>
        <w:lastRenderedPageBreak/>
        <w:t>様式第</w:t>
      </w:r>
      <w:r>
        <w:rPr>
          <w:rFonts w:hint="eastAsia"/>
        </w:rPr>
        <w:t>２－１</w:t>
      </w:r>
      <w:r w:rsidRPr="008D3767">
        <w:rPr>
          <w:rFonts w:hint="eastAsia"/>
        </w:rPr>
        <w:t>号（第</w:t>
      </w:r>
      <w:r>
        <w:rPr>
          <w:rFonts w:hint="eastAsia"/>
        </w:rPr>
        <w:t>８</w:t>
      </w:r>
      <w:r w:rsidRPr="008D3767">
        <w:rPr>
          <w:rFonts w:hint="eastAsia"/>
        </w:rPr>
        <w:t>条関係）</w:t>
      </w:r>
    </w:p>
    <w:p w14:paraId="1AC4C960" w14:textId="77777777" w:rsidR="00927BB5" w:rsidRPr="008D3767" w:rsidRDefault="00927BB5" w:rsidP="00927BB5">
      <w:pPr>
        <w:jc w:val="right"/>
      </w:pPr>
      <w:r w:rsidRPr="008D3767">
        <w:rPr>
          <w:rFonts w:hint="eastAsia"/>
        </w:rPr>
        <w:t xml:space="preserve">　　年　　月　　日</w:t>
      </w:r>
    </w:p>
    <w:p w14:paraId="0A6E16EF" w14:textId="77777777" w:rsidR="00927BB5" w:rsidRPr="008D3767" w:rsidRDefault="00927BB5" w:rsidP="00927BB5">
      <w:pPr>
        <w:spacing w:line="360" w:lineRule="exact"/>
      </w:pPr>
    </w:p>
    <w:p w14:paraId="3C729080" w14:textId="77777777" w:rsidR="00927BB5" w:rsidRPr="008D3767" w:rsidRDefault="00927BB5" w:rsidP="00927BB5">
      <w:r>
        <w:rPr>
          <w:rFonts w:hint="eastAsia"/>
        </w:rPr>
        <w:t>桶川市長</w:t>
      </w:r>
    </w:p>
    <w:p w14:paraId="121E4D24" w14:textId="77777777" w:rsidR="00927BB5" w:rsidRDefault="00927BB5" w:rsidP="00927BB5">
      <w:pPr>
        <w:spacing w:line="360" w:lineRule="exact"/>
      </w:pPr>
    </w:p>
    <w:p w14:paraId="2F821693" w14:textId="77777777" w:rsidR="00927BB5" w:rsidRPr="008D3767" w:rsidRDefault="00927BB5" w:rsidP="00927BB5">
      <w:pPr>
        <w:rPr>
          <w:u w:val="single"/>
        </w:rPr>
      </w:pPr>
      <w:r w:rsidRPr="003C798D">
        <w:rPr>
          <w:rFonts w:hint="eastAsia"/>
        </w:rPr>
        <w:t xml:space="preserve">　　　　　　　　　　　　　　　</w:t>
      </w:r>
      <w:r w:rsidRPr="008D3767">
        <w:rPr>
          <w:rFonts w:hint="eastAsia"/>
          <w:u w:val="single"/>
        </w:rPr>
        <w:t>所</w:t>
      </w:r>
      <w:r>
        <w:rPr>
          <w:rFonts w:hint="eastAsia"/>
          <w:u w:val="single"/>
        </w:rPr>
        <w:t xml:space="preserve"> </w:t>
      </w:r>
      <w:r w:rsidRPr="008D3767">
        <w:rPr>
          <w:rFonts w:hint="eastAsia"/>
          <w:u w:val="single"/>
        </w:rPr>
        <w:t>在</w:t>
      </w:r>
      <w:r>
        <w:rPr>
          <w:rFonts w:hint="eastAsia"/>
          <w:u w:val="single"/>
        </w:rPr>
        <w:t xml:space="preserve"> </w:t>
      </w:r>
      <w:r w:rsidRPr="008D3767">
        <w:rPr>
          <w:rFonts w:hint="eastAsia"/>
          <w:u w:val="single"/>
        </w:rPr>
        <w:t>地</w:t>
      </w:r>
      <w:r>
        <w:rPr>
          <w:rFonts w:hint="eastAsia"/>
          <w:u w:val="single"/>
        </w:rPr>
        <w:t xml:space="preserve">　　　　　　</w:t>
      </w:r>
      <w:r w:rsidR="00160667">
        <w:rPr>
          <w:rFonts w:hint="eastAsia"/>
          <w:u w:val="single"/>
        </w:rPr>
        <w:t xml:space="preserve">　　　</w:t>
      </w:r>
      <w:r>
        <w:rPr>
          <w:rFonts w:hint="eastAsia"/>
          <w:u w:val="single"/>
        </w:rPr>
        <w:t xml:space="preserve">　　　　</w:t>
      </w:r>
    </w:p>
    <w:p w14:paraId="2CA8DD98" w14:textId="77777777" w:rsidR="00927BB5" w:rsidRDefault="00927BB5" w:rsidP="00927BB5">
      <w:pPr>
        <w:jc w:val="left"/>
        <w:rPr>
          <w:u w:val="single"/>
        </w:rPr>
      </w:pPr>
      <w:r w:rsidRPr="003C798D">
        <w:rPr>
          <w:rFonts w:hint="eastAsia"/>
        </w:rPr>
        <w:t xml:space="preserve">　　　　　　　　　　　　　　　</w:t>
      </w:r>
      <w:r w:rsidRPr="00DC6487">
        <w:rPr>
          <w:rFonts w:hint="eastAsia"/>
          <w:u w:val="single"/>
        </w:rPr>
        <w:t>提</w:t>
      </w:r>
      <w:r w:rsidRPr="008D3767">
        <w:rPr>
          <w:rFonts w:hint="eastAsia"/>
          <w:u w:val="single"/>
        </w:rPr>
        <w:t>案者名</w:t>
      </w:r>
      <w:r>
        <w:rPr>
          <w:rFonts w:hint="eastAsia"/>
          <w:u w:val="single"/>
        </w:rPr>
        <w:t xml:space="preserve">　　　　　</w:t>
      </w:r>
      <w:r w:rsidR="00160667">
        <w:rPr>
          <w:rFonts w:hint="eastAsia"/>
          <w:u w:val="single"/>
        </w:rPr>
        <w:t xml:space="preserve">　　　</w:t>
      </w:r>
      <w:r>
        <w:rPr>
          <w:rFonts w:hint="eastAsia"/>
          <w:u w:val="single"/>
        </w:rPr>
        <w:t xml:space="preserve">　　　　　</w:t>
      </w:r>
    </w:p>
    <w:p w14:paraId="6549E20A" w14:textId="77777777" w:rsidR="00927BB5" w:rsidRPr="008D3767" w:rsidRDefault="00927BB5" w:rsidP="00927BB5">
      <w:pPr>
        <w:jc w:val="left"/>
        <w:rPr>
          <w:u w:val="single"/>
        </w:rPr>
      </w:pPr>
      <w:r w:rsidRPr="003C798D">
        <w:rPr>
          <w:rFonts w:hint="eastAsia"/>
        </w:rPr>
        <w:t xml:space="preserve">　　　　　　　　　　　　　　　</w:t>
      </w:r>
      <w:r w:rsidRPr="008D3767">
        <w:rPr>
          <w:rFonts w:hint="eastAsia"/>
          <w:u w:val="single"/>
        </w:rPr>
        <w:t>代表者名</w:t>
      </w:r>
      <w:r>
        <w:rPr>
          <w:rFonts w:hint="eastAsia"/>
          <w:u w:val="single"/>
        </w:rPr>
        <w:t xml:space="preserve">　　　　　</w:t>
      </w:r>
      <w:r w:rsidR="00160667">
        <w:rPr>
          <w:rFonts w:hint="eastAsia"/>
          <w:u w:val="single"/>
        </w:rPr>
        <w:t xml:space="preserve">　　　</w:t>
      </w:r>
      <w:r>
        <w:rPr>
          <w:rFonts w:hint="eastAsia"/>
          <w:u w:val="single"/>
        </w:rPr>
        <w:t xml:space="preserve">　　　　</w:t>
      </w:r>
      <w:r w:rsidR="00094C37">
        <w:rPr>
          <w:rFonts w:hint="eastAsia"/>
          <w:u w:val="single"/>
        </w:rPr>
        <w:t xml:space="preserve">　</w:t>
      </w:r>
    </w:p>
    <w:p w14:paraId="5E7180F5" w14:textId="77777777" w:rsidR="00927BB5" w:rsidRPr="008D3767" w:rsidRDefault="00927BB5" w:rsidP="00927BB5">
      <w:pPr>
        <w:spacing w:line="360" w:lineRule="exact"/>
      </w:pPr>
    </w:p>
    <w:p w14:paraId="436D235A" w14:textId="77777777" w:rsidR="00927BB5" w:rsidRPr="008D3767" w:rsidRDefault="00927BB5" w:rsidP="00927BB5">
      <w:pPr>
        <w:jc w:val="center"/>
      </w:pPr>
      <w:r w:rsidRPr="008D3767">
        <w:rPr>
          <w:rFonts w:hint="eastAsia"/>
        </w:rPr>
        <w:t>プロポーザル参加表明書</w:t>
      </w:r>
    </w:p>
    <w:p w14:paraId="4CF20032" w14:textId="77777777" w:rsidR="00927BB5" w:rsidRPr="008D3767" w:rsidRDefault="00927BB5" w:rsidP="00927BB5">
      <w:pPr>
        <w:snapToGrid w:val="0"/>
        <w:ind w:firstLineChars="100" w:firstLine="278"/>
      </w:pPr>
      <w:r w:rsidRPr="008D3767">
        <w:rPr>
          <w:rFonts w:hint="eastAsia"/>
        </w:rPr>
        <w:t>下記業務に係るプロポーザルについて、実施方針に基づく応募者の資格要件を満たしていますので、参加を表明します。</w:t>
      </w:r>
    </w:p>
    <w:p w14:paraId="7AFE6975" w14:textId="77777777" w:rsidR="00927BB5" w:rsidRPr="008D3767" w:rsidRDefault="00927BB5" w:rsidP="00927BB5">
      <w:pPr>
        <w:jc w:val="center"/>
      </w:pPr>
      <w:r w:rsidRPr="008D3767">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6535"/>
      </w:tblGrid>
      <w:tr w:rsidR="00927BB5" w:rsidRPr="008D3767" w14:paraId="07309ABD" w14:textId="77777777" w:rsidTr="0082464F">
        <w:trPr>
          <w:trHeight w:val="662"/>
        </w:trPr>
        <w:tc>
          <w:tcPr>
            <w:tcW w:w="2660" w:type="dxa"/>
            <w:tcBorders>
              <w:top w:val="single" w:sz="4" w:space="0" w:color="auto"/>
              <w:left w:val="single" w:sz="4" w:space="0" w:color="auto"/>
              <w:bottom w:val="single" w:sz="4" w:space="0" w:color="auto"/>
              <w:right w:val="single" w:sz="4" w:space="0" w:color="auto"/>
            </w:tcBorders>
            <w:vAlign w:val="center"/>
            <w:hideMark/>
          </w:tcPr>
          <w:p w14:paraId="0D20B1E8" w14:textId="77777777" w:rsidR="00927BB5" w:rsidRPr="008D3767" w:rsidRDefault="00927BB5" w:rsidP="009C424B">
            <w:pPr>
              <w:ind w:leftChars="40" w:left="111" w:rightChars="53" w:right="147"/>
              <w:jc w:val="distribute"/>
            </w:pPr>
            <w:r w:rsidRPr="008D3767">
              <w:rPr>
                <w:rFonts w:hint="eastAsia"/>
              </w:rPr>
              <w:t>業務名称</w:t>
            </w:r>
          </w:p>
        </w:tc>
        <w:tc>
          <w:tcPr>
            <w:tcW w:w="6608" w:type="dxa"/>
            <w:tcBorders>
              <w:top w:val="single" w:sz="4" w:space="0" w:color="auto"/>
              <w:left w:val="single" w:sz="4" w:space="0" w:color="auto"/>
              <w:bottom w:val="single" w:sz="4" w:space="0" w:color="auto"/>
              <w:right w:val="single" w:sz="4" w:space="0" w:color="auto"/>
            </w:tcBorders>
            <w:vAlign w:val="center"/>
            <w:hideMark/>
          </w:tcPr>
          <w:p w14:paraId="3A55C342" w14:textId="77777777" w:rsidR="00927BB5" w:rsidRPr="008D3767" w:rsidRDefault="00927BB5" w:rsidP="009C424B"/>
        </w:tc>
      </w:tr>
      <w:tr w:rsidR="00927BB5" w:rsidRPr="008D3767" w14:paraId="67332BB3" w14:textId="77777777" w:rsidTr="0082464F">
        <w:trPr>
          <w:trHeight w:val="631"/>
        </w:trPr>
        <w:tc>
          <w:tcPr>
            <w:tcW w:w="2660" w:type="dxa"/>
            <w:tcBorders>
              <w:top w:val="single" w:sz="4" w:space="0" w:color="auto"/>
              <w:left w:val="single" w:sz="4" w:space="0" w:color="auto"/>
              <w:bottom w:val="single" w:sz="4" w:space="0" w:color="auto"/>
              <w:right w:val="single" w:sz="4" w:space="0" w:color="auto"/>
            </w:tcBorders>
            <w:vAlign w:val="center"/>
            <w:hideMark/>
          </w:tcPr>
          <w:p w14:paraId="6EACFD61" w14:textId="77777777" w:rsidR="00927BB5" w:rsidRPr="008D3767" w:rsidRDefault="00927BB5" w:rsidP="009C424B">
            <w:pPr>
              <w:ind w:leftChars="40" w:left="111" w:rightChars="53" w:right="147"/>
              <w:jc w:val="distribute"/>
            </w:pPr>
            <w:r w:rsidRPr="008D3767">
              <w:rPr>
                <w:rFonts w:hint="eastAsia"/>
              </w:rPr>
              <w:t>提案者名</w:t>
            </w:r>
          </w:p>
        </w:tc>
        <w:tc>
          <w:tcPr>
            <w:tcW w:w="6608" w:type="dxa"/>
            <w:tcBorders>
              <w:top w:val="single" w:sz="4" w:space="0" w:color="auto"/>
              <w:left w:val="single" w:sz="4" w:space="0" w:color="auto"/>
              <w:bottom w:val="single" w:sz="4" w:space="0" w:color="auto"/>
              <w:right w:val="single" w:sz="4" w:space="0" w:color="auto"/>
            </w:tcBorders>
            <w:vAlign w:val="center"/>
          </w:tcPr>
          <w:p w14:paraId="7D815F55" w14:textId="77777777" w:rsidR="00927BB5" w:rsidRPr="008D3767" w:rsidRDefault="00927BB5" w:rsidP="009C424B"/>
        </w:tc>
      </w:tr>
      <w:tr w:rsidR="00927BB5" w:rsidRPr="008D3767" w14:paraId="1EBE16C0" w14:textId="77777777" w:rsidTr="0082464F">
        <w:trPr>
          <w:trHeight w:val="684"/>
        </w:trPr>
        <w:tc>
          <w:tcPr>
            <w:tcW w:w="2660" w:type="dxa"/>
            <w:tcBorders>
              <w:top w:val="single" w:sz="4" w:space="0" w:color="auto"/>
              <w:left w:val="single" w:sz="4" w:space="0" w:color="auto"/>
              <w:bottom w:val="single" w:sz="4" w:space="0" w:color="auto"/>
              <w:right w:val="single" w:sz="4" w:space="0" w:color="auto"/>
            </w:tcBorders>
            <w:vAlign w:val="center"/>
            <w:hideMark/>
          </w:tcPr>
          <w:p w14:paraId="31205A8E" w14:textId="77777777" w:rsidR="00927BB5" w:rsidRPr="008D3767" w:rsidRDefault="00927BB5" w:rsidP="009C424B">
            <w:pPr>
              <w:ind w:leftChars="15" w:left="42" w:rightChars="7" w:right="19"/>
              <w:jc w:val="distribute"/>
            </w:pPr>
            <w:r w:rsidRPr="008D3767">
              <w:rPr>
                <w:rFonts w:hint="eastAsia"/>
              </w:rPr>
              <w:t>代表者の職・氏名</w:t>
            </w:r>
          </w:p>
        </w:tc>
        <w:tc>
          <w:tcPr>
            <w:tcW w:w="6608" w:type="dxa"/>
            <w:tcBorders>
              <w:top w:val="single" w:sz="4" w:space="0" w:color="auto"/>
              <w:left w:val="single" w:sz="4" w:space="0" w:color="auto"/>
              <w:bottom w:val="single" w:sz="4" w:space="0" w:color="auto"/>
              <w:right w:val="single" w:sz="4" w:space="0" w:color="auto"/>
            </w:tcBorders>
            <w:vAlign w:val="center"/>
          </w:tcPr>
          <w:p w14:paraId="413EBBF9" w14:textId="77777777" w:rsidR="00927BB5" w:rsidRPr="008D3767" w:rsidRDefault="00927BB5" w:rsidP="009C424B"/>
        </w:tc>
      </w:tr>
      <w:tr w:rsidR="00927BB5" w:rsidRPr="008D3767" w14:paraId="6D287343" w14:textId="77777777" w:rsidTr="0082464F">
        <w:trPr>
          <w:trHeight w:val="741"/>
        </w:trPr>
        <w:tc>
          <w:tcPr>
            <w:tcW w:w="2660" w:type="dxa"/>
            <w:tcBorders>
              <w:top w:val="single" w:sz="4" w:space="0" w:color="auto"/>
              <w:left w:val="single" w:sz="4" w:space="0" w:color="auto"/>
              <w:bottom w:val="single" w:sz="4" w:space="0" w:color="auto"/>
              <w:right w:val="single" w:sz="4" w:space="0" w:color="auto"/>
            </w:tcBorders>
            <w:vAlign w:val="center"/>
            <w:hideMark/>
          </w:tcPr>
          <w:p w14:paraId="7D7B8EAD" w14:textId="77777777" w:rsidR="00927BB5" w:rsidRPr="008D3767" w:rsidRDefault="00927BB5" w:rsidP="009C424B">
            <w:pPr>
              <w:ind w:leftChars="40" w:left="111" w:rightChars="53" w:right="147"/>
              <w:jc w:val="distribute"/>
            </w:pPr>
            <w:r w:rsidRPr="008D3767">
              <w:rPr>
                <w:rFonts w:hint="eastAsia"/>
              </w:rPr>
              <w:t>所在地</w:t>
            </w:r>
          </w:p>
        </w:tc>
        <w:tc>
          <w:tcPr>
            <w:tcW w:w="6608" w:type="dxa"/>
            <w:tcBorders>
              <w:top w:val="single" w:sz="4" w:space="0" w:color="auto"/>
              <w:left w:val="single" w:sz="4" w:space="0" w:color="auto"/>
              <w:bottom w:val="single" w:sz="4" w:space="0" w:color="auto"/>
              <w:right w:val="single" w:sz="4" w:space="0" w:color="auto"/>
            </w:tcBorders>
            <w:vAlign w:val="center"/>
          </w:tcPr>
          <w:p w14:paraId="081D7544" w14:textId="77777777" w:rsidR="00927BB5" w:rsidRPr="008D3767" w:rsidRDefault="00927BB5" w:rsidP="009C424B"/>
        </w:tc>
      </w:tr>
      <w:tr w:rsidR="00927BB5" w:rsidRPr="008D3767" w14:paraId="7FFDCB5B" w14:textId="77777777" w:rsidTr="0082464F">
        <w:trPr>
          <w:trHeight w:val="744"/>
        </w:trPr>
        <w:tc>
          <w:tcPr>
            <w:tcW w:w="2660" w:type="dxa"/>
            <w:tcBorders>
              <w:top w:val="single" w:sz="4" w:space="0" w:color="auto"/>
              <w:left w:val="single" w:sz="4" w:space="0" w:color="auto"/>
              <w:bottom w:val="single" w:sz="4" w:space="0" w:color="auto"/>
              <w:right w:val="single" w:sz="4" w:space="0" w:color="auto"/>
            </w:tcBorders>
            <w:vAlign w:val="center"/>
          </w:tcPr>
          <w:p w14:paraId="43DACF12" w14:textId="77777777" w:rsidR="00927BB5" w:rsidRPr="008D3767" w:rsidRDefault="00927BB5" w:rsidP="009C424B">
            <w:pPr>
              <w:ind w:leftChars="40" w:left="111" w:rightChars="53" w:right="147"/>
              <w:jc w:val="distribute"/>
            </w:pPr>
            <w:r>
              <w:rPr>
                <w:rFonts w:hint="eastAsia"/>
              </w:rPr>
              <w:t>類似業務の実績</w:t>
            </w:r>
          </w:p>
        </w:tc>
        <w:tc>
          <w:tcPr>
            <w:tcW w:w="6608" w:type="dxa"/>
            <w:tcBorders>
              <w:top w:val="single" w:sz="4" w:space="0" w:color="auto"/>
              <w:left w:val="single" w:sz="4" w:space="0" w:color="auto"/>
              <w:bottom w:val="single" w:sz="4" w:space="0" w:color="auto"/>
              <w:right w:val="single" w:sz="4" w:space="0" w:color="auto"/>
            </w:tcBorders>
            <w:vAlign w:val="center"/>
          </w:tcPr>
          <w:p w14:paraId="3C46B796" w14:textId="77777777" w:rsidR="00927BB5" w:rsidRPr="008D3767" w:rsidRDefault="00927BB5" w:rsidP="009C424B"/>
        </w:tc>
      </w:tr>
      <w:tr w:rsidR="00927BB5" w:rsidRPr="008D3767" w14:paraId="5061F562" w14:textId="77777777" w:rsidTr="009C424B">
        <w:trPr>
          <w:trHeight w:val="587"/>
        </w:trPr>
        <w:tc>
          <w:tcPr>
            <w:tcW w:w="2660" w:type="dxa"/>
            <w:tcBorders>
              <w:top w:val="single" w:sz="4" w:space="0" w:color="auto"/>
              <w:left w:val="single" w:sz="4" w:space="0" w:color="auto"/>
              <w:bottom w:val="single" w:sz="4" w:space="0" w:color="auto"/>
              <w:right w:val="single" w:sz="4" w:space="0" w:color="auto"/>
            </w:tcBorders>
            <w:vAlign w:val="center"/>
            <w:hideMark/>
          </w:tcPr>
          <w:p w14:paraId="466F6868" w14:textId="77777777" w:rsidR="00927BB5" w:rsidRPr="008D3767" w:rsidRDefault="00927BB5" w:rsidP="009C424B">
            <w:pPr>
              <w:ind w:leftChars="40" w:left="111" w:rightChars="53" w:right="147"/>
              <w:jc w:val="distribute"/>
            </w:pPr>
            <w:r w:rsidRPr="008D3767">
              <w:rPr>
                <w:rFonts w:hint="eastAsia"/>
              </w:rPr>
              <w:t>連絡担当所属名</w:t>
            </w:r>
          </w:p>
        </w:tc>
        <w:tc>
          <w:tcPr>
            <w:tcW w:w="6608" w:type="dxa"/>
            <w:tcBorders>
              <w:top w:val="single" w:sz="4" w:space="0" w:color="auto"/>
              <w:left w:val="single" w:sz="4" w:space="0" w:color="auto"/>
              <w:bottom w:val="single" w:sz="4" w:space="0" w:color="auto"/>
              <w:right w:val="single" w:sz="4" w:space="0" w:color="auto"/>
            </w:tcBorders>
            <w:vAlign w:val="center"/>
          </w:tcPr>
          <w:p w14:paraId="3B052B7C" w14:textId="77777777" w:rsidR="00927BB5" w:rsidRPr="008D3767" w:rsidRDefault="00927BB5" w:rsidP="009C424B"/>
        </w:tc>
      </w:tr>
      <w:tr w:rsidR="00927BB5" w:rsidRPr="008D3767" w14:paraId="628F66BA" w14:textId="77777777" w:rsidTr="009C424B">
        <w:trPr>
          <w:trHeight w:val="587"/>
        </w:trPr>
        <w:tc>
          <w:tcPr>
            <w:tcW w:w="2660" w:type="dxa"/>
            <w:tcBorders>
              <w:top w:val="single" w:sz="4" w:space="0" w:color="auto"/>
              <w:left w:val="single" w:sz="4" w:space="0" w:color="auto"/>
              <w:bottom w:val="single" w:sz="4" w:space="0" w:color="auto"/>
              <w:right w:val="single" w:sz="4" w:space="0" w:color="auto"/>
            </w:tcBorders>
            <w:vAlign w:val="center"/>
            <w:hideMark/>
          </w:tcPr>
          <w:p w14:paraId="590F996D" w14:textId="77777777" w:rsidR="00927BB5" w:rsidRPr="008D3767" w:rsidRDefault="00927BB5" w:rsidP="009C424B">
            <w:pPr>
              <w:ind w:leftChars="40" w:left="111" w:rightChars="53" w:right="147"/>
              <w:jc w:val="distribute"/>
            </w:pPr>
            <w:r w:rsidRPr="008D3767">
              <w:rPr>
                <w:rFonts w:hint="eastAsia"/>
              </w:rPr>
              <w:t>連絡担当者氏名</w:t>
            </w:r>
          </w:p>
        </w:tc>
        <w:tc>
          <w:tcPr>
            <w:tcW w:w="6608" w:type="dxa"/>
            <w:tcBorders>
              <w:top w:val="single" w:sz="4" w:space="0" w:color="auto"/>
              <w:left w:val="single" w:sz="4" w:space="0" w:color="auto"/>
              <w:bottom w:val="single" w:sz="4" w:space="0" w:color="auto"/>
              <w:right w:val="single" w:sz="4" w:space="0" w:color="auto"/>
            </w:tcBorders>
            <w:vAlign w:val="center"/>
          </w:tcPr>
          <w:p w14:paraId="467DC8DB" w14:textId="77777777" w:rsidR="00927BB5" w:rsidRPr="008D3767" w:rsidRDefault="00927BB5" w:rsidP="009C424B"/>
        </w:tc>
      </w:tr>
      <w:tr w:rsidR="00927BB5" w:rsidRPr="008D3767" w14:paraId="141C60E9" w14:textId="77777777" w:rsidTr="009C424B">
        <w:trPr>
          <w:trHeight w:val="489"/>
        </w:trPr>
        <w:tc>
          <w:tcPr>
            <w:tcW w:w="2660" w:type="dxa"/>
            <w:tcBorders>
              <w:top w:val="single" w:sz="4" w:space="0" w:color="auto"/>
              <w:left w:val="single" w:sz="4" w:space="0" w:color="auto"/>
              <w:bottom w:val="single" w:sz="4" w:space="0" w:color="auto"/>
              <w:right w:val="single" w:sz="4" w:space="0" w:color="auto"/>
            </w:tcBorders>
            <w:vAlign w:val="center"/>
            <w:hideMark/>
          </w:tcPr>
          <w:p w14:paraId="3264E05D" w14:textId="77777777" w:rsidR="00927BB5" w:rsidRPr="008D3767" w:rsidRDefault="00927BB5" w:rsidP="009C424B">
            <w:pPr>
              <w:ind w:leftChars="40" w:left="111" w:rightChars="53" w:right="147"/>
              <w:jc w:val="distribute"/>
            </w:pPr>
            <w:r w:rsidRPr="008D3767">
              <w:rPr>
                <w:rFonts w:hint="eastAsia"/>
              </w:rPr>
              <w:t>電話</w:t>
            </w:r>
          </w:p>
        </w:tc>
        <w:tc>
          <w:tcPr>
            <w:tcW w:w="6608" w:type="dxa"/>
            <w:tcBorders>
              <w:top w:val="single" w:sz="4" w:space="0" w:color="auto"/>
              <w:left w:val="single" w:sz="4" w:space="0" w:color="auto"/>
              <w:bottom w:val="single" w:sz="4" w:space="0" w:color="auto"/>
              <w:right w:val="single" w:sz="4" w:space="0" w:color="auto"/>
            </w:tcBorders>
            <w:vAlign w:val="center"/>
          </w:tcPr>
          <w:p w14:paraId="63000DC0" w14:textId="77777777" w:rsidR="00927BB5" w:rsidRPr="008D3767" w:rsidRDefault="00927BB5" w:rsidP="009C424B"/>
        </w:tc>
      </w:tr>
      <w:tr w:rsidR="00927BB5" w:rsidRPr="008D3767" w14:paraId="667CB50E" w14:textId="77777777" w:rsidTr="009C424B">
        <w:trPr>
          <w:trHeight w:val="525"/>
        </w:trPr>
        <w:tc>
          <w:tcPr>
            <w:tcW w:w="2660" w:type="dxa"/>
            <w:tcBorders>
              <w:top w:val="single" w:sz="4" w:space="0" w:color="auto"/>
              <w:left w:val="single" w:sz="4" w:space="0" w:color="auto"/>
              <w:bottom w:val="single" w:sz="4" w:space="0" w:color="auto"/>
              <w:right w:val="single" w:sz="4" w:space="0" w:color="auto"/>
            </w:tcBorders>
            <w:vAlign w:val="center"/>
            <w:hideMark/>
          </w:tcPr>
          <w:p w14:paraId="1FBE7C2D" w14:textId="77777777" w:rsidR="00927BB5" w:rsidRPr="008D3767" w:rsidRDefault="00927BB5" w:rsidP="009C424B">
            <w:pPr>
              <w:ind w:leftChars="40" w:left="111" w:rightChars="53" w:right="147"/>
              <w:jc w:val="distribute"/>
            </w:pPr>
            <w:r w:rsidRPr="008D3767">
              <w:rPr>
                <w:rFonts w:hint="eastAsia"/>
              </w:rPr>
              <w:t>ＦＡＸ</w:t>
            </w:r>
          </w:p>
        </w:tc>
        <w:tc>
          <w:tcPr>
            <w:tcW w:w="6608" w:type="dxa"/>
            <w:tcBorders>
              <w:top w:val="single" w:sz="4" w:space="0" w:color="auto"/>
              <w:left w:val="single" w:sz="4" w:space="0" w:color="auto"/>
              <w:bottom w:val="single" w:sz="4" w:space="0" w:color="auto"/>
              <w:right w:val="single" w:sz="4" w:space="0" w:color="auto"/>
            </w:tcBorders>
            <w:vAlign w:val="center"/>
          </w:tcPr>
          <w:p w14:paraId="69AE804B" w14:textId="77777777" w:rsidR="00927BB5" w:rsidRPr="008D3767" w:rsidRDefault="00927BB5" w:rsidP="009C424B"/>
        </w:tc>
      </w:tr>
      <w:tr w:rsidR="00927BB5" w:rsidRPr="008D3767" w14:paraId="6304B022" w14:textId="77777777" w:rsidTr="009C424B">
        <w:trPr>
          <w:trHeight w:val="419"/>
        </w:trPr>
        <w:tc>
          <w:tcPr>
            <w:tcW w:w="2660" w:type="dxa"/>
            <w:tcBorders>
              <w:top w:val="single" w:sz="4" w:space="0" w:color="auto"/>
              <w:left w:val="single" w:sz="4" w:space="0" w:color="auto"/>
              <w:bottom w:val="single" w:sz="4" w:space="0" w:color="auto"/>
              <w:right w:val="single" w:sz="4" w:space="0" w:color="auto"/>
            </w:tcBorders>
            <w:vAlign w:val="center"/>
            <w:hideMark/>
          </w:tcPr>
          <w:p w14:paraId="593AC4EF" w14:textId="77777777" w:rsidR="00927BB5" w:rsidRPr="008D3767" w:rsidRDefault="00927BB5" w:rsidP="009C424B">
            <w:pPr>
              <w:ind w:leftChars="40" w:left="111" w:rightChars="53" w:right="147"/>
              <w:jc w:val="distribute"/>
            </w:pPr>
            <w:r w:rsidRPr="008D3767">
              <w:rPr>
                <w:rFonts w:hint="eastAsia"/>
              </w:rPr>
              <w:t>ｅ－ｍａｉｌ</w:t>
            </w:r>
          </w:p>
        </w:tc>
        <w:tc>
          <w:tcPr>
            <w:tcW w:w="6608" w:type="dxa"/>
            <w:tcBorders>
              <w:top w:val="single" w:sz="4" w:space="0" w:color="auto"/>
              <w:left w:val="single" w:sz="4" w:space="0" w:color="auto"/>
              <w:bottom w:val="single" w:sz="4" w:space="0" w:color="auto"/>
              <w:right w:val="single" w:sz="4" w:space="0" w:color="auto"/>
            </w:tcBorders>
            <w:vAlign w:val="center"/>
          </w:tcPr>
          <w:p w14:paraId="3EA1DF6A" w14:textId="77777777" w:rsidR="00927BB5" w:rsidRPr="008D3767" w:rsidRDefault="00927BB5" w:rsidP="009C424B"/>
        </w:tc>
      </w:tr>
    </w:tbl>
    <w:p w14:paraId="45E60542" w14:textId="77777777" w:rsidR="00B15B91" w:rsidRDefault="00927BB5" w:rsidP="0082464F">
      <w:pPr>
        <w:snapToGrid w:val="0"/>
        <w:ind w:left="745" w:hangingChars="300" w:hanging="745"/>
        <w:rPr>
          <w:sz w:val="21"/>
          <w:szCs w:val="21"/>
        </w:rPr>
      </w:pPr>
      <w:r w:rsidRPr="0082464F">
        <w:rPr>
          <w:rFonts w:hint="eastAsia"/>
          <w:sz w:val="21"/>
          <w:szCs w:val="21"/>
        </w:rPr>
        <w:t>注</w:t>
      </w:r>
      <w:r w:rsidR="0082464F" w:rsidRPr="0082464F">
        <w:rPr>
          <w:rFonts w:hint="eastAsia"/>
          <w:sz w:val="21"/>
          <w:szCs w:val="21"/>
        </w:rPr>
        <w:t>１</w:t>
      </w:r>
      <w:r w:rsidRPr="0082464F">
        <w:rPr>
          <w:rFonts w:hint="eastAsia"/>
          <w:sz w:val="21"/>
          <w:szCs w:val="21"/>
        </w:rPr>
        <w:t>：</w:t>
      </w:r>
      <w:r w:rsidR="00B15B91" w:rsidRPr="006D3DB4">
        <w:rPr>
          <w:rFonts w:hint="eastAsia"/>
          <w:sz w:val="21"/>
          <w:szCs w:val="21"/>
        </w:rPr>
        <w:t>類似業務の実績欄には、</w:t>
      </w:r>
      <w:r w:rsidR="0028221E">
        <w:rPr>
          <w:rFonts w:hAnsi="ＭＳ 明朝" w:hint="eastAsia"/>
          <w:color w:val="000000"/>
          <w:spacing w:val="-2"/>
          <w:sz w:val="21"/>
          <w:szCs w:val="21"/>
        </w:rPr>
        <w:t>本業務に</w:t>
      </w:r>
      <w:r w:rsidR="006051D9" w:rsidRPr="006051D9">
        <w:rPr>
          <w:rFonts w:hAnsi="ＭＳ 明朝" w:hint="eastAsia"/>
          <w:color w:val="000000"/>
          <w:spacing w:val="-2"/>
          <w:sz w:val="21"/>
          <w:szCs w:val="21"/>
        </w:rPr>
        <w:t>類する業務について</w:t>
      </w:r>
      <w:r w:rsidR="006051D9" w:rsidRPr="006051D9">
        <w:rPr>
          <w:rFonts w:hAnsi="ＭＳ 明朝" w:cs="Century" w:hint="eastAsia"/>
          <w:spacing w:val="-2"/>
          <w:sz w:val="21"/>
          <w:szCs w:val="21"/>
        </w:rPr>
        <w:t>、</w:t>
      </w:r>
      <w:r w:rsidR="00094C37">
        <w:rPr>
          <w:rFonts w:hint="eastAsia"/>
          <w:sz w:val="21"/>
          <w:szCs w:val="21"/>
        </w:rPr>
        <w:t>元請として受注したものを１件</w:t>
      </w:r>
      <w:r w:rsidR="00B15B91" w:rsidRPr="006051D9">
        <w:rPr>
          <w:rFonts w:hint="eastAsia"/>
          <w:sz w:val="21"/>
          <w:szCs w:val="21"/>
        </w:rPr>
        <w:t>記載し、それを証する書面を添付すること。</w:t>
      </w:r>
    </w:p>
    <w:p w14:paraId="246486F3" w14:textId="77777777" w:rsidR="0082464F" w:rsidRDefault="0082464F" w:rsidP="0082464F">
      <w:pPr>
        <w:snapToGrid w:val="0"/>
        <w:ind w:left="497" w:hangingChars="200" w:hanging="497"/>
        <w:rPr>
          <w:sz w:val="21"/>
          <w:szCs w:val="21"/>
        </w:rPr>
      </w:pPr>
      <w:r>
        <w:rPr>
          <w:sz w:val="21"/>
          <w:szCs w:val="21"/>
        </w:rPr>
        <w:t>注２：国税、地方税を滞納していないことを証する書面を添付すること。</w:t>
      </w:r>
    </w:p>
    <w:p w14:paraId="411E4BFC" w14:textId="77777777" w:rsidR="00E24CD5" w:rsidRPr="009F2225" w:rsidRDefault="00E24CD5" w:rsidP="00B15B91">
      <w:pPr>
        <w:snapToGrid w:val="0"/>
        <w:ind w:left="498" w:hangingChars="200" w:hanging="498"/>
        <w:rPr>
          <w:b/>
          <w:sz w:val="21"/>
          <w:szCs w:val="21"/>
        </w:rPr>
      </w:pPr>
    </w:p>
    <w:p w14:paraId="756D02A5" w14:textId="77777777" w:rsidR="00E24CD5" w:rsidRDefault="00E24CD5">
      <w:pPr>
        <w:widowControl/>
        <w:jc w:val="left"/>
      </w:pPr>
      <w:r>
        <w:br w:type="page"/>
      </w:r>
    </w:p>
    <w:p w14:paraId="31CA7E03" w14:textId="6BB18FA7" w:rsidR="005F5453" w:rsidRPr="00B45109" w:rsidRDefault="005F5453" w:rsidP="005F5453">
      <w:pPr>
        <w:autoSpaceDE w:val="0"/>
        <w:autoSpaceDN w:val="0"/>
      </w:pPr>
      <w:r w:rsidRPr="00B45109">
        <w:rPr>
          <w:rFonts w:hint="eastAsia"/>
        </w:rPr>
        <w:lastRenderedPageBreak/>
        <w:t>様式第３号（第</w:t>
      </w:r>
      <w:r>
        <w:rPr>
          <w:rFonts w:hint="eastAsia"/>
        </w:rPr>
        <w:t>１０</w:t>
      </w:r>
      <w:r w:rsidRPr="00B45109">
        <w:rPr>
          <w:rFonts w:hint="eastAsia"/>
        </w:rPr>
        <w:t>条関係）</w:t>
      </w:r>
    </w:p>
    <w:p w14:paraId="4050FB1A" w14:textId="77777777" w:rsidR="005F5453" w:rsidRPr="00B45109" w:rsidRDefault="005F5453" w:rsidP="005F5453">
      <w:pPr>
        <w:autoSpaceDE w:val="0"/>
        <w:autoSpaceDN w:val="0"/>
        <w:jc w:val="right"/>
      </w:pPr>
      <w:r w:rsidRPr="00B45109">
        <w:rPr>
          <w:rFonts w:hint="eastAsia"/>
        </w:rPr>
        <w:t xml:space="preserve">　　年　　月　　日</w:t>
      </w:r>
    </w:p>
    <w:p w14:paraId="7DBDEF41" w14:textId="77777777" w:rsidR="005F5453" w:rsidRPr="00B45109" w:rsidRDefault="005F5453" w:rsidP="005F5453">
      <w:pPr>
        <w:autoSpaceDE w:val="0"/>
        <w:autoSpaceDN w:val="0"/>
      </w:pPr>
    </w:p>
    <w:p w14:paraId="7A909682" w14:textId="77777777" w:rsidR="005F5453" w:rsidRPr="00B45109" w:rsidRDefault="005F5453" w:rsidP="005F5453">
      <w:pPr>
        <w:autoSpaceDE w:val="0"/>
        <w:autoSpaceDN w:val="0"/>
      </w:pPr>
      <w:r w:rsidRPr="00B45109">
        <w:rPr>
          <w:rFonts w:hint="eastAsia"/>
        </w:rPr>
        <w:t>桶川市長</w:t>
      </w:r>
    </w:p>
    <w:p w14:paraId="17EAE9D9" w14:textId="77777777" w:rsidR="005F5453" w:rsidRPr="00B45109" w:rsidRDefault="005F5453" w:rsidP="005F5453">
      <w:pPr>
        <w:autoSpaceDE w:val="0"/>
        <w:autoSpaceDN w:val="0"/>
      </w:pPr>
    </w:p>
    <w:p w14:paraId="2A19DD9C" w14:textId="77777777" w:rsidR="005F5453" w:rsidRPr="00B45109" w:rsidRDefault="005F5453" w:rsidP="005F5453">
      <w:pPr>
        <w:autoSpaceDE w:val="0"/>
        <w:autoSpaceDN w:val="0"/>
        <w:rPr>
          <w:u w:val="single"/>
        </w:rPr>
      </w:pPr>
      <w:r>
        <w:rPr>
          <w:rFonts w:hint="eastAsia"/>
        </w:rPr>
        <w:t xml:space="preserve">　　　　　　　　　　　　　　　　　　　</w:t>
      </w:r>
      <w:r w:rsidRPr="00B45109">
        <w:rPr>
          <w:rFonts w:hint="eastAsia"/>
          <w:u w:val="single"/>
        </w:rPr>
        <w:t>所</w:t>
      </w:r>
      <w:r>
        <w:rPr>
          <w:rFonts w:hint="eastAsia"/>
          <w:u w:val="single"/>
        </w:rPr>
        <w:t xml:space="preserve"> </w:t>
      </w:r>
      <w:r w:rsidRPr="00B45109">
        <w:rPr>
          <w:rFonts w:hint="eastAsia"/>
          <w:u w:val="single"/>
        </w:rPr>
        <w:t>在</w:t>
      </w:r>
      <w:r>
        <w:rPr>
          <w:rFonts w:hint="eastAsia"/>
          <w:u w:val="single"/>
        </w:rPr>
        <w:t xml:space="preserve"> </w:t>
      </w:r>
      <w:r w:rsidRPr="00B45109">
        <w:rPr>
          <w:rFonts w:hint="eastAsia"/>
          <w:u w:val="single"/>
        </w:rPr>
        <w:t>地</w:t>
      </w:r>
      <w:r>
        <w:rPr>
          <w:rFonts w:hint="eastAsia"/>
          <w:u w:val="single"/>
        </w:rPr>
        <w:t xml:space="preserve">　　　　　　　　　　</w:t>
      </w:r>
    </w:p>
    <w:p w14:paraId="3D5770DB" w14:textId="77777777" w:rsidR="005F5453" w:rsidRPr="00B45109" w:rsidRDefault="005F5453" w:rsidP="005F5453">
      <w:pPr>
        <w:autoSpaceDE w:val="0"/>
        <w:autoSpaceDN w:val="0"/>
        <w:rPr>
          <w:u w:val="single"/>
        </w:rPr>
      </w:pPr>
      <w:r>
        <w:rPr>
          <w:rFonts w:hint="eastAsia"/>
        </w:rPr>
        <w:t xml:space="preserve">　　　　　　　　　　　　　　　　　　　</w:t>
      </w:r>
      <w:r w:rsidRPr="00B45109">
        <w:rPr>
          <w:rFonts w:hint="eastAsia"/>
          <w:u w:val="single"/>
        </w:rPr>
        <w:t xml:space="preserve">提案者名　　　　　　　　　</w:t>
      </w:r>
      <w:r>
        <w:rPr>
          <w:rFonts w:hint="eastAsia"/>
          <w:u w:val="single"/>
        </w:rPr>
        <w:t xml:space="preserve">　</w:t>
      </w:r>
    </w:p>
    <w:p w14:paraId="5E914A76" w14:textId="77777777" w:rsidR="005F5453" w:rsidRPr="00B45109" w:rsidRDefault="005F5453" w:rsidP="005F5453">
      <w:pPr>
        <w:autoSpaceDE w:val="0"/>
        <w:autoSpaceDN w:val="0"/>
        <w:rPr>
          <w:u w:val="single"/>
        </w:rPr>
      </w:pPr>
      <w:r w:rsidRPr="00B45109">
        <w:rPr>
          <w:rFonts w:hint="eastAsia"/>
        </w:rPr>
        <w:t xml:space="preserve">　　　　　　　　　　　　　　　</w:t>
      </w:r>
      <w:r>
        <w:rPr>
          <w:rFonts w:hint="eastAsia"/>
        </w:rPr>
        <w:t xml:space="preserve">　　　</w:t>
      </w:r>
      <w:r w:rsidRPr="00B45109">
        <w:rPr>
          <w:rFonts w:hint="eastAsia"/>
        </w:rPr>
        <w:t xml:space="preserve">　</w:t>
      </w:r>
      <w:r w:rsidRPr="00B45109">
        <w:rPr>
          <w:rFonts w:hint="eastAsia"/>
          <w:u w:val="single"/>
        </w:rPr>
        <w:t xml:space="preserve">代表者名　　　　　</w:t>
      </w:r>
      <w:r>
        <w:rPr>
          <w:rFonts w:hint="eastAsia"/>
          <w:u w:val="single"/>
        </w:rPr>
        <w:t xml:space="preserve">　</w:t>
      </w:r>
      <w:r w:rsidRPr="00B45109">
        <w:rPr>
          <w:rFonts w:hint="eastAsia"/>
          <w:u w:val="single"/>
        </w:rPr>
        <w:t xml:space="preserve">　　　印</w:t>
      </w:r>
    </w:p>
    <w:p w14:paraId="06E286F5" w14:textId="77777777" w:rsidR="005F5453" w:rsidRPr="00B45109" w:rsidRDefault="005F5453" w:rsidP="005F5453">
      <w:pPr>
        <w:autoSpaceDE w:val="0"/>
        <w:autoSpaceDN w:val="0"/>
      </w:pPr>
    </w:p>
    <w:p w14:paraId="3B6022AC" w14:textId="77777777" w:rsidR="005F5453" w:rsidRPr="00B45109" w:rsidRDefault="005F5453" w:rsidP="005F5453">
      <w:pPr>
        <w:autoSpaceDE w:val="0"/>
        <w:autoSpaceDN w:val="0"/>
        <w:jc w:val="center"/>
      </w:pPr>
      <w:r w:rsidRPr="00B45109">
        <w:rPr>
          <w:rFonts w:hint="eastAsia"/>
        </w:rPr>
        <w:t>企画提案書</w:t>
      </w:r>
    </w:p>
    <w:p w14:paraId="721EE6C4" w14:textId="77777777" w:rsidR="005F5453" w:rsidRDefault="005F5453" w:rsidP="005F5453">
      <w:pPr>
        <w:autoSpaceDE w:val="0"/>
        <w:autoSpaceDN w:val="0"/>
      </w:pPr>
      <w:r w:rsidRPr="00B45109">
        <w:rPr>
          <w:rFonts w:hint="eastAsia"/>
        </w:rPr>
        <w:t xml:space="preserve">　</w:t>
      </w:r>
      <w:r>
        <w:rPr>
          <w:rFonts w:hint="eastAsia"/>
        </w:rPr>
        <w:t xml:space="preserve">　　下記、業務に係る</w:t>
      </w:r>
      <w:r w:rsidRPr="00B45109">
        <w:rPr>
          <w:rFonts w:hint="eastAsia"/>
        </w:rPr>
        <w:t>企画提案書を提出します。</w:t>
      </w:r>
    </w:p>
    <w:p w14:paraId="2687D595" w14:textId="77777777" w:rsidR="005F5453" w:rsidRPr="0067345F" w:rsidRDefault="005F5453" w:rsidP="005F5453">
      <w:pPr>
        <w:autoSpaceDE w:val="0"/>
        <w:autoSpaceDN w:val="0"/>
        <w:jc w:val="center"/>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22"/>
        <w:gridCol w:w="6344"/>
      </w:tblGrid>
      <w:tr w:rsidR="005F5453" w:rsidRPr="00B45109" w14:paraId="2A80E80B" w14:textId="77777777" w:rsidTr="00E24CD5">
        <w:trPr>
          <w:trHeight w:val="661"/>
        </w:trPr>
        <w:tc>
          <w:tcPr>
            <w:tcW w:w="2722" w:type="dxa"/>
            <w:shd w:val="clear" w:color="auto" w:fill="auto"/>
            <w:vAlign w:val="center"/>
          </w:tcPr>
          <w:p w14:paraId="441969A7" w14:textId="77777777" w:rsidR="005F5453" w:rsidRPr="00B45109" w:rsidRDefault="005F5453" w:rsidP="009C424B">
            <w:pPr>
              <w:ind w:leftChars="48" w:left="134" w:rightChars="21" w:right="58"/>
              <w:jc w:val="distribute"/>
              <w:rPr>
                <w:rFonts w:ascii="Century"/>
                <w:kern w:val="2"/>
              </w:rPr>
            </w:pPr>
            <w:r w:rsidRPr="00E97E4E">
              <w:rPr>
                <w:rFonts w:ascii="Century" w:hint="eastAsia"/>
                <w:kern w:val="2"/>
              </w:rPr>
              <w:t>業務名称</w:t>
            </w:r>
          </w:p>
        </w:tc>
        <w:tc>
          <w:tcPr>
            <w:tcW w:w="6344" w:type="dxa"/>
            <w:shd w:val="clear" w:color="auto" w:fill="auto"/>
            <w:vAlign w:val="center"/>
          </w:tcPr>
          <w:p w14:paraId="1DF7122C" w14:textId="77777777" w:rsidR="005F5453" w:rsidRPr="00B45109" w:rsidRDefault="005F5453" w:rsidP="009C424B">
            <w:pPr>
              <w:jc w:val="distribute"/>
              <w:rPr>
                <w:rFonts w:ascii="Century"/>
                <w:kern w:val="2"/>
              </w:rPr>
            </w:pPr>
          </w:p>
        </w:tc>
      </w:tr>
      <w:tr w:rsidR="005F5453" w:rsidRPr="00B45109" w14:paraId="7BA54930" w14:textId="77777777" w:rsidTr="00E24CD5">
        <w:trPr>
          <w:trHeight w:val="661"/>
        </w:trPr>
        <w:tc>
          <w:tcPr>
            <w:tcW w:w="2722" w:type="dxa"/>
            <w:shd w:val="clear" w:color="auto" w:fill="auto"/>
            <w:vAlign w:val="center"/>
          </w:tcPr>
          <w:p w14:paraId="2E52C178" w14:textId="77777777" w:rsidR="005F5453" w:rsidRPr="00B45109" w:rsidRDefault="005F5453" w:rsidP="009C424B">
            <w:pPr>
              <w:ind w:leftChars="48" w:left="134" w:rightChars="21" w:right="58"/>
              <w:jc w:val="distribute"/>
              <w:rPr>
                <w:rFonts w:ascii="Century"/>
                <w:kern w:val="2"/>
              </w:rPr>
            </w:pPr>
            <w:r w:rsidRPr="00E97E4E">
              <w:rPr>
                <w:rFonts w:ascii="Century" w:hint="eastAsia"/>
                <w:kern w:val="2"/>
              </w:rPr>
              <w:t>提案者</w:t>
            </w:r>
            <w:r w:rsidRPr="00B45109">
              <w:rPr>
                <w:rFonts w:ascii="Century" w:hint="eastAsia"/>
                <w:kern w:val="2"/>
              </w:rPr>
              <w:t>名</w:t>
            </w:r>
          </w:p>
        </w:tc>
        <w:tc>
          <w:tcPr>
            <w:tcW w:w="6344" w:type="dxa"/>
            <w:shd w:val="clear" w:color="auto" w:fill="auto"/>
            <w:vAlign w:val="center"/>
          </w:tcPr>
          <w:p w14:paraId="37D4D968" w14:textId="77777777" w:rsidR="005F5453" w:rsidRPr="00B45109" w:rsidRDefault="005F5453" w:rsidP="009C424B">
            <w:pPr>
              <w:jc w:val="distribute"/>
              <w:rPr>
                <w:rFonts w:ascii="Century"/>
                <w:kern w:val="2"/>
              </w:rPr>
            </w:pPr>
          </w:p>
        </w:tc>
      </w:tr>
      <w:tr w:rsidR="005F5453" w:rsidRPr="00B45109" w14:paraId="2A42C6F2" w14:textId="77777777" w:rsidTr="00E24CD5">
        <w:trPr>
          <w:trHeight w:val="661"/>
        </w:trPr>
        <w:tc>
          <w:tcPr>
            <w:tcW w:w="2722" w:type="dxa"/>
            <w:shd w:val="clear" w:color="auto" w:fill="auto"/>
            <w:vAlign w:val="center"/>
          </w:tcPr>
          <w:p w14:paraId="0EF5B18C" w14:textId="77777777" w:rsidR="005F5453" w:rsidRPr="00B45109" w:rsidRDefault="005F5453" w:rsidP="009C424B">
            <w:pPr>
              <w:ind w:leftChars="48" w:left="134" w:rightChars="21" w:right="58"/>
              <w:jc w:val="distribute"/>
              <w:rPr>
                <w:rFonts w:ascii="Century"/>
                <w:kern w:val="2"/>
              </w:rPr>
            </w:pPr>
            <w:r w:rsidRPr="00B45109">
              <w:rPr>
                <w:rFonts w:ascii="Century" w:hint="eastAsia"/>
                <w:kern w:val="2"/>
              </w:rPr>
              <w:t>代表者の職・氏名</w:t>
            </w:r>
          </w:p>
        </w:tc>
        <w:tc>
          <w:tcPr>
            <w:tcW w:w="6344" w:type="dxa"/>
            <w:shd w:val="clear" w:color="auto" w:fill="auto"/>
            <w:vAlign w:val="center"/>
          </w:tcPr>
          <w:p w14:paraId="02A90C20" w14:textId="77777777" w:rsidR="005F5453" w:rsidRPr="00B45109" w:rsidRDefault="005F5453" w:rsidP="009C424B">
            <w:pPr>
              <w:jc w:val="distribute"/>
              <w:rPr>
                <w:rFonts w:ascii="Century"/>
                <w:kern w:val="2"/>
              </w:rPr>
            </w:pPr>
          </w:p>
        </w:tc>
      </w:tr>
      <w:tr w:rsidR="005F5453" w:rsidRPr="00B45109" w14:paraId="3F5804DC" w14:textId="77777777" w:rsidTr="00E24CD5">
        <w:trPr>
          <w:trHeight w:val="661"/>
        </w:trPr>
        <w:tc>
          <w:tcPr>
            <w:tcW w:w="2722" w:type="dxa"/>
            <w:shd w:val="clear" w:color="auto" w:fill="auto"/>
            <w:vAlign w:val="center"/>
          </w:tcPr>
          <w:p w14:paraId="5ED708E8" w14:textId="77777777" w:rsidR="005F5453" w:rsidRPr="00B45109" w:rsidRDefault="005F5453" w:rsidP="009C424B">
            <w:pPr>
              <w:ind w:leftChars="48" w:left="134" w:rightChars="21" w:right="58"/>
              <w:jc w:val="distribute"/>
              <w:rPr>
                <w:rFonts w:ascii="Century"/>
                <w:kern w:val="2"/>
              </w:rPr>
            </w:pPr>
            <w:r w:rsidRPr="00B45109">
              <w:rPr>
                <w:rFonts w:ascii="Century" w:hint="eastAsia"/>
                <w:kern w:val="2"/>
              </w:rPr>
              <w:t>所在地</w:t>
            </w:r>
          </w:p>
        </w:tc>
        <w:tc>
          <w:tcPr>
            <w:tcW w:w="6344" w:type="dxa"/>
            <w:shd w:val="clear" w:color="auto" w:fill="auto"/>
            <w:vAlign w:val="center"/>
          </w:tcPr>
          <w:p w14:paraId="7A7D98B3" w14:textId="77777777" w:rsidR="005F5453" w:rsidRPr="00B45109" w:rsidRDefault="005F5453" w:rsidP="009C424B">
            <w:pPr>
              <w:jc w:val="distribute"/>
              <w:rPr>
                <w:rFonts w:ascii="Century"/>
                <w:kern w:val="2"/>
              </w:rPr>
            </w:pPr>
          </w:p>
        </w:tc>
      </w:tr>
    </w:tbl>
    <w:p w14:paraId="2EBF5340" w14:textId="77777777" w:rsidR="005F5453" w:rsidRPr="00B45109" w:rsidRDefault="005F5453" w:rsidP="005F5453">
      <w:pPr>
        <w:autoSpaceDE w:val="0"/>
        <w:autoSpaceDN w:val="0"/>
      </w:pPr>
    </w:p>
    <w:p w14:paraId="7CE9843B" w14:textId="77777777" w:rsidR="005F5453" w:rsidRPr="00B45109" w:rsidRDefault="005F5453" w:rsidP="005F5453">
      <w:pPr>
        <w:autoSpaceDE w:val="0"/>
        <w:autoSpaceDN w:val="0"/>
      </w:pPr>
    </w:p>
    <w:p w14:paraId="2582BE4D" w14:textId="77777777" w:rsidR="005F5453" w:rsidRDefault="005F5453" w:rsidP="005F5453">
      <w:pPr>
        <w:autoSpaceDE w:val="0"/>
        <w:autoSpaceDN w:val="0"/>
      </w:pPr>
    </w:p>
    <w:p w14:paraId="23CB54FC" w14:textId="77777777" w:rsidR="005F5453" w:rsidRPr="00B45109" w:rsidRDefault="005F5453" w:rsidP="005F5453">
      <w:pPr>
        <w:autoSpaceDE w:val="0"/>
        <w:autoSpaceDN w:val="0"/>
      </w:pPr>
    </w:p>
    <w:p w14:paraId="4A880630" w14:textId="77777777" w:rsidR="005F5453" w:rsidRPr="00B45109" w:rsidRDefault="005F5453" w:rsidP="005F5453">
      <w:pPr>
        <w:autoSpaceDE w:val="0"/>
        <w:autoSpaceDN w:val="0"/>
        <w:ind w:leftChars="1200" w:left="3340"/>
        <w:rPr>
          <w:rFonts w:hAnsi="ＭＳ 明朝"/>
        </w:rPr>
      </w:pPr>
      <w:r>
        <w:rPr>
          <w:rFonts w:hAnsi="ＭＳ 明朝" w:hint="eastAsia"/>
        </w:rPr>
        <w:t xml:space="preserve">　　　【</w:t>
      </w:r>
      <w:r w:rsidRPr="00B45109">
        <w:rPr>
          <w:rFonts w:hAnsi="ＭＳ 明朝" w:hint="eastAsia"/>
        </w:rPr>
        <w:t>連絡担当者</w:t>
      </w:r>
      <w:r>
        <w:rPr>
          <w:rFonts w:hAnsi="ＭＳ 明朝" w:hint="eastAsia"/>
        </w:rPr>
        <w:t>】</w:t>
      </w:r>
    </w:p>
    <w:p w14:paraId="5F623395" w14:textId="77777777" w:rsidR="005F5453" w:rsidRPr="00AE01FB" w:rsidRDefault="005F5453" w:rsidP="005F5453">
      <w:pPr>
        <w:autoSpaceDE w:val="0"/>
        <w:autoSpaceDN w:val="0"/>
        <w:ind w:leftChars="1300" w:left="3618"/>
        <w:rPr>
          <w:rFonts w:hAnsi="ＭＳ 明朝"/>
          <w:u w:val="single"/>
        </w:rPr>
      </w:pPr>
      <w:r>
        <w:rPr>
          <w:rFonts w:hAnsi="ＭＳ 明朝" w:hint="eastAsia"/>
        </w:rPr>
        <w:t xml:space="preserve">　　　　</w:t>
      </w:r>
      <w:r w:rsidRPr="00AE01FB">
        <w:rPr>
          <w:rFonts w:hAnsi="ＭＳ 明朝" w:hint="eastAsia"/>
          <w:u w:val="single"/>
        </w:rPr>
        <w:t xml:space="preserve">担当者　　　　　　　　　　　　　</w:t>
      </w:r>
    </w:p>
    <w:p w14:paraId="5561B44B" w14:textId="77777777" w:rsidR="005F5453" w:rsidRPr="00AE01FB" w:rsidRDefault="005F5453" w:rsidP="005F5453">
      <w:pPr>
        <w:autoSpaceDE w:val="0"/>
        <w:autoSpaceDN w:val="0"/>
        <w:ind w:leftChars="1300" w:left="3618"/>
        <w:rPr>
          <w:rFonts w:hAnsi="ＭＳ 明朝"/>
          <w:u w:val="single"/>
        </w:rPr>
      </w:pPr>
      <w:r>
        <w:rPr>
          <w:rFonts w:hAnsi="ＭＳ 明朝" w:hint="eastAsia"/>
        </w:rPr>
        <w:t xml:space="preserve">　　　　</w:t>
      </w:r>
      <w:r w:rsidRPr="00AE01FB">
        <w:rPr>
          <w:rFonts w:hAnsi="ＭＳ 明朝" w:hint="eastAsia"/>
          <w:u w:val="single"/>
        </w:rPr>
        <w:t xml:space="preserve">所　属　　　　　　　　　　　　　</w:t>
      </w:r>
    </w:p>
    <w:p w14:paraId="204E80EF" w14:textId="77777777" w:rsidR="005F5453" w:rsidRPr="00AE01FB" w:rsidRDefault="005F5453" w:rsidP="005F5453">
      <w:pPr>
        <w:autoSpaceDE w:val="0"/>
        <w:autoSpaceDN w:val="0"/>
        <w:ind w:leftChars="1300" w:left="3618"/>
        <w:rPr>
          <w:rFonts w:hAnsi="ＭＳ 明朝"/>
          <w:u w:val="single"/>
        </w:rPr>
      </w:pPr>
      <w:r>
        <w:rPr>
          <w:rFonts w:hAnsi="ＭＳ 明朝" w:hint="eastAsia"/>
        </w:rPr>
        <w:t xml:space="preserve">　　　　</w:t>
      </w:r>
      <w:r w:rsidRPr="00AE01FB">
        <w:rPr>
          <w:rFonts w:hAnsi="ＭＳ 明朝" w:hint="eastAsia"/>
          <w:u w:val="single"/>
        </w:rPr>
        <w:t xml:space="preserve">電　話　　　　　　　　　　　　　</w:t>
      </w:r>
    </w:p>
    <w:p w14:paraId="7EB50293" w14:textId="77777777" w:rsidR="005F5453" w:rsidRPr="00AE01FB" w:rsidRDefault="005F5453" w:rsidP="005F5453">
      <w:pPr>
        <w:autoSpaceDE w:val="0"/>
        <w:autoSpaceDN w:val="0"/>
        <w:ind w:leftChars="1300" w:left="3618"/>
        <w:rPr>
          <w:rFonts w:hAnsi="ＭＳ 明朝"/>
          <w:u w:val="single"/>
        </w:rPr>
      </w:pPr>
      <w:r>
        <w:rPr>
          <w:rFonts w:hAnsi="ＭＳ 明朝" w:hint="eastAsia"/>
        </w:rPr>
        <w:t xml:space="preserve">　　　　</w:t>
      </w:r>
      <w:r w:rsidRPr="00AE01FB">
        <w:rPr>
          <w:rFonts w:hAnsi="ＭＳ 明朝" w:hint="eastAsia"/>
          <w:u w:val="single"/>
        </w:rPr>
        <w:t xml:space="preserve">ＦＡＸ　　　　　　　　　　　　　</w:t>
      </w:r>
    </w:p>
    <w:p w14:paraId="0130B2A0" w14:textId="77777777" w:rsidR="005F5453" w:rsidRPr="00AE01FB" w:rsidRDefault="005F5453" w:rsidP="005F5453">
      <w:pPr>
        <w:autoSpaceDE w:val="0"/>
        <w:autoSpaceDN w:val="0"/>
        <w:ind w:leftChars="1300" w:left="3618"/>
      </w:pPr>
      <w:r>
        <w:rPr>
          <w:rFonts w:hAnsi="ＭＳ 明朝" w:hint="eastAsia"/>
        </w:rPr>
        <w:t xml:space="preserve">　　　　</w:t>
      </w:r>
      <w:r w:rsidRPr="00AE01FB">
        <w:rPr>
          <w:rFonts w:hAnsi="ＭＳ 明朝" w:hint="eastAsia"/>
          <w:u w:val="single"/>
        </w:rPr>
        <w:t>e-</w:t>
      </w:r>
      <w:r>
        <w:rPr>
          <w:rFonts w:hAnsi="ＭＳ 明朝" w:hint="eastAsia"/>
          <w:u w:val="single"/>
        </w:rPr>
        <w:t>mail</w:t>
      </w:r>
      <w:r w:rsidRPr="00AE01FB">
        <w:rPr>
          <w:rFonts w:hAnsi="ＭＳ 明朝" w:hint="eastAsia"/>
          <w:u w:val="single"/>
        </w:rPr>
        <w:t xml:space="preserve">　　　　　　　　　　　　　</w:t>
      </w:r>
    </w:p>
    <w:p w14:paraId="444142EC" w14:textId="77777777" w:rsidR="005F5453" w:rsidRDefault="005F5453" w:rsidP="005F5453">
      <w:pPr>
        <w:rPr>
          <w:rFonts w:ascii="Century"/>
          <w:kern w:val="2"/>
        </w:rPr>
      </w:pPr>
      <w:r w:rsidRPr="00F902C7">
        <w:rPr>
          <w:rFonts w:ascii="Century" w:hint="eastAsia"/>
          <w:kern w:val="2"/>
        </w:rPr>
        <w:lastRenderedPageBreak/>
        <w:t>様式第</w:t>
      </w:r>
      <w:r>
        <w:rPr>
          <w:rFonts w:ascii="Century" w:hint="eastAsia"/>
          <w:kern w:val="2"/>
        </w:rPr>
        <w:t>４号（第１０</w:t>
      </w:r>
      <w:r w:rsidRPr="00F902C7">
        <w:rPr>
          <w:rFonts w:ascii="Century" w:hint="eastAsia"/>
          <w:kern w:val="2"/>
        </w:rPr>
        <w:t>条関係）</w:t>
      </w:r>
    </w:p>
    <w:p w14:paraId="16B12451" w14:textId="77777777" w:rsidR="005F5453" w:rsidRPr="00F902C7" w:rsidRDefault="005F5453" w:rsidP="005F5453">
      <w:pPr>
        <w:rPr>
          <w:rFonts w:ascii="Century"/>
          <w:kern w:val="2"/>
        </w:rPr>
      </w:pPr>
    </w:p>
    <w:p w14:paraId="24CAE86E" w14:textId="77777777" w:rsidR="005F5453" w:rsidRPr="00F902C7" w:rsidRDefault="005F5453" w:rsidP="005F5453">
      <w:pPr>
        <w:jc w:val="center"/>
        <w:rPr>
          <w:rFonts w:ascii="Century"/>
          <w:kern w:val="2"/>
        </w:rPr>
      </w:pPr>
      <w:r w:rsidRPr="00F902C7">
        <w:rPr>
          <w:rFonts w:ascii="Century" w:hint="eastAsia"/>
          <w:kern w:val="2"/>
        </w:rPr>
        <w:t>提案者概要書（会社概要）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665"/>
      </w:tblGrid>
      <w:tr w:rsidR="005F5453" w:rsidRPr="00F902C7" w14:paraId="1936F36C" w14:textId="77777777" w:rsidTr="009C424B">
        <w:trPr>
          <w:trHeight w:val="1036"/>
        </w:trPr>
        <w:tc>
          <w:tcPr>
            <w:tcW w:w="2410" w:type="dxa"/>
            <w:vAlign w:val="center"/>
          </w:tcPr>
          <w:p w14:paraId="174395DC" w14:textId="77777777" w:rsidR="005F5453" w:rsidRPr="00F902C7" w:rsidRDefault="005F5453" w:rsidP="009C424B">
            <w:pPr>
              <w:ind w:leftChars="66" w:left="184" w:rightChars="15" w:right="42"/>
              <w:jc w:val="distribute"/>
              <w:rPr>
                <w:rFonts w:ascii="Century"/>
                <w:kern w:val="2"/>
              </w:rPr>
            </w:pPr>
            <w:r>
              <w:rPr>
                <w:rFonts w:ascii="Century" w:hint="eastAsia"/>
                <w:kern w:val="2"/>
              </w:rPr>
              <w:t>提案者名</w:t>
            </w:r>
          </w:p>
        </w:tc>
        <w:tc>
          <w:tcPr>
            <w:tcW w:w="6665" w:type="dxa"/>
            <w:vAlign w:val="center"/>
          </w:tcPr>
          <w:p w14:paraId="16D8E0DB" w14:textId="77777777" w:rsidR="005F5453" w:rsidRPr="00F902C7" w:rsidRDefault="005F5453" w:rsidP="009C424B">
            <w:pPr>
              <w:rPr>
                <w:rFonts w:cs="Arial"/>
                <w:color w:val="000000"/>
                <w:kern w:val="2"/>
              </w:rPr>
            </w:pPr>
          </w:p>
        </w:tc>
      </w:tr>
      <w:tr w:rsidR="005F5453" w:rsidRPr="00F902C7" w14:paraId="62D5E3C8" w14:textId="77777777" w:rsidTr="009C424B">
        <w:trPr>
          <w:trHeight w:val="1036"/>
        </w:trPr>
        <w:tc>
          <w:tcPr>
            <w:tcW w:w="2410" w:type="dxa"/>
            <w:vAlign w:val="center"/>
          </w:tcPr>
          <w:p w14:paraId="6C25431C" w14:textId="77777777" w:rsidR="005F5453" w:rsidRPr="00F902C7" w:rsidRDefault="005F5453" w:rsidP="009C424B">
            <w:pPr>
              <w:ind w:leftChars="66" w:left="184" w:rightChars="15" w:right="42"/>
              <w:jc w:val="distribute"/>
              <w:rPr>
                <w:rFonts w:ascii="Century"/>
                <w:kern w:val="2"/>
              </w:rPr>
            </w:pPr>
            <w:r w:rsidRPr="00F902C7">
              <w:rPr>
                <w:rFonts w:ascii="Century" w:hint="eastAsia"/>
                <w:kern w:val="2"/>
              </w:rPr>
              <w:t>設立年月日</w:t>
            </w:r>
          </w:p>
        </w:tc>
        <w:tc>
          <w:tcPr>
            <w:tcW w:w="6665" w:type="dxa"/>
            <w:vAlign w:val="center"/>
          </w:tcPr>
          <w:p w14:paraId="6C8C70F2" w14:textId="77777777" w:rsidR="005F5453" w:rsidRPr="00F902C7" w:rsidRDefault="00C93891" w:rsidP="00C93891">
            <w:pPr>
              <w:jc w:val="center"/>
              <w:rPr>
                <w:rFonts w:cs="Arial"/>
                <w:color w:val="000000"/>
                <w:kern w:val="2"/>
              </w:rPr>
            </w:pPr>
            <w:r>
              <w:rPr>
                <w:rFonts w:cs="Arial" w:hint="eastAsia"/>
                <w:color w:val="000000"/>
                <w:kern w:val="2"/>
              </w:rPr>
              <w:t xml:space="preserve">　　</w:t>
            </w:r>
            <w:r w:rsidR="005F5453" w:rsidRPr="00F902C7">
              <w:rPr>
                <w:rFonts w:cs="Arial"/>
                <w:color w:val="000000"/>
                <w:kern w:val="2"/>
              </w:rPr>
              <w:t>年</w:t>
            </w:r>
            <w:r w:rsidR="005F5453" w:rsidRPr="00F902C7">
              <w:rPr>
                <w:rFonts w:cs="Arial" w:hint="eastAsia"/>
                <w:color w:val="000000"/>
                <w:kern w:val="2"/>
              </w:rPr>
              <w:t xml:space="preserve">　　　</w:t>
            </w:r>
            <w:r w:rsidR="005F5453" w:rsidRPr="00F902C7">
              <w:rPr>
                <w:rFonts w:cs="Arial"/>
                <w:color w:val="000000"/>
                <w:kern w:val="2"/>
              </w:rPr>
              <w:t>月</w:t>
            </w:r>
            <w:r w:rsidR="005F5453" w:rsidRPr="00F902C7">
              <w:rPr>
                <w:rFonts w:cs="Arial" w:hint="eastAsia"/>
                <w:color w:val="000000"/>
                <w:kern w:val="2"/>
              </w:rPr>
              <w:t xml:space="preserve">　　　</w:t>
            </w:r>
            <w:r w:rsidR="005F5453" w:rsidRPr="00F902C7">
              <w:rPr>
                <w:rFonts w:cs="Arial"/>
                <w:color w:val="000000"/>
                <w:kern w:val="2"/>
              </w:rPr>
              <w:t>日</w:t>
            </w:r>
          </w:p>
        </w:tc>
      </w:tr>
      <w:tr w:rsidR="005F5453" w:rsidRPr="00F902C7" w14:paraId="27168DE0" w14:textId="77777777" w:rsidTr="009C424B">
        <w:trPr>
          <w:trHeight w:val="1036"/>
        </w:trPr>
        <w:tc>
          <w:tcPr>
            <w:tcW w:w="2410" w:type="dxa"/>
            <w:vAlign w:val="center"/>
          </w:tcPr>
          <w:p w14:paraId="429050D7" w14:textId="77777777" w:rsidR="005F5453" w:rsidRPr="00F902C7" w:rsidRDefault="005F5453" w:rsidP="009C424B">
            <w:pPr>
              <w:ind w:leftChars="66" w:left="184" w:rightChars="15" w:right="42"/>
              <w:jc w:val="distribute"/>
              <w:rPr>
                <w:rFonts w:ascii="Century"/>
                <w:kern w:val="2"/>
              </w:rPr>
            </w:pPr>
            <w:r w:rsidRPr="00F902C7">
              <w:rPr>
                <w:rFonts w:ascii="Century" w:hint="eastAsia"/>
                <w:kern w:val="2"/>
              </w:rPr>
              <w:t>資本金</w:t>
            </w:r>
          </w:p>
        </w:tc>
        <w:tc>
          <w:tcPr>
            <w:tcW w:w="6665" w:type="dxa"/>
            <w:vAlign w:val="center"/>
          </w:tcPr>
          <w:p w14:paraId="357A1223" w14:textId="77777777" w:rsidR="005F5453" w:rsidRPr="00F902C7" w:rsidRDefault="005F5453" w:rsidP="009C424B">
            <w:pPr>
              <w:ind w:firstLineChars="1878" w:firstLine="5226"/>
              <w:jc w:val="center"/>
              <w:rPr>
                <w:kern w:val="2"/>
              </w:rPr>
            </w:pPr>
            <w:r w:rsidRPr="00F902C7">
              <w:rPr>
                <w:rFonts w:cs="Arial"/>
                <w:color w:val="000000"/>
                <w:kern w:val="2"/>
              </w:rPr>
              <w:t>円</w:t>
            </w:r>
          </w:p>
        </w:tc>
      </w:tr>
      <w:tr w:rsidR="005F5453" w:rsidRPr="00F902C7" w14:paraId="688DF4C8" w14:textId="77777777" w:rsidTr="009C424B">
        <w:trPr>
          <w:trHeight w:val="1036"/>
        </w:trPr>
        <w:tc>
          <w:tcPr>
            <w:tcW w:w="2410" w:type="dxa"/>
            <w:vAlign w:val="center"/>
          </w:tcPr>
          <w:p w14:paraId="274D96F4" w14:textId="77777777" w:rsidR="005F5453" w:rsidRDefault="005F5453" w:rsidP="009C424B">
            <w:pPr>
              <w:ind w:leftChars="66" w:left="184" w:rightChars="15" w:right="42"/>
              <w:jc w:val="distribute"/>
              <w:rPr>
                <w:rFonts w:ascii="Century"/>
                <w:kern w:val="2"/>
              </w:rPr>
            </w:pPr>
            <w:r w:rsidRPr="00F902C7">
              <w:rPr>
                <w:rFonts w:ascii="Century" w:hint="eastAsia"/>
                <w:kern w:val="2"/>
              </w:rPr>
              <w:t>売上高</w:t>
            </w:r>
          </w:p>
          <w:p w14:paraId="66A4DA8A" w14:textId="77777777" w:rsidR="005F5453" w:rsidRPr="00F902C7" w:rsidRDefault="005F5453" w:rsidP="009C424B">
            <w:pPr>
              <w:ind w:leftChars="66" w:left="184" w:rightChars="15" w:right="42"/>
              <w:jc w:val="distribute"/>
              <w:rPr>
                <w:rFonts w:ascii="Century"/>
                <w:kern w:val="2"/>
              </w:rPr>
            </w:pPr>
            <w:r w:rsidRPr="00F902C7">
              <w:rPr>
                <w:rFonts w:ascii="Century" w:hint="eastAsia"/>
                <w:kern w:val="2"/>
              </w:rPr>
              <w:t>（直近年度）</w:t>
            </w:r>
          </w:p>
        </w:tc>
        <w:tc>
          <w:tcPr>
            <w:tcW w:w="6665" w:type="dxa"/>
            <w:vAlign w:val="center"/>
          </w:tcPr>
          <w:p w14:paraId="5D60E069" w14:textId="77777777" w:rsidR="005F5453" w:rsidRPr="00F902C7" w:rsidRDefault="005F5453" w:rsidP="009C42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426" w:left="3969" w:firstLineChars="366" w:firstLine="1019"/>
              <w:jc w:val="center"/>
              <w:rPr>
                <w:rFonts w:ascii="Century"/>
                <w:color w:val="FF0000"/>
                <w:kern w:val="2"/>
              </w:rPr>
            </w:pPr>
            <w:r w:rsidRPr="00F902C7">
              <w:rPr>
                <w:rFonts w:cs="ＭＳ ゴシック" w:hint="eastAsia"/>
                <w:kern w:val="2"/>
              </w:rPr>
              <w:t>万円</w:t>
            </w:r>
          </w:p>
        </w:tc>
      </w:tr>
      <w:tr w:rsidR="005F5453" w:rsidRPr="00F902C7" w14:paraId="230EE648" w14:textId="77777777" w:rsidTr="009C424B">
        <w:trPr>
          <w:trHeight w:val="1036"/>
        </w:trPr>
        <w:tc>
          <w:tcPr>
            <w:tcW w:w="2410" w:type="dxa"/>
            <w:vAlign w:val="center"/>
          </w:tcPr>
          <w:p w14:paraId="28F4984A" w14:textId="77777777" w:rsidR="005F5453" w:rsidRPr="00F902C7" w:rsidRDefault="005F5453" w:rsidP="009C424B">
            <w:pPr>
              <w:ind w:leftChars="66" w:left="184" w:rightChars="15" w:right="42"/>
              <w:jc w:val="distribute"/>
              <w:rPr>
                <w:rFonts w:ascii="Century"/>
                <w:kern w:val="2"/>
              </w:rPr>
            </w:pPr>
            <w:r w:rsidRPr="00F902C7">
              <w:rPr>
                <w:rFonts w:ascii="Century" w:hint="eastAsia"/>
                <w:kern w:val="2"/>
              </w:rPr>
              <w:t>本店住所</w:t>
            </w:r>
          </w:p>
        </w:tc>
        <w:tc>
          <w:tcPr>
            <w:tcW w:w="6665" w:type="dxa"/>
            <w:vAlign w:val="center"/>
          </w:tcPr>
          <w:p w14:paraId="4A831D7B" w14:textId="77777777" w:rsidR="005F5453" w:rsidRPr="00F902C7" w:rsidRDefault="005F5453" w:rsidP="009C424B">
            <w:pPr>
              <w:rPr>
                <w:rFonts w:ascii="Century"/>
                <w:kern w:val="2"/>
              </w:rPr>
            </w:pPr>
          </w:p>
        </w:tc>
      </w:tr>
      <w:tr w:rsidR="005F5453" w:rsidRPr="00F902C7" w14:paraId="6583504E" w14:textId="77777777" w:rsidTr="009C424B">
        <w:trPr>
          <w:trHeight w:val="1036"/>
        </w:trPr>
        <w:tc>
          <w:tcPr>
            <w:tcW w:w="2410" w:type="dxa"/>
            <w:vAlign w:val="center"/>
          </w:tcPr>
          <w:p w14:paraId="0DA50F88" w14:textId="77777777" w:rsidR="005F5453" w:rsidRDefault="005F5453" w:rsidP="009C424B">
            <w:pPr>
              <w:ind w:leftChars="66" w:left="184" w:rightChars="15" w:right="42"/>
              <w:jc w:val="distribute"/>
              <w:rPr>
                <w:rFonts w:ascii="Century"/>
                <w:kern w:val="2"/>
              </w:rPr>
            </w:pPr>
            <w:r w:rsidRPr="00F902C7">
              <w:rPr>
                <w:rFonts w:ascii="Century" w:hint="eastAsia"/>
                <w:kern w:val="2"/>
              </w:rPr>
              <w:t>県内支店</w:t>
            </w:r>
          </w:p>
          <w:p w14:paraId="105190CD" w14:textId="77777777" w:rsidR="005F5453" w:rsidRPr="00F902C7" w:rsidRDefault="005F5453" w:rsidP="009C424B">
            <w:pPr>
              <w:ind w:leftChars="66" w:left="184" w:rightChars="15" w:right="42"/>
              <w:jc w:val="distribute"/>
              <w:rPr>
                <w:rFonts w:ascii="Century"/>
                <w:kern w:val="2"/>
              </w:rPr>
            </w:pPr>
            <w:r>
              <w:rPr>
                <w:rFonts w:ascii="Century" w:hint="eastAsia"/>
                <w:kern w:val="2"/>
              </w:rPr>
              <w:t>又は</w:t>
            </w:r>
            <w:r w:rsidRPr="00F902C7">
              <w:rPr>
                <w:rFonts w:ascii="Century" w:hint="eastAsia"/>
                <w:kern w:val="2"/>
              </w:rPr>
              <w:t>営業所住所</w:t>
            </w:r>
          </w:p>
        </w:tc>
        <w:tc>
          <w:tcPr>
            <w:tcW w:w="6665" w:type="dxa"/>
            <w:vAlign w:val="center"/>
          </w:tcPr>
          <w:p w14:paraId="242CCB63" w14:textId="77777777" w:rsidR="005F5453" w:rsidRPr="00F902C7" w:rsidRDefault="005F5453" w:rsidP="009C424B">
            <w:pPr>
              <w:rPr>
                <w:rFonts w:ascii="Century"/>
                <w:kern w:val="2"/>
              </w:rPr>
            </w:pPr>
          </w:p>
        </w:tc>
      </w:tr>
      <w:tr w:rsidR="005F5453" w:rsidRPr="00F902C7" w14:paraId="3DC5D33F" w14:textId="77777777" w:rsidTr="009C424B">
        <w:trPr>
          <w:trHeight w:val="1036"/>
        </w:trPr>
        <w:tc>
          <w:tcPr>
            <w:tcW w:w="2410" w:type="dxa"/>
            <w:vAlign w:val="center"/>
          </w:tcPr>
          <w:p w14:paraId="79ACBB24" w14:textId="77777777" w:rsidR="005F5453" w:rsidRPr="00F902C7" w:rsidRDefault="005F5453" w:rsidP="009C424B">
            <w:pPr>
              <w:ind w:leftChars="66" w:left="184" w:rightChars="15" w:right="42"/>
              <w:jc w:val="distribute"/>
              <w:rPr>
                <w:rFonts w:ascii="Century"/>
                <w:kern w:val="2"/>
              </w:rPr>
            </w:pPr>
            <w:r w:rsidRPr="00F902C7">
              <w:rPr>
                <w:rFonts w:ascii="Century" w:hint="eastAsia"/>
                <w:kern w:val="2"/>
              </w:rPr>
              <w:t>全社従業員数</w:t>
            </w:r>
          </w:p>
        </w:tc>
        <w:tc>
          <w:tcPr>
            <w:tcW w:w="6665" w:type="dxa"/>
            <w:vAlign w:val="center"/>
          </w:tcPr>
          <w:p w14:paraId="7294491D" w14:textId="77777777" w:rsidR="005F5453" w:rsidRPr="00F902C7" w:rsidRDefault="005F5453" w:rsidP="009C424B">
            <w:pPr>
              <w:rPr>
                <w:rFonts w:ascii="Century"/>
                <w:kern w:val="2"/>
              </w:rPr>
            </w:pPr>
          </w:p>
        </w:tc>
      </w:tr>
    </w:tbl>
    <w:p w14:paraId="6945FF83" w14:textId="77777777" w:rsidR="005F5453" w:rsidRPr="00F902C7" w:rsidRDefault="005F5453" w:rsidP="005F5453"/>
    <w:p w14:paraId="3D682672" w14:textId="77777777" w:rsidR="007811D7" w:rsidRDefault="007811D7" w:rsidP="007811D7">
      <w:pPr>
        <w:rPr>
          <w:rFonts w:ascii="Century"/>
          <w:kern w:val="2"/>
        </w:rPr>
      </w:pPr>
      <w:r>
        <w:rPr>
          <w:rFonts w:hAnsi="ＭＳ 明朝"/>
        </w:rPr>
        <w:br w:type="page"/>
      </w:r>
      <w:r>
        <w:rPr>
          <w:rFonts w:ascii="Century" w:hint="eastAsia"/>
          <w:kern w:val="2"/>
        </w:rPr>
        <w:lastRenderedPageBreak/>
        <w:t>様式第５号（第１０</w:t>
      </w:r>
      <w:r w:rsidRPr="0048404A">
        <w:rPr>
          <w:rFonts w:ascii="Century" w:hint="eastAsia"/>
          <w:kern w:val="2"/>
        </w:rPr>
        <w:t>条関係）</w:t>
      </w:r>
    </w:p>
    <w:p w14:paraId="5F97C5CB" w14:textId="77777777" w:rsidR="007811D7" w:rsidRPr="0048404A" w:rsidRDefault="007811D7" w:rsidP="007811D7">
      <w:pPr>
        <w:rPr>
          <w:rFonts w:ascii="Century"/>
          <w:kern w:val="2"/>
        </w:rPr>
      </w:pPr>
    </w:p>
    <w:p w14:paraId="5C8BE98A" w14:textId="77777777" w:rsidR="007811D7" w:rsidRPr="0048404A" w:rsidRDefault="007811D7" w:rsidP="007811D7">
      <w:pPr>
        <w:jc w:val="center"/>
        <w:rPr>
          <w:rFonts w:ascii="Century"/>
          <w:color w:val="FF0000"/>
          <w:kern w:val="2"/>
        </w:rPr>
      </w:pPr>
      <w:r w:rsidRPr="0048404A">
        <w:rPr>
          <w:rFonts w:ascii="Century" w:hint="eastAsia"/>
          <w:kern w:val="2"/>
        </w:rPr>
        <w:t>関連業務実績書</w:t>
      </w:r>
    </w:p>
    <w:p w14:paraId="7E8B4971" w14:textId="77777777" w:rsidR="007811D7" w:rsidRPr="0048404A" w:rsidRDefault="007811D7" w:rsidP="007811D7">
      <w:pPr>
        <w:rPr>
          <w:rFonts w:ascii="Century"/>
          <w:kern w:val="2"/>
        </w:rPr>
      </w:pPr>
      <w:r>
        <w:rPr>
          <w:rFonts w:ascii="Century" w:hint="eastAsia"/>
          <w:kern w:val="2"/>
        </w:rPr>
        <w:t>〈関連業務の概要〉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7109"/>
      </w:tblGrid>
      <w:tr w:rsidR="007811D7" w:rsidRPr="0048404A" w14:paraId="2C8F7142" w14:textId="77777777" w:rsidTr="009C424B">
        <w:trPr>
          <w:trHeight w:val="595"/>
        </w:trPr>
        <w:tc>
          <w:tcPr>
            <w:tcW w:w="1980" w:type="dxa"/>
            <w:shd w:val="clear" w:color="auto" w:fill="auto"/>
            <w:vAlign w:val="center"/>
          </w:tcPr>
          <w:p w14:paraId="408D6CFC" w14:textId="77777777" w:rsidR="007811D7" w:rsidRPr="0048404A" w:rsidRDefault="007811D7" w:rsidP="009C424B">
            <w:pPr>
              <w:ind w:leftChars="46" w:left="128" w:rightChars="23" w:right="64"/>
              <w:jc w:val="distribute"/>
              <w:rPr>
                <w:rFonts w:ascii="Century"/>
                <w:kern w:val="2"/>
              </w:rPr>
            </w:pPr>
            <w:r w:rsidRPr="0048404A">
              <w:rPr>
                <w:rFonts w:ascii="Century" w:hint="eastAsia"/>
                <w:kern w:val="2"/>
              </w:rPr>
              <w:t>発注</w:t>
            </w:r>
            <w:r>
              <w:rPr>
                <w:rFonts w:ascii="Century" w:hint="eastAsia"/>
                <w:kern w:val="2"/>
              </w:rPr>
              <w:t>機関</w:t>
            </w:r>
            <w:r w:rsidRPr="0048404A">
              <w:rPr>
                <w:rFonts w:ascii="Century" w:hint="eastAsia"/>
                <w:kern w:val="2"/>
              </w:rPr>
              <w:t>名</w:t>
            </w:r>
          </w:p>
        </w:tc>
        <w:tc>
          <w:tcPr>
            <w:tcW w:w="7234" w:type="dxa"/>
            <w:shd w:val="clear" w:color="auto" w:fill="auto"/>
            <w:vAlign w:val="center"/>
          </w:tcPr>
          <w:p w14:paraId="0C9ADFFC" w14:textId="77777777" w:rsidR="007811D7" w:rsidRPr="0048404A" w:rsidRDefault="007811D7" w:rsidP="009C424B">
            <w:pPr>
              <w:rPr>
                <w:rFonts w:ascii="Century"/>
                <w:kern w:val="2"/>
              </w:rPr>
            </w:pPr>
          </w:p>
        </w:tc>
      </w:tr>
      <w:tr w:rsidR="007811D7" w:rsidRPr="0048404A" w14:paraId="2560A5FF" w14:textId="77777777" w:rsidTr="009C424B">
        <w:trPr>
          <w:trHeight w:val="520"/>
        </w:trPr>
        <w:tc>
          <w:tcPr>
            <w:tcW w:w="1980" w:type="dxa"/>
            <w:shd w:val="clear" w:color="auto" w:fill="auto"/>
            <w:vAlign w:val="center"/>
          </w:tcPr>
          <w:p w14:paraId="15F8B8FC" w14:textId="77777777" w:rsidR="007811D7" w:rsidRPr="0048404A" w:rsidRDefault="007811D7" w:rsidP="009C424B">
            <w:pPr>
              <w:ind w:leftChars="46" w:left="128" w:rightChars="23" w:right="64"/>
              <w:jc w:val="distribute"/>
              <w:rPr>
                <w:rFonts w:ascii="Century"/>
                <w:kern w:val="2"/>
              </w:rPr>
            </w:pPr>
            <w:r w:rsidRPr="0048404A">
              <w:rPr>
                <w:rFonts w:ascii="Century" w:hint="eastAsia"/>
                <w:kern w:val="2"/>
              </w:rPr>
              <w:t>業務</w:t>
            </w:r>
            <w:r>
              <w:rPr>
                <w:rFonts w:ascii="Century" w:hint="eastAsia"/>
                <w:kern w:val="2"/>
              </w:rPr>
              <w:t>名称</w:t>
            </w:r>
          </w:p>
        </w:tc>
        <w:tc>
          <w:tcPr>
            <w:tcW w:w="7234" w:type="dxa"/>
            <w:shd w:val="clear" w:color="auto" w:fill="auto"/>
            <w:vAlign w:val="center"/>
          </w:tcPr>
          <w:p w14:paraId="01DD6462" w14:textId="77777777" w:rsidR="007811D7" w:rsidRPr="0048404A" w:rsidRDefault="007811D7" w:rsidP="009C424B">
            <w:pPr>
              <w:rPr>
                <w:rFonts w:ascii="Century"/>
                <w:kern w:val="2"/>
              </w:rPr>
            </w:pPr>
          </w:p>
        </w:tc>
      </w:tr>
      <w:tr w:rsidR="007811D7" w:rsidRPr="0048404A" w14:paraId="090F7910" w14:textId="77777777" w:rsidTr="009C424B">
        <w:trPr>
          <w:trHeight w:val="529"/>
        </w:trPr>
        <w:tc>
          <w:tcPr>
            <w:tcW w:w="1980" w:type="dxa"/>
            <w:shd w:val="clear" w:color="auto" w:fill="auto"/>
            <w:vAlign w:val="center"/>
          </w:tcPr>
          <w:p w14:paraId="07CCE96E" w14:textId="77777777" w:rsidR="007811D7" w:rsidRPr="0048404A" w:rsidRDefault="007811D7" w:rsidP="009C424B">
            <w:pPr>
              <w:ind w:leftChars="46" w:left="128" w:rightChars="23" w:right="64"/>
              <w:jc w:val="distribute"/>
              <w:rPr>
                <w:rFonts w:ascii="Century"/>
                <w:kern w:val="2"/>
              </w:rPr>
            </w:pPr>
            <w:r w:rsidRPr="0048404A">
              <w:rPr>
                <w:rFonts w:ascii="Century" w:hint="eastAsia"/>
                <w:kern w:val="2"/>
              </w:rPr>
              <w:t>履行期間</w:t>
            </w:r>
          </w:p>
        </w:tc>
        <w:tc>
          <w:tcPr>
            <w:tcW w:w="7234" w:type="dxa"/>
            <w:shd w:val="clear" w:color="auto" w:fill="auto"/>
            <w:vAlign w:val="center"/>
          </w:tcPr>
          <w:p w14:paraId="5B23D782" w14:textId="77777777" w:rsidR="007811D7" w:rsidRPr="0048404A" w:rsidRDefault="007811D7" w:rsidP="009C424B">
            <w:pPr>
              <w:rPr>
                <w:rFonts w:ascii="Century"/>
                <w:kern w:val="2"/>
              </w:rPr>
            </w:pPr>
          </w:p>
        </w:tc>
      </w:tr>
      <w:tr w:rsidR="007811D7" w:rsidRPr="0048404A" w14:paraId="48D04C44" w14:textId="77777777" w:rsidTr="009C424B">
        <w:trPr>
          <w:trHeight w:val="524"/>
        </w:trPr>
        <w:tc>
          <w:tcPr>
            <w:tcW w:w="1980" w:type="dxa"/>
            <w:shd w:val="clear" w:color="auto" w:fill="auto"/>
            <w:vAlign w:val="center"/>
          </w:tcPr>
          <w:p w14:paraId="31A3FE54" w14:textId="77777777" w:rsidR="007811D7" w:rsidRPr="0048404A" w:rsidRDefault="007811D7" w:rsidP="006C545F">
            <w:pPr>
              <w:ind w:leftChars="46" w:left="128" w:rightChars="23" w:right="64"/>
              <w:jc w:val="distribute"/>
              <w:rPr>
                <w:rFonts w:ascii="Century"/>
                <w:kern w:val="2"/>
              </w:rPr>
            </w:pPr>
            <w:r w:rsidRPr="0048404A">
              <w:rPr>
                <w:rFonts w:ascii="Century" w:hint="eastAsia"/>
                <w:kern w:val="2"/>
              </w:rPr>
              <w:t>契約額</w:t>
            </w:r>
            <w:r w:rsidR="006C545F">
              <w:rPr>
                <w:rFonts w:ascii="Century" w:hint="eastAsia"/>
                <w:kern w:val="2"/>
              </w:rPr>
              <w:t>等</w:t>
            </w:r>
          </w:p>
        </w:tc>
        <w:tc>
          <w:tcPr>
            <w:tcW w:w="7234" w:type="dxa"/>
            <w:shd w:val="clear" w:color="auto" w:fill="auto"/>
            <w:vAlign w:val="center"/>
          </w:tcPr>
          <w:p w14:paraId="7B60BA19" w14:textId="77777777" w:rsidR="007811D7" w:rsidRPr="0048404A" w:rsidRDefault="007811D7" w:rsidP="009C424B">
            <w:pPr>
              <w:rPr>
                <w:rFonts w:ascii="Century"/>
                <w:kern w:val="2"/>
              </w:rPr>
            </w:pPr>
          </w:p>
        </w:tc>
      </w:tr>
      <w:tr w:rsidR="007811D7" w:rsidRPr="0048404A" w14:paraId="0FF1DC98" w14:textId="77777777" w:rsidTr="009C424B">
        <w:trPr>
          <w:trHeight w:val="2155"/>
        </w:trPr>
        <w:tc>
          <w:tcPr>
            <w:tcW w:w="1980" w:type="dxa"/>
            <w:shd w:val="clear" w:color="auto" w:fill="auto"/>
            <w:vAlign w:val="center"/>
          </w:tcPr>
          <w:p w14:paraId="7A0A97DA" w14:textId="77777777" w:rsidR="007811D7" w:rsidRPr="0048404A" w:rsidRDefault="007811D7" w:rsidP="009C424B">
            <w:pPr>
              <w:ind w:leftChars="46" w:left="128" w:rightChars="23" w:right="64"/>
              <w:jc w:val="distribute"/>
              <w:rPr>
                <w:rFonts w:ascii="Century"/>
                <w:kern w:val="2"/>
              </w:rPr>
            </w:pPr>
            <w:r w:rsidRPr="0048404A">
              <w:rPr>
                <w:rFonts w:ascii="Century" w:hint="eastAsia"/>
                <w:kern w:val="2"/>
              </w:rPr>
              <w:t>業務概要</w:t>
            </w:r>
          </w:p>
        </w:tc>
        <w:tc>
          <w:tcPr>
            <w:tcW w:w="7234" w:type="dxa"/>
            <w:shd w:val="clear" w:color="auto" w:fill="auto"/>
            <w:vAlign w:val="center"/>
          </w:tcPr>
          <w:p w14:paraId="03708D85" w14:textId="77777777" w:rsidR="007811D7" w:rsidRPr="0048404A" w:rsidRDefault="007811D7" w:rsidP="009C424B">
            <w:pPr>
              <w:rPr>
                <w:rFonts w:ascii="Century"/>
                <w:kern w:val="2"/>
              </w:rPr>
            </w:pPr>
          </w:p>
        </w:tc>
      </w:tr>
    </w:tbl>
    <w:p w14:paraId="4CA86C50" w14:textId="77777777" w:rsidR="007811D7" w:rsidRPr="0048404A" w:rsidRDefault="007811D7" w:rsidP="007811D7">
      <w:pPr>
        <w:rPr>
          <w:rFonts w:ascii="Century"/>
          <w:kern w:val="2"/>
        </w:rPr>
      </w:pPr>
    </w:p>
    <w:p w14:paraId="745022A2" w14:textId="77777777" w:rsidR="007811D7" w:rsidRPr="0048404A" w:rsidRDefault="007811D7" w:rsidP="007811D7">
      <w:pPr>
        <w:rPr>
          <w:rFonts w:ascii="Century"/>
          <w:kern w:val="2"/>
        </w:rPr>
      </w:pPr>
      <w:r>
        <w:rPr>
          <w:rFonts w:ascii="Century" w:hint="eastAsia"/>
          <w:kern w:val="2"/>
        </w:rPr>
        <w:t>〈関連業務の概要〉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7109"/>
      </w:tblGrid>
      <w:tr w:rsidR="007811D7" w:rsidRPr="0048404A" w14:paraId="4780DCB1" w14:textId="77777777" w:rsidTr="009C424B">
        <w:trPr>
          <w:trHeight w:val="595"/>
        </w:trPr>
        <w:tc>
          <w:tcPr>
            <w:tcW w:w="1980" w:type="dxa"/>
            <w:shd w:val="clear" w:color="auto" w:fill="auto"/>
            <w:vAlign w:val="center"/>
          </w:tcPr>
          <w:p w14:paraId="414D9E6E" w14:textId="77777777" w:rsidR="007811D7" w:rsidRPr="0048404A" w:rsidRDefault="007811D7" w:rsidP="009C424B">
            <w:pPr>
              <w:ind w:leftChars="31" w:left="86" w:rightChars="38" w:right="106"/>
              <w:jc w:val="distribute"/>
              <w:rPr>
                <w:rFonts w:ascii="Century"/>
                <w:kern w:val="2"/>
              </w:rPr>
            </w:pPr>
            <w:r>
              <w:rPr>
                <w:rFonts w:ascii="Century" w:hint="eastAsia"/>
                <w:kern w:val="2"/>
              </w:rPr>
              <w:t>発注機関</w:t>
            </w:r>
            <w:r w:rsidRPr="0048404A">
              <w:rPr>
                <w:rFonts w:ascii="Century" w:hint="eastAsia"/>
                <w:kern w:val="2"/>
              </w:rPr>
              <w:t>名</w:t>
            </w:r>
          </w:p>
        </w:tc>
        <w:tc>
          <w:tcPr>
            <w:tcW w:w="7234" w:type="dxa"/>
            <w:shd w:val="clear" w:color="auto" w:fill="auto"/>
            <w:vAlign w:val="center"/>
          </w:tcPr>
          <w:p w14:paraId="59C3CC48" w14:textId="77777777" w:rsidR="007811D7" w:rsidRPr="0048404A" w:rsidRDefault="007811D7" w:rsidP="009C424B">
            <w:pPr>
              <w:rPr>
                <w:rFonts w:ascii="Century"/>
                <w:kern w:val="2"/>
              </w:rPr>
            </w:pPr>
          </w:p>
        </w:tc>
      </w:tr>
      <w:tr w:rsidR="007811D7" w:rsidRPr="0048404A" w14:paraId="7409313D" w14:textId="77777777" w:rsidTr="009C424B">
        <w:trPr>
          <w:trHeight w:val="520"/>
        </w:trPr>
        <w:tc>
          <w:tcPr>
            <w:tcW w:w="1980" w:type="dxa"/>
            <w:shd w:val="clear" w:color="auto" w:fill="auto"/>
            <w:vAlign w:val="center"/>
          </w:tcPr>
          <w:p w14:paraId="359F59C7" w14:textId="77777777" w:rsidR="007811D7" w:rsidRPr="0048404A" w:rsidRDefault="007811D7" w:rsidP="009C424B">
            <w:pPr>
              <w:ind w:leftChars="31" w:left="86" w:rightChars="38" w:right="106"/>
              <w:jc w:val="distribute"/>
              <w:rPr>
                <w:rFonts w:ascii="Century"/>
                <w:kern w:val="2"/>
              </w:rPr>
            </w:pPr>
            <w:r w:rsidRPr="0048404A">
              <w:rPr>
                <w:rFonts w:ascii="Century" w:hint="eastAsia"/>
                <w:kern w:val="2"/>
              </w:rPr>
              <w:t>業務</w:t>
            </w:r>
            <w:r>
              <w:rPr>
                <w:rFonts w:ascii="Century" w:hint="eastAsia"/>
                <w:kern w:val="2"/>
              </w:rPr>
              <w:t>名称</w:t>
            </w:r>
          </w:p>
        </w:tc>
        <w:tc>
          <w:tcPr>
            <w:tcW w:w="7234" w:type="dxa"/>
            <w:shd w:val="clear" w:color="auto" w:fill="auto"/>
            <w:vAlign w:val="center"/>
          </w:tcPr>
          <w:p w14:paraId="3D43FB37" w14:textId="77777777" w:rsidR="007811D7" w:rsidRPr="0048404A" w:rsidRDefault="007811D7" w:rsidP="009C424B">
            <w:pPr>
              <w:rPr>
                <w:rFonts w:ascii="Century"/>
                <w:kern w:val="2"/>
              </w:rPr>
            </w:pPr>
          </w:p>
        </w:tc>
      </w:tr>
      <w:tr w:rsidR="007811D7" w:rsidRPr="0048404A" w14:paraId="5AF1330C" w14:textId="77777777" w:rsidTr="009C424B">
        <w:trPr>
          <w:trHeight w:val="529"/>
        </w:trPr>
        <w:tc>
          <w:tcPr>
            <w:tcW w:w="1980" w:type="dxa"/>
            <w:shd w:val="clear" w:color="auto" w:fill="auto"/>
            <w:vAlign w:val="center"/>
          </w:tcPr>
          <w:p w14:paraId="1FB2DD36" w14:textId="77777777" w:rsidR="007811D7" w:rsidRPr="0048404A" w:rsidRDefault="007811D7" w:rsidP="009C424B">
            <w:pPr>
              <w:ind w:leftChars="31" w:left="86" w:rightChars="38" w:right="106"/>
              <w:jc w:val="distribute"/>
              <w:rPr>
                <w:rFonts w:ascii="Century"/>
                <w:kern w:val="2"/>
              </w:rPr>
            </w:pPr>
            <w:r w:rsidRPr="0048404A">
              <w:rPr>
                <w:rFonts w:ascii="Century" w:hint="eastAsia"/>
                <w:kern w:val="2"/>
              </w:rPr>
              <w:t>履行期間</w:t>
            </w:r>
          </w:p>
        </w:tc>
        <w:tc>
          <w:tcPr>
            <w:tcW w:w="7234" w:type="dxa"/>
            <w:shd w:val="clear" w:color="auto" w:fill="auto"/>
            <w:vAlign w:val="center"/>
          </w:tcPr>
          <w:p w14:paraId="2BDD1166" w14:textId="77777777" w:rsidR="007811D7" w:rsidRPr="0048404A" w:rsidRDefault="007811D7" w:rsidP="009C424B">
            <w:pPr>
              <w:rPr>
                <w:rFonts w:ascii="Century"/>
                <w:kern w:val="2"/>
              </w:rPr>
            </w:pPr>
          </w:p>
        </w:tc>
      </w:tr>
      <w:tr w:rsidR="007811D7" w:rsidRPr="0048404A" w14:paraId="43491502" w14:textId="77777777" w:rsidTr="009C424B">
        <w:trPr>
          <w:trHeight w:val="524"/>
        </w:trPr>
        <w:tc>
          <w:tcPr>
            <w:tcW w:w="1980" w:type="dxa"/>
            <w:shd w:val="clear" w:color="auto" w:fill="auto"/>
            <w:vAlign w:val="center"/>
          </w:tcPr>
          <w:p w14:paraId="724027A7" w14:textId="77777777" w:rsidR="007811D7" w:rsidRPr="0048404A" w:rsidRDefault="006C545F" w:rsidP="009C424B">
            <w:pPr>
              <w:ind w:leftChars="31" w:left="86" w:rightChars="38" w:right="106"/>
              <w:jc w:val="distribute"/>
              <w:rPr>
                <w:rFonts w:ascii="Century"/>
                <w:kern w:val="2"/>
              </w:rPr>
            </w:pPr>
            <w:r w:rsidRPr="0048404A">
              <w:rPr>
                <w:rFonts w:ascii="Century" w:hint="eastAsia"/>
                <w:kern w:val="2"/>
              </w:rPr>
              <w:t>契約額</w:t>
            </w:r>
            <w:r>
              <w:rPr>
                <w:rFonts w:ascii="Century" w:hint="eastAsia"/>
                <w:kern w:val="2"/>
              </w:rPr>
              <w:t>等</w:t>
            </w:r>
          </w:p>
        </w:tc>
        <w:tc>
          <w:tcPr>
            <w:tcW w:w="7234" w:type="dxa"/>
            <w:shd w:val="clear" w:color="auto" w:fill="auto"/>
            <w:vAlign w:val="center"/>
          </w:tcPr>
          <w:p w14:paraId="223E18C5" w14:textId="77777777" w:rsidR="007811D7" w:rsidRPr="0048404A" w:rsidRDefault="007811D7" w:rsidP="009C424B">
            <w:pPr>
              <w:rPr>
                <w:rFonts w:ascii="Century"/>
                <w:kern w:val="2"/>
              </w:rPr>
            </w:pPr>
          </w:p>
        </w:tc>
      </w:tr>
      <w:tr w:rsidR="007811D7" w:rsidRPr="0048404A" w14:paraId="0211EA26" w14:textId="77777777" w:rsidTr="009C424B">
        <w:trPr>
          <w:trHeight w:val="2155"/>
        </w:trPr>
        <w:tc>
          <w:tcPr>
            <w:tcW w:w="1980" w:type="dxa"/>
            <w:shd w:val="clear" w:color="auto" w:fill="auto"/>
            <w:vAlign w:val="center"/>
          </w:tcPr>
          <w:p w14:paraId="65B7C697" w14:textId="77777777" w:rsidR="007811D7" w:rsidRPr="0048404A" w:rsidRDefault="007811D7" w:rsidP="009C424B">
            <w:pPr>
              <w:ind w:leftChars="31" w:left="86" w:rightChars="38" w:right="106"/>
              <w:jc w:val="distribute"/>
              <w:rPr>
                <w:rFonts w:ascii="Century"/>
                <w:kern w:val="2"/>
              </w:rPr>
            </w:pPr>
            <w:r w:rsidRPr="0048404A">
              <w:rPr>
                <w:rFonts w:ascii="Century" w:hint="eastAsia"/>
                <w:kern w:val="2"/>
              </w:rPr>
              <w:t>業務概要</w:t>
            </w:r>
          </w:p>
        </w:tc>
        <w:tc>
          <w:tcPr>
            <w:tcW w:w="7234" w:type="dxa"/>
            <w:shd w:val="clear" w:color="auto" w:fill="auto"/>
            <w:vAlign w:val="center"/>
          </w:tcPr>
          <w:p w14:paraId="564A7907" w14:textId="77777777" w:rsidR="007811D7" w:rsidRPr="0048404A" w:rsidRDefault="007811D7" w:rsidP="009C424B">
            <w:pPr>
              <w:rPr>
                <w:rFonts w:ascii="Century"/>
                <w:kern w:val="2"/>
              </w:rPr>
            </w:pPr>
          </w:p>
        </w:tc>
      </w:tr>
    </w:tbl>
    <w:p w14:paraId="045056CD" w14:textId="77777777" w:rsidR="007811D7" w:rsidRDefault="007811D7" w:rsidP="007811D7">
      <w:pPr>
        <w:snapToGrid w:val="0"/>
        <w:ind w:firstLineChars="100" w:firstLine="278"/>
        <w:rPr>
          <w:rFonts w:ascii="Century"/>
          <w:kern w:val="2"/>
        </w:rPr>
      </w:pPr>
    </w:p>
    <w:p w14:paraId="191EA349" w14:textId="77777777" w:rsidR="007811D7" w:rsidRDefault="007811D7" w:rsidP="007811D7">
      <w:pPr>
        <w:snapToGrid w:val="0"/>
        <w:ind w:firstLineChars="100" w:firstLine="278"/>
        <w:rPr>
          <w:rFonts w:ascii="Century"/>
          <w:kern w:val="2"/>
        </w:rPr>
      </w:pPr>
    </w:p>
    <w:p w14:paraId="476AE374" w14:textId="77777777" w:rsidR="00B12F06" w:rsidRDefault="007811D7" w:rsidP="00B12F06">
      <w:pPr>
        <w:spacing w:line="240" w:lineRule="exact"/>
        <w:ind w:left="745" w:hangingChars="300" w:hanging="745"/>
        <w:rPr>
          <w:rFonts w:ascii="Century"/>
          <w:kern w:val="2"/>
          <w:sz w:val="21"/>
          <w:szCs w:val="21"/>
        </w:rPr>
      </w:pPr>
      <w:r w:rsidRPr="008E37D9">
        <w:rPr>
          <w:rFonts w:ascii="Century" w:hint="eastAsia"/>
          <w:kern w:val="2"/>
          <w:sz w:val="21"/>
          <w:szCs w:val="21"/>
        </w:rPr>
        <w:t>注１</w:t>
      </w:r>
      <w:r>
        <w:rPr>
          <w:rFonts w:ascii="Century" w:hint="eastAsia"/>
          <w:kern w:val="2"/>
          <w:sz w:val="21"/>
          <w:szCs w:val="21"/>
        </w:rPr>
        <w:t>：</w:t>
      </w:r>
      <w:r w:rsidR="00B12F06">
        <w:rPr>
          <w:rFonts w:ascii="Century" w:hint="eastAsia"/>
          <w:kern w:val="2"/>
          <w:sz w:val="21"/>
          <w:szCs w:val="21"/>
        </w:rPr>
        <w:t>過去５年のうち、受注規模に関わらず、</w:t>
      </w:r>
      <w:r w:rsidR="0082464F">
        <w:rPr>
          <w:rFonts w:ascii="Century" w:hint="eastAsia"/>
          <w:kern w:val="2"/>
          <w:sz w:val="21"/>
          <w:szCs w:val="21"/>
        </w:rPr>
        <w:t>埼玉</w:t>
      </w:r>
      <w:r w:rsidR="00B12F06">
        <w:rPr>
          <w:rFonts w:ascii="Century" w:hint="eastAsia"/>
          <w:kern w:val="2"/>
          <w:sz w:val="21"/>
          <w:szCs w:val="21"/>
        </w:rPr>
        <w:t>県内の実績から順に記載してください（１０件以内）。</w:t>
      </w:r>
    </w:p>
    <w:p w14:paraId="6AA4AFB8" w14:textId="77777777" w:rsidR="00B12F06" w:rsidRDefault="00B12F06" w:rsidP="00B12F06">
      <w:pPr>
        <w:spacing w:line="240" w:lineRule="exact"/>
        <w:ind w:left="745" w:hangingChars="300" w:hanging="745"/>
        <w:rPr>
          <w:rFonts w:ascii="Century"/>
          <w:kern w:val="2"/>
          <w:sz w:val="21"/>
          <w:szCs w:val="21"/>
        </w:rPr>
      </w:pPr>
    </w:p>
    <w:p w14:paraId="4AF60E71" w14:textId="77777777" w:rsidR="00B12F06" w:rsidRDefault="00B12F06" w:rsidP="00B12F06">
      <w:pPr>
        <w:spacing w:line="240" w:lineRule="exact"/>
        <w:ind w:left="745" w:hangingChars="300" w:hanging="745"/>
        <w:rPr>
          <w:rFonts w:ascii="Century"/>
          <w:kern w:val="2"/>
          <w:sz w:val="21"/>
          <w:szCs w:val="21"/>
        </w:rPr>
      </w:pPr>
    </w:p>
    <w:p w14:paraId="5C94F4C4" w14:textId="77777777" w:rsidR="00B12F06" w:rsidRDefault="00B12F06" w:rsidP="00B12F06">
      <w:pPr>
        <w:spacing w:line="240" w:lineRule="exact"/>
        <w:ind w:left="745" w:hangingChars="300" w:hanging="745"/>
        <w:rPr>
          <w:rFonts w:ascii="Century"/>
          <w:kern w:val="2"/>
          <w:sz w:val="21"/>
          <w:szCs w:val="21"/>
        </w:rPr>
      </w:pPr>
    </w:p>
    <w:p w14:paraId="597EFCBC" w14:textId="77777777" w:rsidR="00B12F06" w:rsidRPr="007811D7" w:rsidRDefault="00B12F06" w:rsidP="00B12F06">
      <w:pPr>
        <w:spacing w:line="240" w:lineRule="exact"/>
        <w:ind w:left="835" w:hangingChars="300" w:hanging="835"/>
        <w:rPr>
          <w:rFonts w:hAnsi="ＭＳ 明朝"/>
        </w:rPr>
      </w:pPr>
    </w:p>
    <w:p w14:paraId="77B2A9F6" w14:textId="77777777" w:rsidR="007811D7" w:rsidRPr="007811D7" w:rsidRDefault="007811D7" w:rsidP="007811D7">
      <w:pPr>
        <w:autoSpaceDE w:val="0"/>
        <w:autoSpaceDN w:val="0"/>
        <w:adjustRightInd w:val="0"/>
        <w:jc w:val="left"/>
        <w:rPr>
          <w:rFonts w:hAnsi="ＭＳ 明朝"/>
        </w:rPr>
      </w:pPr>
      <w:r w:rsidRPr="007811D7">
        <w:rPr>
          <w:rFonts w:hAnsi="ＭＳ 明朝" w:hint="eastAsia"/>
        </w:rPr>
        <w:lastRenderedPageBreak/>
        <w:t>様式第６号（第１０条関係）</w:t>
      </w:r>
    </w:p>
    <w:p w14:paraId="1C2F3143" w14:textId="77777777" w:rsidR="007811D7" w:rsidRPr="007811D7" w:rsidRDefault="007811D7" w:rsidP="007811D7">
      <w:pPr>
        <w:autoSpaceDE w:val="0"/>
        <w:autoSpaceDN w:val="0"/>
        <w:adjustRightInd w:val="0"/>
        <w:jc w:val="left"/>
        <w:rPr>
          <w:rFonts w:hAnsi="ＭＳ 明朝"/>
        </w:rPr>
      </w:pPr>
    </w:p>
    <w:p w14:paraId="5981AA95" w14:textId="77777777" w:rsidR="007811D7" w:rsidRPr="007811D7" w:rsidRDefault="007811D7" w:rsidP="007811D7">
      <w:pPr>
        <w:jc w:val="center"/>
        <w:rPr>
          <w:rFonts w:hAnsi="ＭＳ 明朝"/>
          <w:lang w:eastAsia="zh-TW"/>
        </w:rPr>
      </w:pPr>
      <w:r w:rsidRPr="007811D7">
        <w:rPr>
          <w:rFonts w:hAnsi="ＭＳ 明朝" w:hint="eastAsia"/>
          <w:lang w:eastAsia="zh-TW"/>
        </w:rPr>
        <w:t>業務実施体制</w:t>
      </w:r>
      <w:r w:rsidRPr="007811D7">
        <w:rPr>
          <w:rFonts w:hAnsi="ＭＳ 明朝" w:hint="eastAsia"/>
        </w:rPr>
        <w:t>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552"/>
        <w:gridCol w:w="2268"/>
        <w:gridCol w:w="2551"/>
      </w:tblGrid>
      <w:tr w:rsidR="007811D7" w:rsidRPr="00AB6736" w14:paraId="30A7C4E6" w14:textId="77777777" w:rsidTr="009C424B">
        <w:trPr>
          <w:trHeight w:val="902"/>
        </w:trPr>
        <w:tc>
          <w:tcPr>
            <w:tcW w:w="1843" w:type="dxa"/>
            <w:shd w:val="clear" w:color="auto" w:fill="auto"/>
            <w:vAlign w:val="center"/>
          </w:tcPr>
          <w:p w14:paraId="5E7A0EC3" w14:textId="77777777" w:rsidR="007811D7" w:rsidRPr="009C424B" w:rsidRDefault="007811D7" w:rsidP="009C424B">
            <w:pPr>
              <w:jc w:val="center"/>
              <w:rPr>
                <w:rFonts w:hAnsi="ＭＳ 明朝"/>
                <w:kern w:val="2"/>
              </w:rPr>
            </w:pPr>
            <w:r w:rsidRPr="009C424B">
              <w:rPr>
                <w:rFonts w:hAnsi="ＭＳ 明朝" w:hint="eastAsia"/>
                <w:kern w:val="2"/>
              </w:rPr>
              <w:t>区分</w:t>
            </w:r>
          </w:p>
        </w:tc>
        <w:tc>
          <w:tcPr>
            <w:tcW w:w="2552" w:type="dxa"/>
            <w:shd w:val="clear" w:color="auto" w:fill="auto"/>
            <w:vAlign w:val="center"/>
          </w:tcPr>
          <w:p w14:paraId="0B95399E" w14:textId="435FAF0D" w:rsidR="007811D7" w:rsidRPr="009C424B" w:rsidRDefault="00E24CD5" w:rsidP="009C424B">
            <w:pPr>
              <w:jc w:val="center"/>
              <w:rPr>
                <w:rFonts w:hAnsi="ＭＳ 明朝"/>
                <w:kern w:val="2"/>
              </w:rPr>
            </w:pPr>
            <w:r>
              <w:rPr>
                <w:rFonts w:hAnsi="ＭＳ 明朝"/>
                <w:kern w:val="2"/>
              </w:rPr>
              <w:ruby>
                <w:rubyPr>
                  <w:rubyAlign w:val="distributeSpace"/>
                  <w:hps w:val="12"/>
                  <w:hpsRaise w:val="22"/>
                  <w:hpsBaseText w:val="24"/>
                  <w:lid w:val="ja-JP"/>
                </w:rubyPr>
                <w:rt>
                  <w:r w:rsidR="00E24CD5" w:rsidRPr="00E24CD5">
                    <w:rPr>
                      <w:rFonts w:hAnsi="ＭＳ 明朝"/>
                      <w:kern w:val="2"/>
                      <w:sz w:val="12"/>
                    </w:rPr>
                    <w:t>ふり</w:t>
                  </w:r>
                </w:rt>
                <w:rubyBase>
                  <w:r w:rsidR="00E24CD5">
                    <w:rPr>
                      <w:rFonts w:hAnsi="ＭＳ 明朝"/>
                      <w:kern w:val="2"/>
                    </w:rPr>
                    <w:t>氏</w:t>
                  </w:r>
                </w:rubyBase>
              </w:ruby>
            </w:r>
            <w:r w:rsidR="007811D7" w:rsidRPr="009C424B">
              <w:rPr>
                <w:rFonts w:hAnsi="ＭＳ 明朝" w:hint="eastAsia"/>
                <w:kern w:val="2"/>
              </w:rPr>
              <w:t xml:space="preserve">　　</w:t>
            </w:r>
            <w:r>
              <w:rPr>
                <w:rFonts w:hAnsi="ＭＳ 明朝"/>
                <w:kern w:val="2"/>
              </w:rPr>
              <w:ruby>
                <w:rubyPr>
                  <w:rubyAlign w:val="distributeSpace"/>
                  <w:hps w:val="12"/>
                  <w:hpsRaise w:val="22"/>
                  <w:hpsBaseText w:val="24"/>
                  <w:lid w:val="ja-JP"/>
                </w:rubyPr>
                <w:rt>
                  <w:r w:rsidR="00E24CD5" w:rsidRPr="00E24CD5">
                    <w:rPr>
                      <w:rFonts w:hAnsi="ＭＳ 明朝"/>
                      <w:kern w:val="2"/>
                      <w:sz w:val="12"/>
                    </w:rPr>
                    <w:t>がな</w:t>
                  </w:r>
                </w:rt>
                <w:rubyBase>
                  <w:r w:rsidR="00E24CD5">
                    <w:rPr>
                      <w:rFonts w:hAnsi="ＭＳ 明朝"/>
                      <w:kern w:val="2"/>
                    </w:rPr>
                    <w:t>名</w:t>
                  </w:r>
                </w:rubyBase>
              </w:ruby>
            </w:r>
          </w:p>
        </w:tc>
        <w:tc>
          <w:tcPr>
            <w:tcW w:w="2268" w:type="dxa"/>
            <w:shd w:val="clear" w:color="auto" w:fill="auto"/>
            <w:vAlign w:val="center"/>
          </w:tcPr>
          <w:p w14:paraId="76D00FA7" w14:textId="77777777" w:rsidR="007811D7" w:rsidRPr="009C424B" w:rsidRDefault="007811D7" w:rsidP="009C424B">
            <w:pPr>
              <w:jc w:val="center"/>
              <w:rPr>
                <w:rFonts w:hAnsi="ＭＳ 明朝"/>
                <w:kern w:val="2"/>
              </w:rPr>
            </w:pPr>
            <w:r w:rsidRPr="009C424B">
              <w:rPr>
                <w:rFonts w:hAnsi="ＭＳ 明朝" w:hint="eastAsia"/>
                <w:kern w:val="2"/>
              </w:rPr>
              <w:t>所属 ･ 役職</w:t>
            </w:r>
          </w:p>
        </w:tc>
        <w:tc>
          <w:tcPr>
            <w:tcW w:w="2551" w:type="dxa"/>
            <w:shd w:val="clear" w:color="auto" w:fill="auto"/>
            <w:vAlign w:val="center"/>
          </w:tcPr>
          <w:p w14:paraId="26F56EC8" w14:textId="77777777" w:rsidR="007811D7" w:rsidRPr="009C424B" w:rsidRDefault="007811D7" w:rsidP="009C424B">
            <w:pPr>
              <w:jc w:val="center"/>
              <w:rPr>
                <w:rFonts w:hAnsi="ＭＳ 明朝"/>
                <w:kern w:val="2"/>
              </w:rPr>
            </w:pPr>
            <w:r w:rsidRPr="009C424B">
              <w:rPr>
                <w:rFonts w:hAnsi="ＭＳ 明朝" w:hint="eastAsia"/>
                <w:kern w:val="2"/>
              </w:rPr>
              <w:t>担当業務内容</w:t>
            </w:r>
          </w:p>
        </w:tc>
      </w:tr>
      <w:tr w:rsidR="007811D7" w:rsidRPr="00AB6736" w14:paraId="12134B26" w14:textId="77777777" w:rsidTr="009C424B">
        <w:trPr>
          <w:trHeight w:val="735"/>
        </w:trPr>
        <w:tc>
          <w:tcPr>
            <w:tcW w:w="1843" w:type="dxa"/>
            <w:shd w:val="clear" w:color="auto" w:fill="auto"/>
            <w:vAlign w:val="center"/>
          </w:tcPr>
          <w:p w14:paraId="2F398804" w14:textId="77777777" w:rsidR="007811D7" w:rsidRPr="009C424B" w:rsidRDefault="007811D7" w:rsidP="007B3E9C">
            <w:pPr>
              <w:jc w:val="center"/>
              <w:rPr>
                <w:rFonts w:hAnsi="ＭＳ 明朝"/>
                <w:kern w:val="2"/>
              </w:rPr>
            </w:pPr>
            <w:r w:rsidRPr="009C424B">
              <w:rPr>
                <w:rFonts w:hAnsi="ＭＳ 明朝" w:hint="eastAsia"/>
                <w:kern w:val="2"/>
              </w:rPr>
              <w:t>管理者</w:t>
            </w:r>
          </w:p>
        </w:tc>
        <w:tc>
          <w:tcPr>
            <w:tcW w:w="2552" w:type="dxa"/>
            <w:shd w:val="clear" w:color="auto" w:fill="auto"/>
            <w:vAlign w:val="center"/>
          </w:tcPr>
          <w:p w14:paraId="4D23E0D6" w14:textId="77777777" w:rsidR="007811D7" w:rsidRPr="009C424B" w:rsidRDefault="007811D7" w:rsidP="009C424B">
            <w:pPr>
              <w:rPr>
                <w:rFonts w:hAnsi="ＭＳ 明朝"/>
                <w:kern w:val="2"/>
              </w:rPr>
            </w:pPr>
          </w:p>
        </w:tc>
        <w:tc>
          <w:tcPr>
            <w:tcW w:w="2268" w:type="dxa"/>
            <w:shd w:val="clear" w:color="auto" w:fill="auto"/>
            <w:vAlign w:val="center"/>
          </w:tcPr>
          <w:p w14:paraId="74755458" w14:textId="77777777" w:rsidR="007811D7" w:rsidRPr="009C424B" w:rsidRDefault="007811D7" w:rsidP="009C424B">
            <w:pPr>
              <w:rPr>
                <w:rFonts w:hAnsi="ＭＳ 明朝"/>
                <w:kern w:val="2"/>
              </w:rPr>
            </w:pPr>
          </w:p>
        </w:tc>
        <w:tc>
          <w:tcPr>
            <w:tcW w:w="2551" w:type="dxa"/>
            <w:shd w:val="clear" w:color="auto" w:fill="auto"/>
            <w:vAlign w:val="center"/>
          </w:tcPr>
          <w:p w14:paraId="5431B5AB" w14:textId="77777777" w:rsidR="007811D7" w:rsidRPr="009C424B" w:rsidRDefault="007811D7" w:rsidP="009C424B">
            <w:pPr>
              <w:jc w:val="center"/>
              <w:rPr>
                <w:rFonts w:hAnsi="ＭＳ 明朝"/>
                <w:kern w:val="2"/>
              </w:rPr>
            </w:pPr>
          </w:p>
        </w:tc>
      </w:tr>
      <w:tr w:rsidR="007811D7" w:rsidRPr="00AB6736" w14:paraId="57F2A689" w14:textId="77777777" w:rsidTr="009C424B">
        <w:trPr>
          <w:trHeight w:val="735"/>
        </w:trPr>
        <w:tc>
          <w:tcPr>
            <w:tcW w:w="1843" w:type="dxa"/>
            <w:vMerge w:val="restart"/>
            <w:shd w:val="clear" w:color="auto" w:fill="auto"/>
            <w:vAlign w:val="center"/>
          </w:tcPr>
          <w:p w14:paraId="0936A51C" w14:textId="77777777" w:rsidR="007811D7" w:rsidRPr="009C424B" w:rsidRDefault="007811D7" w:rsidP="007B3E9C">
            <w:pPr>
              <w:jc w:val="center"/>
              <w:rPr>
                <w:rFonts w:hAnsi="ＭＳ 明朝"/>
                <w:kern w:val="2"/>
              </w:rPr>
            </w:pPr>
            <w:r w:rsidRPr="009C424B">
              <w:rPr>
                <w:rFonts w:hAnsi="ＭＳ 明朝" w:hint="eastAsia"/>
                <w:kern w:val="2"/>
              </w:rPr>
              <w:t>担当者</w:t>
            </w:r>
          </w:p>
        </w:tc>
        <w:tc>
          <w:tcPr>
            <w:tcW w:w="2552" w:type="dxa"/>
            <w:shd w:val="clear" w:color="auto" w:fill="auto"/>
            <w:vAlign w:val="center"/>
          </w:tcPr>
          <w:p w14:paraId="1068CE69" w14:textId="77777777" w:rsidR="007811D7" w:rsidRPr="009C424B" w:rsidRDefault="007811D7" w:rsidP="009C424B">
            <w:pPr>
              <w:rPr>
                <w:rFonts w:hAnsi="ＭＳ 明朝"/>
                <w:kern w:val="2"/>
              </w:rPr>
            </w:pPr>
            <w:r w:rsidRPr="009C424B">
              <w:rPr>
                <w:rFonts w:hAnsi="ＭＳ 明朝" w:hint="eastAsia"/>
                <w:kern w:val="2"/>
              </w:rPr>
              <w:t xml:space="preserve">1) </w:t>
            </w:r>
          </w:p>
        </w:tc>
        <w:tc>
          <w:tcPr>
            <w:tcW w:w="2268" w:type="dxa"/>
            <w:shd w:val="clear" w:color="auto" w:fill="auto"/>
            <w:vAlign w:val="center"/>
          </w:tcPr>
          <w:p w14:paraId="1FC33E34" w14:textId="77777777" w:rsidR="007811D7" w:rsidRPr="009C424B" w:rsidRDefault="007811D7" w:rsidP="009C424B">
            <w:pPr>
              <w:rPr>
                <w:rFonts w:hAnsi="ＭＳ 明朝"/>
                <w:kern w:val="2"/>
              </w:rPr>
            </w:pPr>
          </w:p>
        </w:tc>
        <w:tc>
          <w:tcPr>
            <w:tcW w:w="2551" w:type="dxa"/>
            <w:shd w:val="clear" w:color="auto" w:fill="auto"/>
            <w:vAlign w:val="center"/>
          </w:tcPr>
          <w:p w14:paraId="2036233D" w14:textId="77777777" w:rsidR="007811D7" w:rsidRPr="009C424B" w:rsidRDefault="007811D7" w:rsidP="009C424B">
            <w:pPr>
              <w:jc w:val="center"/>
              <w:rPr>
                <w:rFonts w:hAnsi="ＭＳ 明朝"/>
                <w:kern w:val="2"/>
              </w:rPr>
            </w:pPr>
          </w:p>
        </w:tc>
      </w:tr>
      <w:tr w:rsidR="007811D7" w:rsidRPr="00AB6736" w14:paraId="76E3F4EE" w14:textId="77777777" w:rsidTr="009C424B">
        <w:trPr>
          <w:trHeight w:val="735"/>
        </w:trPr>
        <w:tc>
          <w:tcPr>
            <w:tcW w:w="1843" w:type="dxa"/>
            <w:vMerge/>
            <w:shd w:val="clear" w:color="auto" w:fill="auto"/>
          </w:tcPr>
          <w:p w14:paraId="12EBCBA3" w14:textId="77777777" w:rsidR="007811D7" w:rsidRPr="009C424B" w:rsidRDefault="007811D7" w:rsidP="009C424B">
            <w:pPr>
              <w:rPr>
                <w:rFonts w:hAnsi="ＭＳ 明朝"/>
                <w:kern w:val="2"/>
              </w:rPr>
            </w:pPr>
          </w:p>
        </w:tc>
        <w:tc>
          <w:tcPr>
            <w:tcW w:w="2552" w:type="dxa"/>
            <w:shd w:val="clear" w:color="auto" w:fill="auto"/>
            <w:vAlign w:val="center"/>
          </w:tcPr>
          <w:p w14:paraId="7AEFD4F9" w14:textId="77777777" w:rsidR="007811D7" w:rsidRPr="009C424B" w:rsidRDefault="007811D7" w:rsidP="009C424B">
            <w:pPr>
              <w:rPr>
                <w:rFonts w:hAnsi="ＭＳ 明朝"/>
                <w:kern w:val="2"/>
              </w:rPr>
            </w:pPr>
            <w:r w:rsidRPr="009C424B">
              <w:rPr>
                <w:rFonts w:hAnsi="ＭＳ 明朝" w:hint="eastAsia"/>
                <w:kern w:val="2"/>
              </w:rPr>
              <w:t xml:space="preserve">2) </w:t>
            </w:r>
          </w:p>
        </w:tc>
        <w:tc>
          <w:tcPr>
            <w:tcW w:w="2268" w:type="dxa"/>
            <w:shd w:val="clear" w:color="auto" w:fill="auto"/>
            <w:vAlign w:val="center"/>
          </w:tcPr>
          <w:p w14:paraId="5DCA4D77" w14:textId="77777777" w:rsidR="007811D7" w:rsidRPr="009C424B" w:rsidRDefault="007811D7" w:rsidP="009C424B">
            <w:pPr>
              <w:rPr>
                <w:rFonts w:hAnsi="ＭＳ 明朝"/>
                <w:kern w:val="2"/>
              </w:rPr>
            </w:pPr>
          </w:p>
        </w:tc>
        <w:tc>
          <w:tcPr>
            <w:tcW w:w="2551" w:type="dxa"/>
            <w:shd w:val="clear" w:color="auto" w:fill="auto"/>
            <w:vAlign w:val="center"/>
          </w:tcPr>
          <w:p w14:paraId="350AB58F" w14:textId="77777777" w:rsidR="007811D7" w:rsidRPr="009C424B" w:rsidRDefault="007811D7" w:rsidP="009C424B">
            <w:pPr>
              <w:jc w:val="center"/>
              <w:rPr>
                <w:rFonts w:hAnsi="ＭＳ 明朝"/>
                <w:kern w:val="2"/>
              </w:rPr>
            </w:pPr>
          </w:p>
        </w:tc>
      </w:tr>
      <w:tr w:rsidR="007811D7" w:rsidRPr="00AB6736" w14:paraId="39A97E02" w14:textId="77777777" w:rsidTr="009C424B">
        <w:trPr>
          <w:trHeight w:val="735"/>
        </w:trPr>
        <w:tc>
          <w:tcPr>
            <w:tcW w:w="1843" w:type="dxa"/>
            <w:vMerge/>
            <w:shd w:val="clear" w:color="auto" w:fill="auto"/>
          </w:tcPr>
          <w:p w14:paraId="22384154" w14:textId="77777777" w:rsidR="007811D7" w:rsidRPr="009C424B" w:rsidRDefault="007811D7" w:rsidP="009C424B">
            <w:pPr>
              <w:rPr>
                <w:rFonts w:hAnsi="ＭＳ 明朝"/>
                <w:kern w:val="2"/>
              </w:rPr>
            </w:pPr>
          </w:p>
        </w:tc>
        <w:tc>
          <w:tcPr>
            <w:tcW w:w="2552" w:type="dxa"/>
            <w:shd w:val="clear" w:color="auto" w:fill="auto"/>
            <w:vAlign w:val="center"/>
          </w:tcPr>
          <w:p w14:paraId="632EF886" w14:textId="77777777" w:rsidR="007811D7" w:rsidRPr="009C424B" w:rsidRDefault="007811D7" w:rsidP="009C424B">
            <w:pPr>
              <w:rPr>
                <w:rFonts w:hAnsi="ＭＳ 明朝"/>
                <w:kern w:val="2"/>
              </w:rPr>
            </w:pPr>
            <w:r w:rsidRPr="009C424B">
              <w:rPr>
                <w:rFonts w:hAnsi="ＭＳ 明朝" w:hint="eastAsia"/>
                <w:kern w:val="2"/>
              </w:rPr>
              <w:t xml:space="preserve">3) </w:t>
            </w:r>
          </w:p>
        </w:tc>
        <w:tc>
          <w:tcPr>
            <w:tcW w:w="2268" w:type="dxa"/>
            <w:shd w:val="clear" w:color="auto" w:fill="auto"/>
            <w:vAlign w:val="center"/>
          </w:tcPr>
          <w:p w14:paraId="1C0111AF" w14:textId="77777777" w:rsidR="007811D7" w:rsidRPr="009C424B" w:rsidRDefault="007811D7" w:rsidP="009C424B">
            <w:pPr>
              <w:rPr>
                <w:rFonts w:hAnsi="ＭＳ 明朝"/>
                <w:kern w:val="2"/>
              </w:rPr>
            </w:pPr>
          </w:p>
        </w:tc>
        <w:tc>
          <w:tcPr>
            <w:tcW w:w="2551" w:type="dxa"/>
            <w:shd w:val="clear" w:color="auto" w:fill="auto"/>
            <w:vAlign w:val="center"/>
          </w:tcPr>
          <w:p w14:paraId="70103AB7" w14:textId="77777777" w:rsidR="007811D7" w:rsidRPr="009C424B" w:rsidRDefault="007811D7" w:rsidP="009C424B">
            <w:pPr>
              <w:jc w:val="center"/>
              <w:rPr>
                <w:rFonts w:hAnsi="ＭＳ 明朝"/>
                <w:kern w:val="2"/>
              </w:rPr>
            </w:pPr>
          </w:p>
        </w:tc>
      </w:tr>
      <w:tr w:rsidR="007811D7" w:rsidRPr="00AB6736" w14:paraId="43EA1599" w14:textId="77777777" w:rsidTr="009C424B">
        <w:trPr>
          <w:trHeight w:val="735"/>
        </w:trPr>
        <w:tc>
          <w:tcPr>
            <w:tcW w:w="1843" w:type="dxa"/>
            <w:vMerge/>
            <w:shd w:val="clear" w:color="auto" w:fill="auto"/>
          </w:tcPr>
          <w:p w14:paraId="3653F290" w14:textId="77777777" w:rsidR="007811D7" w:rsidRPr="009C424B" w:rsidRDefault="007811D7" w:rsidP="009C424B">
            <w:pPr>
              <w:rPr>
                <w:rFonts w:hAnsi="ＭＳ 明朝"/>
                <w:kern w:val="2"/>
              </w:rPr>
            </w:pPr>
          </w:p>
        </w:tc>
        <w:tc>
          <w:tcPr>
            <w:tcW w:w="2552" w:type="dxa"/>
            <w:shd w:val="clear" w:color="auto" w:fill="auto"/>
            <w:vAlign w:val="center"/>
          </w:tcPr>
          <w:p w14:paraId="4D8D3E00" w14:textId="77777777" w:rsidR="007811D7" w:rsidRPr="009C424B" w:rsidRDefault="007811D7" w:rsidP="009C424B">
            <w:pPr>
              <w:rPr>
                <w:rFonts w:hAnsi="ＭＳ 明朝"/>
                <w:kern w:val="2"/>
              </w:rPr>
            </w:pPr>
            <w:r w:rsidRPr="009C424B">
              <w:rPr>
                <w:rFonts w:hAnsi="ＭＳ 明朝" w:hint="eastAsia"/>
                <w:kern w:val="2"/>
              </w:rPr>
              <w:t xml:space="preserve">4) </w:t>
            </w:r>
          </w:p>
        </w:tc>
        <w:tc>
          <w:tcPr>
            <w:tcW w:w="2268" w:type="dxa"/>
            <w:shd w:val="clear" w:color="auto" w:fill="auto"/>
            <w:vAlign w:val="center"/>
          </w:tcPr>
          <w:p w14:paraId="3E906EFA" w14:textId="77777777" w:rsidR="007811D7" w:rsidRPr="009C424B" w:rsidRDefault="007811D7" w:rsidP="009C424B">
            <w:pPr>
              <w:rPr>
                <w:rFonts w:hAnsi="ＭＳ 明朝"/>
                <w:kern w:val="2"/>
              </w:rPr>
            </w:pPr>
          </w:p>
        </w:tc>
        <w:tc>
          <w:tcPr>
            <w:tcW w:w="2551" w:type="dxa"/>
            <w:shd w:val="clear" w:color="auto" w:fill="auto"/>
            <w:vAlign w:val="center"/>
          </w:tcPr>
          <w:p w14:paraId="45FE32A7" w14:textId="77777777" w:rsidR="007811D7" w:rsidRPr="009C424B" w:rsidRDefault="007811D7" w:rsidP="009C424B">
            <w:pPr>
              <w:jc w:val="center"/>
              <w:rPr>
                <w:rFonts w:hAnsi="ＭＳ 明朝"/>
                <w:kern w:val="2"/>
              </w:rPr>
            </w:pPr>
          </w:p>
        </w:tc>
      </w:tr>
      <w:tr w:rsidR="007811D7" w:rsidRPr="00AB6736" w14:paraId="1E39D583" w14:textId="77777777" w:rsidTr="009C424B">
        <w:trPr>
          <w:trHeight w:val="735"/>
        </w:trPr>
        <w:tc>
          <w:tcPr>
            <w:tcW w:w="1843" w:type="dxa"/>
            <w:vMerge/>
            <w:shd w:val="clear" w:color="auto" w:fill="auto"/>
          </w:tcPr>
          <w:p w14:paraId="064B5BC3" w14:textId="77777777" w:rsidR="007811D7" w:rsidRPr="009C424B" w:rsidRDefault="007811D7" w:rsidP="009C424B">
            <w:pPr>
              <w:rPr>
                <w:rFonts w:hAnsi="ＭＳ 明朝"/>
                <w:kern w:val="2"/>
              </w:rPr>
            </w:pPr>
          </w:p>
        </w:tc>
        <w:tc>
          <w:tcPr>
            <w:tcW w:w="2552" w:type="dxa"/>
            <w:shd w:val="clear" w:color="auto" w:fill="auto"/>
            <w:vAlign w:val="center"/>
          </w:tcPr>
          <w:p w14:paraId="140BFEC4" w14:textId="77777777" w:rsidR="007811D7" w:rsidRPr="009C424B" w:rsidRDefault="007811D7" w:rsidP="009C424B">
            <w:pPr>
              <w:rPr>
                <w:rFonts w:hAnsi="ＭＳ 明朝"/>
                <w:kern w:val="2"/>
              </w:rPr>
            </w:pPr>
            <w:r w:rsidRPr="009C424B">
              <w:rPr>
                <w:rFonts w:hAnsi="ＭＳ 明朝" w:hint="eastAsia"/>
                <w:kern w:val="2"/>
              </w:rPr>
              <w:t xml:space="preserve">5) </w:t>
            </w:r>
          </w:p>
        </w:tc>
        <w:tc>
          <w:tcPr>
            <w:tcW w:w="2268" w:type="dxa"/>
            <w:shd w:val="clear" w:color="auto" w:fill="auto"/>
            <w:vAlign w:val="center"/>
          </w:tcPr>
          <w:p w14:paraId="2B395E26" w14:textId="77777777" w:rsidR="007811D7" w:rsidRPr="009C424B" w:rsidRDefault="007811D7" w:rsidP="009C424B">
            <w:pPr>
              <w:rPr>
                <w:rFonts w:hAnsi="ＭＳ 明朝"/>
                <w:kern w:val="2"/>
              </w:rPr>
            </w:pPr>
          </w:p>
        </w:tc>
        <w:tc>
          <w:tcPr>
            <w:tcW w:w="2551" w:type="dxa"/>
            <w:shd w:val="clear" w:color="auto" w:fill="auto"/>
            <w:vAlign w:val="center"/>
          </w:tcPr>
          <w:p w14:paraId="52DDB371" w14:textId="77777777" w:rsidR="007811D7" w:rsidRPr="009C424B" w:rsidRDefault="007811D7" w:rsidP="009C424B">
            <w:pPr>
              <w:jc w:val="center"/>
              <w:rPr>
                <w:rFonts w:hAnsi="ＭＳ 明朝"/>
                <w:kern w:val="2"/>
              </w:rPr>
            </w:pPr>
          </w:p>
        </w:tc>
      </w:tr>
    </w:tbl>
    <w:p w14:paraId="2BC0C5CD" w14:textId="77777777" w:rsidR="007811D7" w:rsidRPr="007811D7" w:rsidRDefault="007811D7" w:rsidP="007811D7">
      <w:pPr>
        <w:spacing w:line="240" w:lineRule="exact"/>
        <w:ind w:left="745" w:hangingChars="300" w:hanging="745"/>
        <w:rPr>
          <w:rFonts w:hAnsi="ＭＳ 明朝"/>
          <w:sz w:val="21"/>
          <w:szCs w:val="21"/>
        </w:rPr>
      </w:pPr>
      <w:r w:rsidRPr="007811D7">
        <w:rPr>
          <w:rFonts w:hAnsi="ＭＳ 明朝" w:hint="eastAsia"/>
          <w:sz w:val="21"/>
          <w:szCs w:val="21"/>
        </w:rPr>
        <w:t>注</w:t>
      </w:r>
      <w:r w:rsidR="0082464F">
        <w:rPr>
          <w:rFonts w:hAnsi="ＭＳ 明朝" w:hint="eastAsia"/>
          <w:sz w:val="21"/>
          <w:szCs w:val="21"/>
        </w:rPr>
        <w:t>１</w:t>
      </w:r>
      <w:r w:rsidRPr="007811D7">
        <w:rPr>
          <w:rFonts w:hAnsi="ＭＳ 明朝" w:hint="eastAsia"/>
          <w:sz w:val="21"/>
          <w:szCs w:val="21"/>
        </w:rPr>
        <w:t>：氏名にはふりがなをふること。</w:t>
      </w:r>
    </w:p>
    <w:p w14:paraId="1D7120B1" w14:textId="77777777" w:rsidR="007811D7" w:rsidRPr="007811D7" w:rsidRDefault="007811D7" w:rsidP="007811D7">
      <w:pPr>
        <w:ind w:leftChars="1" w:left="3"/>
        <w:rPr>
          <w:rFonts w:hAnsi="ＭＳ 明朝"/>
        </w:rPr>
      </w:pPr>
    </w:p>
    <w:p w14:paraId="17FFEA43" w14:textId="77777777" w:rsidR="007811D7" w:rsidRPr="007811D7" w:rsidRDefault="007811D7" w:rsidP="007811D7">
      <w:pPr>
        <w:ind w:leftChars="1" w:left="3"/>
        <w:jc w:val="left"/>
        <w:rPr>
          <w:rFonts w:hAnsi="ＭＳ 明朝"/>
        </w:rPr>
      </w:pPr>
      <w:r w:rsidRPr="007811D7">
        <w:rPr>
          <w:rFonts w:hAnsi="ＭＳ 明朝" w:hint="eastAsia"/>
        </w:rPr>
        <w:t>〈協力会社等〉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7"/>
        <w:gridCol w:w="2693"/>
        <w:gridCol w:w="2126"/>
      </w:tblGrid>
      <w:tr w:rsidR="007811D7" w:rsidRPr="00AB6736" w14:paraId="200A8B70" w14:textId="77777777" w:rsidTr="009C424B">
        <w:trPr>
          <w:trHeight w:val="601"/>
        </w:trPr>
        <w:tc>
          <w:tcPr>
            <w:tcW w:w="2268" w:type="dxa"/>
            <w:shd w:val="clear" w:color="auto" w:fill="auto"/>
            <w:vAlign w:val="center"/>
          </w:tcPr>
          <w:p w14:paraId="4FCADC83" w14:textId="77777777" w:rsidR="007811D7" w:rsidRPr="009C424B" w:rsidRDefault="007811D7" w:rsidP="009C424B">
            <w:pPr>
              <w:jc w:val="center"/>
              <w:rPr>
                <w:rFonts w:hAnsi="ＭＳ 明朝"/>
                <w:kern w:val="2"/>
              </w:rPr>
            </w:pPr>
            <w:r w:rsidRPr="009C424B">
              <w:rPr>
                <w:rFonts w:hAnsi="ＭＳ 明朝" w:hint="eastAsia"/>
                <w:kern w:val="2"/>
              </w:rPr>
              <w:t>会社名</w:t>
            </w:r>
          </w:p>
          <w:p w14:paraId="347A7511" w14:textId="77777777" w:rsidR="007811D7" w:rsidRPr="009C424B" w:rsidRDefault="007811D7" w:rsidP="009C424B">
            <w:pPr>
              <w:jc w:val="center"/>
              <w:rPr>
                <w:rFonts w:hAnsi="ＭＳ 明朝"/>
                <w:kern w:val="2"/>
              </w:rPr>
            </w:pPr>
            <w:r w:rsidRPr="009C424B">
              <w:rPr>
                <w:rFonts w:hAnsi="ＭＳ 明朝" w:hint="eastAsia"/>
                <w:kern w:val="2"/>
              </w:rPr>
              <w:t>又は氏名</w:t>
            </w:r>
          </w:p>
        </w:tc>
        <w:tc>
          <w:tcPr>
            <w:tcW w:w="2127" w:type="dxa"/>
            <w:shd w:val="clear" w:color="auto" w:fill="auto"/>
          </w:tcPr>
          <w:p w14:paraId="58E9E118" w14:textId="77777777" w:rsidR="007811D7" w:rsidRPr="009C424B" w:rsidRDefault="007811D7" w:rsidP="009C424B">
            <w:pPr>
              <w:jc w:val="center"/>
              <w:rPr>
                <w:rFonts w:hAnsi="ＭＳ 明朝"/>
                <w:kern w:val="2"/>
              </w:rPr>
            </w:pPr>
            <w:r w:rsidRPr="009C424B">
              <w:rPr>
                <w:rFonts w:hAnsi="ＭＳ 明朝" w:hint="eastAsia"/>
                <w:kern w:val="2"/>
              </w:rPr>
              <w:t>所 在 地</w:t>
            </w:r>
          </w:p>
          <w:p w14:paraId="1F6D4058" w14:textId="77777777" w:rsidR="007811D7" w:rsidRPr="009C424B" w:rsidRDefault="007811D7" w:rsidP="009C424B">
            <w:pPr>
              <w:jc w:val="center"/>
              <w:rPr>
                <w:rFonts w:hAnsi="ＭＳ 明朝"/>
                <w:kern w:val="2"/>
              </w:rPr>
            </w:pPr>
            <w:r w:rsidRPr="009C424B">
              <w:rPr>
                <w:rFonts w:hAnsi="ＭＳ 明朝" w:hint="eastAsia"/>
                <w:kern w:val="2"/>
              </w:rPr>
              <w:t>担当者名</w:t>
            </w:r>
          </w:p>
        </w:tc>
        <w:tc>
          <w:tcPr>
            <w:tcW w:w="2693" w:type="dxa"/>
            <w:shd w:val="clear" w:color="auto" w:fill="auto"/>
          </w:tcPr>
          <w:p w14:paraId="3D4A35A7" w14:textId="77777777" w:rsidR="007811D7" w:rsidRPr="009C424B" w:rsidRDefault="007811D7" w:rsidP="009C424B">
            <w:pPr>
              <w:jc w:val="center"/>
              <w:rPr>
                <w:rFonts w:hAnsi="ＭＳ 明朝"/>
                <w:kern w:val="2"/>
              </w:rPr>
            </w:pPr>
            <w:r w:rsidRPr="009C424B">
              <w:rPr>
                <w:rFonts w:hAnsi="ＭＳ 明朝" w:hint="eastAsia"/>
                <w:kern w:val="2"/>
              </w:rPr>
              <w:t>分担業務の</w:t>
            </w:r>
          </w:p>
          <w:p w14:paraId="62F91EA8" w14:textId="77777777" w:rsidR="007811D7" w:rsidRPr="009C424B" w:rsidRDefault="007811D7" w:rsidP="009C424B">
            <w:pPr>
              <w:jc w:val="center"/>
              <w:rPr>
                <w:rFonts w:hAnsi="ＭＳ 明朝"/>
                <w:kern w:val="2"/>
              </w:rPr>
            </w:pPr>
            <w:r w:rsidRPr="009C424B">
              <w:rPr>
                <w:rFonts w:hAnsi="ＭＳ 明朝" w:hint="eastAsia"/>
                <w:kern w:val="2"/>
              </w:rPr>
              <w:t>内容と理由</w:t>
            </w:r>
          </w:p>
        </w:tc>
        <w:tc>
          <w:tcPr>
            <w:tcW w:w="2126" w:type="dxa"/>
            <w:shd w:val="clear" w:color="auto" w:fill="auto"/>
            <w:vAlign w:val="center"/>
          </w:tcPr>
          <w:p w14:paraId="0A1A0ED1" w14:textId="77777777" w:rsidR="007811D7" w:rsidRPr="009C424B" w:rsidRDefault="007811D7" w:rsidP="009C424B">
            <w:pPr>
              <w:ind w:leftChars="59" w:left="164" w:rightChars="32" w:right="89"/>
              <w:jc w:val="distribute"/>
              <w:rPr>
                <w:rFonts w:hAnsi="ＭＳ 明朝"/>
                <w:kern w:val="2"/>
              </w:rPr>
            </w:pPr>
            <w:r w:rsidRPr="009C424B">
              <w:rPr>
                <w:rFonts w:hAnsi="ＭＳ 明朝" w:hint="eastAsia"/>
                <w:kern w:val="2"/>
              </w:rPr>
              <w:t>関連業務</w:t>
            </w:r>
          </w:p>
          <w:p w14:paraId="24B71E1A" w14:textId="77777777" w:rsidR="007811D7" w:rsidRPr="009C424B" w:rsidRDefault="007811D7" w:rsidP="009C424B">
            <w:pPr>
              <w:ind w:leftChars="59" w:left="164" w:rightChars="32" w:right="89"/>
              <w:jc w:val="distribute"/>
              <w:rPr>
                <w:rFonts w:hAnsi="ＭＳ 明朝"/>
                <w:kern w:val="2"/>
              </w:rPr>
            </w:pPr>
            <w:r w:rsidRPr="009C424B">
              <w:rPr>
                <w:rFonts w:hAnsi="ＭＳ 明朝" w:hint="eastAsia"/>
                <w:kern w:val="2"/>
              </w:rPr>
              <w:t>の実績</w:t>
            </w:r>
          </w:p>
        </w:tc>
      </w:tr>
      <w:tr w:rsidR="007811D7" w:rsidRPr="00AB6736" w14:paraId="27694AD0" w14:textId="77777777" w:rsidTr="009C424B">
        <w:trPr>
          <w:trHeight w:val="885"/>
        </w:trPr>
        <w:tc>
          <w:tcPr>
            <w:tcW w:w="2268" w:type="dxa"/>
            <w:shd w:val="clear" w:color="auto" w:fill="auto"/>
            <w:vAlign w:val="center"/>
          </w:tcPr>
          <w:p w14:paraId="4F93FFCF" w14:textId="77777777" w:rsidR="007811D7" w:rsidRPr="009C424B" w:rsidRDefault="007811D7" w:rsidP="009C424B">
            <w:pPr>
              <w:rPr>
                <w:rFonts w:hAnsi="ＭＳ 明朝"/>
                <w:kern w:val="2"/>
              </w:rPr>
            </w:pPr>
          </w:p>
        </w:tc>
        <w:tc>
          <w:tcPr>
            <w:tcW w:w="2127" w:type="dxa"/>
            <w:shd w:val="clear" w:color="auto" w:fill="auto"/>
            <w:vAlign w:val="center"/>
          </w:tcPr>
          <w:p w14:paraId="7BC983E8" w14:textId="77777777" w:rsidR="007811D7" w:rsidRPr="009C424B" w:rsidRDefault="007811D7" w:rsidP="009C424B">
            <w:pPr>
              <w:rPr>
                <w:rFonts w:hAnsi="ＭＳ 明朝"/>
                <w:kern w:val="2"/>
              </w:rPr>
            </w:pPr>
          </w:p>
        </w:tc>
        <w:tc>
          <w:tcPr>
            <w:tcW w:w="2693" w:type="dxa"/>
            <w:shd w:val="clear" w:color="auto" w:fill="auto"/>
            <w:vAlign w:val="center"/>
          </w:tcPr>
          <w:p w14:paraId="7CD66811" w14:textId="77777777" w:rsidR="007811D7" w:rsidRPr="009C424B" w:rsidRDefault="007811D7" w:rsidP="009C424B">
            <w:pPr>
              <w:rPr>
                <w:rFonts w:hAnsi="ＭＳ 明朝"/>
                <w:kern w:val="2"/>
              </w:rPr>
            </w:pPr>
          </w:p>
        </w:tc>
        <w:tc>
          <w:tcPr>
            <w:tcW w:w="2126" w:type="dxa"/>
            <w:shd w:val="clear" w:color="auto" w:fill="auto"/>
            <w:vAlign w:val="center"/>
          </w:tcPr>
          <w:p w14:paraId="48636011" w14:textId="77777777" w:rsidR="007811D7" w:rsidRPr="009C424B" w:rsidRDefault="007811D7" w:rsidP="009C424B">
            <w:pPr>
              <w:rPr>
                <w:rFonts w:hAnsi="ＭＳ 明朝"/>
                <w:kern w:val="2"/>
              </w:rPr>
            </w:pPr>
          </w:p>
        </w:tc>
      </w:tr>
      <w:tr w:rsidR="007811D7" w:rsidRPr="00AB6736" w14:paraId="5D8570B8" w14:textId="77777777" w:rsidTr="009C424B">
        <w:trPr>
          <w:trHeight w:val="885"/>
        </w:trPr>
        <w:tc>
          <w:tcPr>
            <w:tcW w:w="2268" w:type="dxa"/>
            <w:shd w:val="clear" w:color="auto" w:fill="auto"/>
            <w:vAlign w:val="center"/>
          </w:tcPr>
          <w:p w14:paraId="0D67D0DA" w14:textId="77777777" w:rsidR="007811D7" w:rsidRPr="009C424B" w:rsidRDefault="007811D7" w:rsidP="009C424B">
            <w:pPr>
              <w:rPr>
                <w:rFonts w:hAnsi="ＭＳ 明朝"/>
                <w:kern w:val="2"/>
              </w:rPr>
            </w:pPr>
          </w:p>
        </w:tc>
        <w:tc>
          <w:tcPr>
            <w:tcW w:w="2127" w:type="dxa"/>
            <w:shd w:val="clear" w:color="auto" w:fill="auto"/>
            <w:vAlign w:val="center"/>
          </w:tcPr>
          <w:p w14:paraId="62C3F304" w14:textId="77777777" w:rsidR="007811D7" w:rsidRPr="009C424B" w:rsidRDefault="007811D7" w:rsidP="009C424B">
            <w:pPr>
              <w:rPr>
                <w:rFonts w:hAnsi="ＭＳ 明朝"/>
                <w:kern w:val="2"/>
              </w:rPr>
            </w:pPr>
          </w:p>
        </w:tc>
        <w:tc>
          <w:tcPr>
            <w:tcW w:w="2693" w:type="dxa"/>
            <w:shd w:val="clear" w:color="auto" w:fill="auto"/>
            <w:vAlign w:val="center"/>
          </w:tcPr>
          <w:p w14:paraId="124EC6A9" w14:textId="77777777" w:rsidR="007811D7" w:rsidRPr="009C424B" w:rsidRDefault="007811D7" w:rsidP="009C424B">
            <w:pPr>
              <w:rPr>
                <w:rFonts w:hAnsi="ＭＳ 明朝"/>
                <w:kern w:val="2"/>
              </w:rPr>
            </w:pPr>
          </w:p>
        </w:tc>
        <w:tc>
          <w:tcPr>
            <w:tcW w:w="2126" w:type="dxa"/>
            <w:shd w:val="clear" w:color="auto" w:fill="auto"/>
            <w:vAlign w:val="center"/>
          </w:tcPr>
          <w:p w14:paraId="7327EB94" w14:textId="77777777" w:rsidR="007811D7" w:rsidRPr="009C424B" w:rsidRDefault="007811D7" w:rsidP="009C424B">
            <w:pPr>
              <w:rPr>
                <w:rFonts w:hAnsi="ＭＳ 明朝"/>
                <w:kern w:val="2"/>
              </w:rPr>
            </w:pPr>
          </w:p>
        </w:tc>
      </w:tr>
      <w:tr w:rsidR="007811D7" w:rsidRPr="00AB6736" w14:paraId="3CC19D7B" w14:textId="77777777" w:rsidTr="009C424B">
        <w:trPr>
          <w:trHeight w:val="885"/>
        </w:trPr>
        <w:tc>
          <w:tcPr>
            <w:tcW w:w="2268" w:type="dxa"/>
            <w:shd w:val="clear" w:color="auto" w:fill="auto"/>
            <w:vAlign w:val="center"/>
          </w:tcPr>
          <w:p w14:paraId="634228AB" w14:textId="77777777" w:rsidR="007811D7" w:rsidRPr="009C424B" w:rsidRDefault="007811D7" w:rsidP="009C424B">
            <w:pPr>
              <w:rPr>
                <w:rFonts w:hAnsi="ＭＳ 明朝"/>
                <w:kern w:val="2"/>
              </w:rPr>
            </w:pPr>
          </w:p>
        </w:tc>
        <w:tc>
          <w:tcPr>
            <w:tcW w:w="2127" w:type="dxa"/>
            <w:shd w:val="clear" w:color="auto" w:fill="auto"/>
            <w:vAlign w:val="center"/>
          </w:tcPr>
          <w:p w14:paraId="7C1F228D" w14:textId="77777777" w:rsidR="007811D7" w:rsidRPr="009C424B" w:rsidRDefault="007811D7" w:rsidP="009C424B">
            <w:pPr>
              <w:rPr>
                <w:rFonts w:hAnsi="ＭＳ 明朝"/>
                <w:kern w:val="2"/>
              </w:rPr>
            </w:pPr>
          </w:p>
        </w:tc>
        <w:tc>
          <w:tcPr>
            <w:tcW w:w="2693" w:type="dxa"/>
            <w:shd w:val="clear" w:color="auto" w:fill="auto"/>
            <w:vAlign w:val="center"/>
          </w:tcPr>
          <w:p w14:paraId="517D73C8" w14:textId="77777777" w:rsidR="007811D7" w:rsidRPr="009C424B" w:rsidRDefault="007811D7" w:rsidP="009C424B">
            <w:pPr>
              <w:rPr>
                <w:rFonts w:hAnsi="ＭＳ 明朝"/>
                <w:kern w:val="2"/>
              </w:rPr>
            </w:pPr>
          </w:p>
        </w:tc>
        <w:tc>
          <w:tcPr>
            <w:tcW w:w="2126" w:type="dxa"/>
            <w:shd w:val="clear" w:color="auto" w:fill="auto"/>
            <w:vAlign w:val="center"/>
          </w:tcPr>
          <w:p w14:paraId="54CFA389" w14:textId="77777777" w:rsidR="007811D7" w:rsidRPr="009C424B" w:rsidRDefault="007811D7" w:rsidP="009C424B">
            <w:pPr>
              <w:rPr>
                <w:rFonts w:hAnsi="ＭＳ 明朝"/>
                <w:kern w:val="2"/>
              </w:rPr>
            </w:pPr>
          </w:p>
        </w:tc>
      </w:tr>
      <w:tr w:rsidR="007811D7" w:rsidRPr="00AB6736" w14:paraId="00A7CA59" w14:textId="77777777" w:rsidTr="009C424B">
        <w:trPr>
          <w:trHeight w:val="885"/>
        </w:trPr>
        <w:tc>
          <w:tcPr>
            <w:tcW w:w="2268" w:type="dxa"/>
            <w:shd w:val="clear" w:color="auto" w:fill="auto"/>
            <w:vAlign w:val="center"/>
          </w:tcPr>
          <w:p w14:paraId="6AC341EF" w14:textId="77777777" w:rsidR="007811D7" w:rsidRPr="009C424B" w:rsidRDefault="007811D7" w:rsidP="009C424B">
            <w:pPr>
              <w:rPr>
                <w:rFonts w:hAnsi="ＭＳ 明朝"/>
                <w:kern w:val="2"/>
              </w:rPr>
            </w:pPr>
          </w:p>
        </w:tc>
        <w:tc>
          <w:tcPr>
            <w:tcW w:w="2127" w:type="dxa"/>
            <w:shd w:val="clear" w:color="auto" w:fill="auto"/>
            <w:vAlign w:val="center"/>
          </w:tcPr>
          <w:p w14:paraId="5FC56E40" w14:textId="77777777" w:rsidR="007811D7" w:rsidRPr="009C424B" w:rsidRDefault="007811D7" w:rsidP="009C424B">
            <w:pPr>
              <w:rPr>
                <w:rFonts w:hAnsi="ＭＳ 明朝"/>
                <w:kern w:val="2"/>
              </w:rPr>
            </w:pPr>
          </w:p>
        </w:tc>
        <w:tc>
          <w:tcPr>
            <w:tcW w:w="2693" w:type="dxa"/>
            <w:shd w:val="clear" w:color="auto" w:fill="auto"/>
            <w:vAlign w:val="center"/>
          </w:tcPr>
          <w:p w14:paraId="342373D4" w14:textId="77777777" w:rsidR="007811D7" w:rsidRPr="009C424B" w:rsidRDefault="007811D7" w:rsidP="009C424B">
            <w:pPr>
              <w:rPr>
                <w:rFonts w:hAnsi="ＭＳ 明朝"/>
                <w:kern w:val="2"/>
              </w:rPr>
            </w:pPr>
          </w:p>
        </w:tc>
        <w:tc>
          <w:tcPr>
            <w:tcW w:w="2126" w:type="dxa"/>
            <w:shd w:val="clear" w:color="auto" w:fill="auto"/>
            <w:vAlign w:val="center"/>
          </w:tcPr>
          <w:p w14:paraId="4F1F590B" w14:textId="77777777" w:rsidR="007811D7" w:rsidRPr="009C424B" w:rsidRDefault="007811D7" w:rsidP="009C424B">
            <w:pPr>
              <w:rPr>
                <w:rFonts w:hAnsi="ＭＳ 明朝"/>
                <w:kern w:val="2"/>
              </w:rPr>
            </w:pPr>
          </w:p>
        </w:tc>
      </w:tr>
    </w:tbl>
    <w:p w14:paraId="400A7985" w14:textId="77777777" w:rsidR="00173D8B" w:rsidRPr="00E24CD5" w:rsidRDefault="007811D7" w:rsidP="007811D7">
      <w:pPr>
        <w:spacing w:line="240" w:lineRule="exact"/>
        <w:ind w:left="733" w:hangingChars="300" w:hanging="733"/>
        <w:rPr>
          <w:rFonts w:hAnsi="ＭＳ 明朝"/>
          <w:spacing w:val="-2"/>
          <w:sz w:val="21"/>
          <w:szCs w:val="21"/>
        </w:rPr>
      </w:pPr>
      <w:r w:rsidRPr="00E24CD5">
        <w:rPr>
          <w:rFonts w:hAnsi="ＭＳ 明朝" w:hint="eastAsia"/>
          <w:spacing w:val="-2"/>
          <w:sz w:val="21"/>
          <w:szCs w:val="21"/>
        </w:rPr>
        <w:t>注</w:t>
      </w:r>
      <w:r w:rsidR="0082464F" w:rsidRPr="00E24CD5">
        <w:rPr>
          <w:rFonts w:hAnsi="ＭＳ 明朝" w:hint="eastAsia"/>
          <w:spacing w:val="-2"/>
          <w:sz w:val="21"/>
          <w:szCs w:val="21"/>
        </w:rPr>
        <w:t>２</w:t>
      </w:r>
      <w:r w:rsidRPr="00E24CD5">
        <w:rPr>
          <w:rFonts w:hAnsi="ＭＳ 明朝" w:hint="eastAsia"/>
          <w:spacing w:val="-2"/>
          <w:sz w:val="21"/>
          <w:szCs w:val="21"/>
        </w:rPr>
        <w:t>：</w:t>
      </w:r>
      <w:r w:rsidR="0028221E" w:rsidRPr="00E24CD5">
        <w:rPr>
          <w:rFonts w:hAnsi="ＭＳ 明朝" w:hint="eastAsia"/>
          <w:spacing w:val="-2"/>
          <w:sz w:val="21"/>
          <w:szCs w:val="21"/>
        </w:rPr>
        <w:t>本</w:t>
      </w:r>
      <w:r w:rsidRPr="00E24CD5">
        <w:rPr>
          <w:rFonts w:hAnsi="ＭＳ 明朝" w:hint="eastAsia"/>
          <w:spacing w:val="-2"/>
          <w:sz w:val="21"/>
          <w:szCs w:val="21"/>
        </w:rPr>
        <w:t>業務の一部</w:t>
      </w:r>
      <w:r w:rsidR="0028221E" w:rsidRPr="00E24CD5">
        <w:rPr>
          <w:rFonts w:hAnsi="ＭＳ 明朝" w:hint="eastAsia"/>
          <w:spacing w:val="-2"/>
          <w:sz w:val="21"/>
          <w:szCs w:val="21"/>
        </w:rPr>
        <w:t>について</w:t>
      </w:r>
      <w:r w:rsidRPr="00E24CD5">
        <w:rPr>
          <w:rFonts w:hAnsi="ＭＳ 明朝" w:hint="eastAsia"/>
          <w:spacing w:val="-2"/>
          <w:sz w:val="21"/>
          <w:szCs w:val="21"/>
        </w:rPr>
        <w:t>協力会社の協力を受ける場合は</w:t>
      </w:r>
      <w:r w:rsidR="0028221E" w:rsidRPr="00E24CD5">
        <w:rPr>
          <w:rFonts w:hAnsi="ＭＳ 明朝" w:hint="eastAsia"/>
          <w:spacing w:val="-2"/>
          <w:sz w:val="21"/>
          <w:szCs w:val="21"/>
        </w:rPr>
        <w:t>、</w:t>
      </w:r>
      <w:r w:rsidRPr="00E24CD5">
        <w:rPr>
          <w:rFonts w:hAnsi="ＭＳ 明朝" w:hint="eastAsia"/>
          <w:spacing w:val="-2"/>
          <w:sz w:val="21"/>
          <w:szCs w:val="21"/>
        </w:rPr>
        <w:t>すべて記載すること。</w:t>
      </w:r>
    </w:p>
    <w:p w14:paraId="6CE4BE34" w14:textId="77777777" w:rsidR="00173D8B" w:rsidRDefault="00173D8B" w:rsidP="007811D7">
      <w:pPr>
        <w:spacing w:line="240" w:lineRule="exact"/>
        <w:ind w:left="745" w:hangingChars="300" w:hanging="745"/>
        <w:rPr>
          <w:rFonts w:hAnsi="ＭＳ 明朝"/>
          <w:sz w:val="21"/>
        </w:rPr>
        <w:sectPr w:rsidR="00173D8B" w:rsidSect="00EE79FE">
          <w:footerReference w:type="even" r:id="rId8"/>
          <w:footerReference w:type="default" r:id="rId9"/>
          <w:pgSz w:w="11906" w:h="16838" w:code="9"/>
          <w:pgMar w:top="1418" w:right="1361" w:bottom="1418" w:left="1361" w:header="851" w:footer="851" w:gutter="0"/>
          <w:cols w:space="425"/>
          <w:docGrid w:type="linesAndChars" w:linePitch="518" w:charSpace="7844"/>
        </w:sectPr>
      </w:pPr>
    </w:p>
    <w:p w14:paraId="1E61C2DC" w14:textId="77777777" w:rsidR="00B90EBC" w:rsidRDefault="00B90EBC" w:rsidP="00B90EBC">
      <w:pPr>
        <w:ind w:leftChars="1" w:left="3"/>
      </w:pPr>
      <w:r>
        <w:rPr>
          <w:rFonts w:hint="eastAsia"/>
        </w:rPr>
        <w:lastRenderedPageBreak/>
        <w:t>様式第</w:t>
      </w:r>
      <w:r w:rsidR="00DB4B08">
        <w:rPr>
          <w:rFonts w:hint="eastAsia"/>
        </w:rPr>
        <w:t>７</w:t>
      </w:r>
      <w:r>
        <w:rPr>
          <w:rFonts w:hint="eastAsia"/>
        </w:rPr>
        <w:t>号（第１０</w:t>
      </w:r>
      <w:r w:rsidRPr="00C92FAC">
        <w:rPr>
          <w:rFonts w:hint="eastAsia"/>
        </w:rPr>
        <w:t>条関係）</w:t>
      </w:r>
    </w:p>
    <w:p w14:paraId="277D300A" w14:textId="77777777" w:rsidR="00B90EBC" w:rsidRPr="00C92FAC" w:rsidRDefault="00B90EBC" w:rsidP="00B90EBC"/>
    <w:p w14:paraId="08A8B95E" w14:textId="77777777" w:rsidR="00B90EBC" w:rsidRPr="00C92FAC" w:rsidRDefault="00B90EBC" w:rsidP="00B90EBC">
      <w:pPr>
        <w:ind w:leftChars="1" w:left="3"/>
        <w:jc w:val="center"/>
        <w:rPr>
          <w:lang w:eastAsia="zh-TW"/>
        </w:rPr>
      </w:pPr>
      <w:r w:rsidRPr="00C92FAC">
        <w:rPr>
          <w:rFonts w:hint="eastAsia"/>
        </w:rPr>
        <w:t>実施計画書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B90EBC" w:rsidRPr="00C92FAC" w14:paraId="503D2362" w14:textId="77777777" w:rsidTr="009C424B">
        <w:trPr>
          <w:trHeight w:val="361"/>
        </w:trPr>
        <w:tc>
          <w:tcPr>
            <w:tcW w:w="9464" w:type="dxa"/>
            <w:shd w:val="clear" w:color="auto" w:fill="auto"/>
          </w:tcPr>
          <w:p w14:paraId="4BDBF46F" w14:textId="77777777" w:rsidR="00B90EBC" w:rsidRPr="00FA6A8B" w:rsidRDefault="00B90EBC" w:rsidP="009C424B">
            <w:pPr>
              <w:jc w:val="left"/>
              <w:rPr>
                <w:rFonts w:hAnsi="ＭＳ 明朝"/>
                <w:spacing w:val="-4"/>
              </w:rPr>
            </w:pPr>
            <w:r w:rsidRPr="00FA6A8B">
              <w:rPr>
                <w:rFonts w:hAnsi="ＭＳ 明朝" w:hint="eastAsia"/>
                <w:spacing w:val="-4"/>
              </w:rPr>
              <w:t>本業務に関する基本的な考え方、実施内容、業務工程表等をまとめること。</w:t>
            </w:r>
          </w:p>
        </w:tc>
      </w:tr>
      <w:tr w:rsidR="00B90EBC" w:rsidRPr="00C92FAC" w14:paraId="4DBB9926" w14:textId="77777777" w:rsidTr="00B90EBC">
        <w:trPr>
          <w:trHeight w:val="10957"/>
        </w:trPr>
        <w:tc>
          <w:tcPr>
            <w:tcW w:w="9464" w:type="dxa"/>
            <w:shd w:val="clear" w:color="auto" w:fill="auto"/>
          </w:tcPr>
          <w:p w14:paraId="5483575E" w14:textId="77777777" w:rsidR="00B90EBC" w:rsidRPr="00C92FAC" w:rsidRDefault="00B90EBC" w:rsidP="009C424B">
            <w:pPr>
              <w:rPr>
                <w:rFonts w:hAnsi="ＭＳ 明朝"/>
              </w:rPr>
            </w:pPr>
          </w:p>
        </w:tc>
      </w:tr>
    </w:tbl>
    <w:p w14:paraId="30EF2524" w14:textId="77777777" w:rsidR="00B90EBC" w:rsidRPr="00B90EBC" w:rsidRDefault="00B90EBC" w:rsidP="00B90EBC">
      <w:pPr>
        <w:spacing w:line="240" w:lineRule="exact"/>
        <w:ind w:left="745" w:hangingChars="300" w:hanging="745"/>
        <w:rPr>
          <w:sz w:val="21"/>
          <w:szCs w:val="21"/>
        </w:rPr>
      </w:pPr>
      <w:r w:rsidRPr="00B90EBC">
        <w:rPr>
          <w:rFonts w:hint="eastAsia"/>
          <w:sz w:val="21"/>
          <w:szCs w:val="21"/>
        </w:rPr>
        <w:t>注１：業務工程表は、本様式で</w:t>
      </w:r>
      <w:r w:rsidR="0028221E">
        <w:rPr>
          <w:rFonts w:hint="eastAsia"/>
          <w:sz w:val="21"/>
          <w:szCs w:val="21"/>
        </w:rPr>
        <w:t>記載</w:t>
      </w:r>
      <w:r w:rsidRPr="00B90EBC">
        <w:rPr>
          <w:rFonts w:hint="eastAsia"/>
          <w:sz w:val="21"/>
          <w:szCs w:val="21"/>
        </w:rPr>
        <w:t>できない場合は、別葉（任意様式Ａ４版）で作成し、添付</w:t>
      </w:r>
      <w:r w:rsidR="00E37A6D">
        <w:rPr>
          <w:rFonts w:hint="eastAsia"/>
          <w:sz w:val="21"/>
          <w:szCs w:val="21"/>
        </w:rPr>
        <w:t>すること</w:t>
      </w:r>
      <w:r w:rsidRPr="00B90EBC">
        <w:rPr>
          <w:rFonts w:hint="eastAsia"/>
          <w:sz w:val="21"/>
          <w:szCs w:val="21"/>
        </w:rPr>
        <w:t>。工程表は、枚数の制限に含め</w:t>
      </w:r>
      <w:r w:rsidR="002A543C">
        <w:rPr>
          <w:rFonts w:hint="eastAsia"/>
          <w:sz w:val="21"/>
          <w:szCs w:val="21"/>
        </w:rPr>
        <w:t>ない</w:t>
      </w:r>
      <w:r w:rsidRPr="00B90EBC">
        <w:rPr>
          <w:rFonts w:hint="eastAsia"/>
          <w:sz w:val="21"/>
          <w:szCs w:val="21"/>
        </w:rPr>
        <w:t>。</w:t>
      </w:r>
    </w:p>
    <w:p w14:paraId="6170A3DA" w14:textId="34F3E792" w:rsidR="00B90EBC" w:rsidRDefault="00B90EBC" w:rsidP="00B90EBC">
      <w:pPr>
        <w:spacing w:line="240" w:lineRule="exact"/>
        <w:rPr>
          <w:sz w:val="21"/>
          <w:szCs w:val="21"/>
        </w:rPr>
      </w:pPr>
      <w:r w:rsidRPr="00B90EBC">
        <w:rPr>
          <w:rFonts w:hint="eastAsia"/>
          <w:sz w:val="21"/>
          <w:szCs w:val="21"/>
        </w:rPr>
        <w:t>注２：フォントサイズ１</w:t>
      </w:r>
      <w:r w:rsidR="00E24CD5">
        <w:rPr>
          <w:rFonts w:hint="eastAsia"/>
          <w:sz w:val="21"/>
          <w:szCs w:val="21"/>
        </w:rPr>
        <w:t>２</w:t>
      </w:r>
      <w:r w:rsidRPr="00B90EBC">
        <w:rPr>
          <w:rFonts w:hint="eastAsia"/>
          <w:sz w:val="21"/>
          <w:szCs w:val="21"/>
        </w:rPr>
        <w:t>.</w:t>
      </w:r>
      <w:r w:rsidR="00E24CD5">
        <w:rPr>
          <w:rFonts w:hint="eastAsia"/>
          <w:sz w:val="21"/>
          <w:szCs w:val="21"/>
        </w:rPr>
        <w:t>０</w:t>
      </w:r>
      <w:r w:rsidRPr="00B90EBC">
        <w:rPr>
          <w:rFonts w:hint="eastAsia"/>
          <w:sz w:val="21"/>
          <w:szCs w:val="21"/>
        </w:rPr>
        <w:t>ポイント以上で</w:t>
      </w:r>
      <w:r w:rsidR="00E37A6D">
        <w:rPr>
          <w:rFonts w:hint="eastAsia"/>
          <w:sz w:val="21"/>
          <w:szCs w:val="21"/>
        </w:rPr>
        <w:t>記載</w:t>
      </w:r>
      <w:r w:rsidRPr="00B90EBC">
        <w:rPr>
          <w:rFonts w:hint="eastAsia"/>
          <w:sz w:val="21"/>
          <w:szCs w:val="21"/>
        </w:rPr>
        <w:t>すること。</w:t>
      </w:r>
    </w:p>
    <w:p w14:paraId="394AD0DD" w14:textId="77777777" w:rsidR="00C942C5" w:rsidRPr="00CB0F1F" w:rsidRDefault="00B90EBC" w:rsidP="00B90EBC">
      <w:r>
        <w:rPr>
          <w:sz w:val="21"/>
          <w:szCs w:val="21"/>
        </w:rPr>
        <w:br w:type="page"/>
      </w:r>
      <w:r w:rsidR="00C942C5">
        <w:rPr>
          <w:rFonts w:hint="eastAsia"/>
        </w:rPr>
        <w:lastRenderedPageBreak/>
        <w:t>様式第</w:t>
      </w:r>
      <w:r w:rsidR="00DB4B08">
        <w:rPr>
          <w:rFonts w:hint="eastAsia"/>
        </w:rPr>
        <w:t>８</w:t>
      </w:r>
      <w:r w:rsidR="00C942C5">
        <w:rPr>
          <w:rFonts w:hint="eastAsia"/>
        </w:rPr>
        <w:t>号（第１０</w:t>
      </w:r>
      <w:r w:rsidR="00C942C5" w:rsidRPr="00CB0F1F">
        <w:rPr>
          <w:rFonts w:hint="eastAsia"/>
        </w:rPr>
        <w:t>条関係）</w:t>
      </w:r>
    </w:p>
    <w:p w14:paraId="063B92FE" w14:textId="77777777" w:rsidR="00C942C5" w:rsidRDefault="00C942C5" w:rsidP="00B90EBC">
      <w:pPr>
        <w:spacing w:line="240" w:lineRule="exact"/>
        <w:ind w:leftChars="1" w:left="3"/>
        <w:jc w:val="center"/>
      </w:pPr>
    </w:p>
    <w:p w14:paraId="3682D28C" w14:textId="77777777" w:rsidR="00C942C5" w:rsidRPr="00CB0F1F" w:rsidRDefault="00C942C5" w:rsidP="00C942C5">
      <w:pPr>
        <w:ind w:leftChars="1" w:left="3"/>
        <w:jc w:val="center"/>
      </w:pPr>
      <w:r w:rsidRPr="00CB0F1F">
        <w:rPr>
          <w:rFonts w:hint="eastAsia"/>
        </w:rPr>
        <w:t>企画提案書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C942C5" w:rsidRPr="00CB0F1F" w14:paraId="084951A1" w14:textId="77777777" w:rsidTr="009C424B">
        <w:trPr>
          <w:trHeight w:val="20"/>
        </w:trPr>
        <w:tc>
          <w:tcPr>
            <w:tcW w:w="9322" w:type="dxa"/>
            <w:shd w:val="clear" w:color="auto" w:fill="auto"/>
          </w:tcPr>
          <w:p w14:paraId="53D40825" w14:textId="77777777" w:rsidR="00C942C5" w:rsidRPr="009C424B" w:rsidRDefault="00C942C5" w:rsidP="009C424B">
            <w:pPr>
              <w:ind w:left="1659" w:hangingChars="596" w:hanging="1659"/>
              <w:rPr>
                <w:rFonts w:hAnsi="ＭＳ 明朝"/>
                <w:kern w:val="2"/>
              </w:rPr>
            </w:pPr>
            <w:r w:rsidRPr="009C424B">
              <w:rPr>
                <w:rFonts w:hAnsi="ＭＳ 明朝" w:hint="eastAsia"/>
                <w:kern w:val="2"/>
              </w:rPr>
              <w:t>本業務に関する基本的な考え方などについて</w:t>
            </w:r>
            <w:r w:rsidR="00E37A6D">
              <w:rPr>
                <w:rFonts w:hAnsi="ＭＳ 明朝" w:hint="eastAsia"/>
                <w:kern w:val="2"/>
              </w:rPr>
              <w:t>記載</w:t>
            </w:r>
            <w:r w:rsidRPr="009C424B">
              <w:rPr>
                <w:rFonts w:hAnsi="ＭＳ 明朝" w:hint="eastAsia"/>
                <w:kern w:val="2"/>
              </w:rPr>
              <w:t>すること。</w:t>
            </w:r>
          </w:p>
        </w:tc>
      </w:tr>
      <w:tr w:rsidR="00C942C5" w:rsidRPr="00CB0F1F" w14:paraId="021C6011" w14:textId="77777777" w:rsidTr="005565D1">
        <w:trPr>
          <w:trHeight w:val="11363"/>
        </w:trPr>
        <w:tc>
          <w:tcPr>
            <w:tcW w:w="9322" w:type="dxa"/>
            <w:shd w:val="clear" w:color="auto" w:fill="auto"/>
          </w:tcPr>
          <w:p w14:paraId="7FCD4D53" w14:textId="77777777" w:rsidR="00C942C5" w:rsidRPr="009C424B" w:rsidRDefault="00C942C5" w:rsidP="009C424B">
            <w:pPr>
              <w:rPr>
                <w:rFonts w:hAnsi="ＭＳ 明朝"/>
                <w:kern w:val="2"/>
              </w:rPr>
            </w:pPr>
          </w:p>
        </w:tc>
      </w:tr>
    </w:tbl>
    <w:p w14:paraId="159E29D8" w14:textId="4A602CC8" w:rsidR="00C942C5" w:rsidRPr="00C942C5" w:rsidRDefault="00C942C5" w:rsidP="00C942C5">
      <w:pPr>
        <w:spacing w:line="240" w:lineRule="exact"/>
        <w:rPr>
          <w:sz w:val="21"/>
          <w:szCs w:val="21"/>
        </w:rPr>
      </w:pPr>
      <w:r w:rsidRPr="00C942C5">
        <w:rPr>
          <w:rFonts w:hint="eastAsia"/>
          <w:sz w:val="21"/>
          <w:szCs w:val="21"/>
        </w:rPr>
        <w:t>注１：フォントサイズ１</w:t>
      </w:r>
      <w:r w:rsidR="00E24CD5">
        <w:rPr>
          <w:rFonts w:hint="eastAsia"/>
          <w:sz w:val="21"/>
          <w:szCs w:val="21"/>
        </w:rPr>
        <w:t>２</w:t>
      </w:r>
      <w:r w:rsidRPr="00C942C5">
        <w:rPr>
          <w:rFonts w:hint="eastAsia"/>
          <w:sz w:val="21"/>
          <w:szCs w:val="21"/>
        </w:rPr>
        <w:t>.</w:t>
      </w:r>
      <w:r w:rsidR="00E24CD5">
        <w:rPr>
          <w:rFonts w:hint="eastAsia"/>
          <w:sz w:val="21"/>
          <w:szCs w:val="21"/>
        </w:rPr>
        <w:t>０</w:t>
      </w:r>
      <w:r w:rsidRPr="00C942C5">
        <w:rPr>
          <w:rFonts w:hint="eastAsia"/>
          <w:sz w:val="21"/>
          <w:szCs w:val="21"/>
        </w:rPr>
        <w:t>ポイント以上で</w:t>
      </w:r>
      <w:r w:rsidR="00E37A6D">
        <w:rPr>
          <w:rFonts w:hint="eastAsia"/>
          <w:sz w:val="21"/>
          <w:szCs w:val="21"/>
        </w:rPr>
        <w:t>記載</w:t>
      </w:r>
      <w:r w:rsidRPr="00C942C5">
        <w:rPr>
          <w:rFonts w:hint="eastAsia"/>
          <w:sz w:val="21"/>
          <w:szCs w:val="21"/>
        </w:rPr>
        <w:t>すること。</w:t>
      </w:r>
    </w:p>
    <w:p w14:paraId="6FB809C0" w14:textId="77777777" w:rsidR="005565D1" w:rsidRDefault="00C942C5" w:rsidP="00C942C5">
      <w:pPr>
        <w:spacing w:line="240" w:lineRule="exact"/>
        <w:ind w:left="745" w:hangingChars="300" w:hanging="745"/>
        <w:rPr>
          <w:sz w:val="21"/>
          <w:szCs w:val="21"/>
        </w:rPr>
      </w:pPr>
      <w:r w:rsidRPr="00C942C5">
        <w:rPr>
          <w:rFonts w:hint="eastAsia"/>
          <w:sz w:val="21"/>
          <w:szCs w:val="21"/>
        </w:rPr>
        <w:t>注２：</w:t>
      </w:r>
      <w:r w:rsidR="00B90EBC">
        <w:rPr>
          <w:rFonts w:hint="eastAsia"/>
          <w:sz w:val="21"/>
          <w:szCs w:val="21"/>
        </w:rPr>
        <w:t>Ａ４版、</w:t>
      </w:r>
      <w:r w:rsidR="002A543C">
        <w:rPr>
          <w:rFonts w:hint="eastAsia"/>
          <w:sz w:val="21"/>
          <w:szCs w:val="21"/>
        </w:rPr>
        <w:t>２</w:t>
      </w:r>
      <w:r w:rsidR="00B90EBC">
        <w:rPr>
          <w:rFonts w:hint="eastAsia"/>
          <w:sz w:val="21"/>
          <w:szCs w:val="21"/>
        </w:rPr>
        <w:t>０</w:t>
      </w:r>
      <w:r w:rsidRPr="00C942C5">
        <w:rPr>
          <w:rFonts w:hint="eastAsia"/>
          <w:sz w:val="21"/>
          <w:szCs w:val="21"/>
        </w:rPr>
        <w:t>枚以内で作成すること。Ａ３版とし</w:t>
      </w:r>
      <w:r w:rsidR="00FC295E">
        <w:rPr>
          <w:rFonts w:hint="eastAsia"/>
          <w:sz w:val="21"/>
          <w:szCs w:val="21"/>
        </w:rPr>
        <w:t>１０</w:t>
      </w:r>
      <w:r w:rsidRPr="00C942C5">
        <w:rPr>
          <w:rFonts w:hint="eastAsia"/>
          <w:sz w:val="21"/>
          <w:szCs w:val="21"/>
        </w:rPr>
        <w:t>枚</w:t>
      </w:r>
      <w:r w:rsidR="005565D1">
        <w:rPr>
          <w:rFonts w:hint="eastAsia"/>
          <w:sz w:val="21"/>
          <w:szCs w:val="21"/>
        </w:rPr>
        <w:t>以内</w:t>
      </w:r>
      <w:r w:rsidRPr="00C942C5">
        <w:rPr>
          <w:rFonts w:hint="eastAsia"/>
          <w:sz w:val="21"/>
          <w:szCs w:val="21"/>
        </w:rPr>
        <w:t>での作成を可とする。</w:t>
      </w:r>
    </w:p>
    <w:p w14:paraId="025B0A22" w14:textId="77777777" w:rsidR="00C865B9" w:rsidRPr="0045767E" w:rsidRDefault="005565D1" w:rsidP="00C865B9">
      <w:pPr>
        <w:ind w:left="745" w:hangingChars="300" w:hanging="745"/>
        <w:rPr>
          <w:b/>
        </w:rPr>
      </w:pPr>
      <w:r>
        <w:rPr>
          <w:sz w:val="21"/>
          <w:szCs w:val="21"/>
        </w:rPr>
        <w:br w:type="page"/>
      </w:r>
      <w:r w:rsidR="00C865B9" w:rsidRPr="0045767E">
        <w:rPr>
          <w:rFonts w:hint="eastAsia"/>
        </w:rPr>
        <w:lastRenderedPageBreak/>
        <w:t>様式第９号（第１０条関係）</w:t>
      </w:r>
    </w:p>
    <w:p w14:paraId="79A065BB" w14:textId="77777777" w:rsidR="00C865B9" w:rsidRPr="0045767E" w:rsidRDefault="00C865B9" w:rsidP="00C865B9">
      <w:pPr>
        <w:jc w:val="right"/>
        <w:rPr>
          <w:rFonts w:hAnsi="ＭＳ 明朝"/>
          <w:b/>
        </w:rPr>
      </w:pPr>
      <w:r w:rsidRPr="0045767E">
        <w:rPr>
          <w:rFonts w:hAnsi="ＭＳ 明朝" w:hint="eastAsia"/>
        </w:rPr>
        <w:t>年　　月　　日</w:t>
      </w:r>
    </w:p>
    <w:p w14:paraId="196BBDA9" w14:textId="77777777" w:rsidR="00C865B9" w:rsidRPr="0045767E" w:rsidRDefault="00C865B9" w:rsidP="00C865B9">
      <w:pPr>
        <w:jc w:val="center"/>
        <w:rPr>
          <w:rFonts w:hAnsi="ＭＳ 明朝"/>
          <w:b/>
        </w:rPr>
      </w:pPr>
    </w:p>
    <w:p w14:paraId="5557B736" w14:textId="77777777" w:rsidR="00C865B9" w:rsidRPr="0045767E" w:rsidRDefault="00C865B9" w:rsidP="00C865B9">
      <w:pPr>
        <w:rPr>
          <w:rFonts w:hAnsi="ＭＳ 明朝"/>
          <w:b/>
        </w:rPr>
      </w:pPr>
      <w:r w:rsidRPr="0045767E">
        <w:rPr>
          <w:rFonts w:hAnsi="ＭＳ 明朝" w:hint="eastAsia"/>
        </w:rPr>
        <w:t>桶川市長</w:t>
      </w:r>
    </w:p>
    <w:p w14:paraId="211C8303" w14:textId="77777777" w:rsidR="00C865B9" w:rsidRPr="0045767E" w:rsidRDefault="00C865B9" w:rsidP="00C865B9">
      <w:pPr>
        <w:ind w:firstLineChars="23" w:firstLine="64"/>
        <w:rPr>
          <w:rFonts w:hAnsi="ＭＳ 明朝"/>
          <w:b/>
        </w:rPr>
      </w:pPr>
    </w:p>
    <w:p w14:paraId="5DDACF3F" w14:textId="77777777" w:rsidR="00C865B9" w:rsidRPr="0045767E" w:rsidRDefault="00C865B9" w:rsidP="00C865B9">
      <w:pPr>
        <w:wordWrap w:val="0"/>
        <w:jc w:val="right"/>
        <w:rPr>
          <w:rFonts w:hAnsi="ＭＳ 明朝"/>
          <w:b/>
          <w:u w:val="single"/>
        </w:rPr>
      </w:pPr>
      <w:r w:rsidRPr="0045767E">
        <w:rPr>
          <w:rFonts w:hAnsi="ＭＳ 明朝" w:hint="eastAsia"/>
          <w:u w:val="single"/>
        </w:rPr>
        <w:t xml:space="preserve">所 在 地　　　　　　　　　　</w:t>
      </w:r>
      <w:r w:rsidRPr="0045767E">
        <w:rPr>
          <w:rFonts w:hAnsi="ＭＳ 明朝" w:hint="eastAsia"/>
        </w:rPr>
        <w:t xml:space="preserve">　</w:t>
      </w:r>
    </w:p>
    <w:p w14:paraId="2E4D96D4" w14:textId="77777777" w:rsidR="00C865B9" w:rsidRPr="0045767E" w:rsidRDefault="00C865B9" w:rsidP="00C865B9">
      <w:pPr>
        <w:wordWrap w:val="0"/>
        <w:jc w:val="right"/>
        <w:rPr>
          <w:rFonts w:hAnsi="ＭＳ 明朝"/>
          <w:b/>
          <w:u w:val="single"/>
        </w:rPr>
      </w:pPr>
      <w:r w:rsidRPr="0045767E">
        <w:rPr>
          <w:rFonts w:hAnsi="ＭＳ 明朝" w:hint="eastAsia"/>
        </w:rPr>
        <w:t xml:space="preserve">　　　　　　　　　　　　　　　</w:t>
      </w:r>
      <w:r w:rsidRPr="0045767E">
        <w:rPr>
          <w:rFonts w:hAnsi="ＭＳ 明朝" w:hint="eastAsia"/>
          <w:u w:val="single"/>
        </w:rPr>
        <w:t xml:space="preserve">提案者名　　　　　　　　　　</w:t>
      </w:r>
      <w:r w:rsidRPr="0045767E">
        <w:rPr>
          <w:rFonts w:hAnsi="ＭＳ 明朝" w:hint="eastAsia"/>
        </w:rPr>
        <w:t xml:space="preserve">　</w:t>
      </w:r>
    </w:p>
    <w:p w14:paraId="71A00EEA" w14:textId="77777777" w:rsidR="00C865B9" w:rsidRPr="0045767E" w:rsidRDefault="00C865B9" w:rsidP="00C865B9">
      <w:pPr>
        <w:wordWrap w:val="0"/>
        <w:jc w:val="right"/>
        <w:rPr>
          <w:rFonts w:hAnsi="ＭＳ 明朝"/>
          <w:b/>
          <w:u w:val="single"/>
        </w:rPr>
      </w:pPr>
      <w:r w:rsidRPr="0045767E">
        <w:rPr>
          <w:rFonts w:hAnsi="ＭＳ 明朝" w:hint="eastAsia"/>
        </w:rPr>
        <w:t xml:space="preserve">　　　　　　　　　　　　　　　</w:t>
      </w:r>
      <w:r w:rsidRPr="0045767E">
        <w:rPr>
          <w:rFonts w:hAnsi="ＭＳ 明朝" w:hint="eastAsia"/>
          <w:u w:val="single"/>
        </w:rPr>
        <w:t xml:space="preserve">代表者名　　　　　　　　　</w:t>
      </w:r>
      <w:r w:rsidR="00094C37">
        <w:rPr>
          <w:rFonts w:hAnsi="ＭＳ 明朝" w:hint="eastAsia"/>
          <w:u w:val="single"/>
        </w:rPr>
        <w:t xml:space="preserve">　</w:t>
      </w:r>
      <w:r w:rsidRPr="0045767E">
        <w:rPr>
          <w:rFonts w:hAnsi="ＭＳ 明朝" w:hint="eastAsia"/>
        </w:rPr>
        <w:t xml:space="preserve">　</w:t>
      </w:r>
    </w:p>
    <w:p w14:paraId="24692749" w14:textId="77777777" w:rsidR="00C865B9" w:rsidRPr="0045767E" w:rsidRDefault="00C865B9" w:rsidP="00C865B9">
      <w:pPr>
        <w:rPr>
          <w:rFonts w:hAnsi="ＭＳ 明朝"/>
          <w:b/>
        </w:rPr>
      </w:pPr>
    </w:p>
    <w:p w14:paraId="7114F428" w14:textId="77777777" w:rsidR="00C865B9" w:rsidRPr="0045767E" w:rsidRDefault="00C865B9" w:rsidP="00C865B9">
      <w:pPr>
        <w:jc w:val="center"/>
        <w:rPr>
          <w:rFonts w:hAnsi="ＭＳ 明朝"/>
          <w:b/>
        </w:rPr>
      </w:pPr>
      <w:r w:rsidRPr="0045767E">
        <w:rPr>
          <w:rFonts w:hAnsi="ＭＳ 明朝" w:hint="eastAsia"/>
        </w:rPr>
        <w:t>見積書</w:t>
      </w:r>
    </w:p>
    <w:p w14:paraId="4BE79E2A" w14:textId="77777777" w:rsidR="00C865B9" w:rsidRPr="0045767E" w:rsidRDefault="00C865B9" w:rsidP="00C865B9">
      <w:pPr>
        <w:snapToGrid w:val="0"/>
        <w:rPr>
          <w:rFonts w:hAnsi="ＭＳ 明朝"/>
          <w:b/>
        </w:rPr>
      </w:pPr>
      <w:r w:rsidRPr="0045767E">
        <w:rPr>
          <w:rFonts w:hAnsi="ＭＳ 明朝" w:hint="eastAsia"/>
        </w:rPr>
        <w:t xml:space="preserve">　桶川市ふるさと納税業務支援委託に係る見積について、下記のとおり提出します。</w:t>
      </w:r>
    </w:p>
    <w:p w14:paraId="0FAB8003" w14:textId="77777777" w:rsidR="00C865B9" w:rsidRPr="0045767E" w:rsidRDefault="00C865B9" w:rsidP="00C865B9">
      <w:pPr>
        <w:jc w:val="center"/>
        <w:rPr>
          <w:rFonts w:hAnsi="ＭＳ 明朝"/>
          <w:b/>
        </w:rPr>
      </w:pPr>
      <w:r w:rsidRPr="0045767E">
        <w:rPr>
          <w:rFonts w:hAnsi="ＭＳ 明朝" w:hint="eastAsia"/>
        </w:rPr>
        <w:t>記</w:t>
      </w:r>
    </w:p>
    <w:p w14:paraId="415AA2E5" w14:textId="77777777" w:rsidR="00C865B9" w:rsidRPr="0045767E" w:rsidRDefault="00C865B9" w:rsidP="00C865B9">
      <w:pPr>
        <w:rPr>
          <w:rFonts w:hAnsi="ＭＳ 明朝"/>
          <w:b/>
        </w:rPr>
      </w:pPr>
    </w:p>
    <w:p w14:paraId="4D2800AF" w14:textId="77777777" w:rsidR="00C865B9" w:rsidRPr="0045767E" w:rsidRDefault="00C865B9" w:rsidP="00C865B9">
      <w:pPr>
        <w:rPr>
          <w:rFonts w:hAnsi="ＭＳ 明朝"/>
          <w:b/>
        </w:rPr>
      </w:pPr>
      <w:r w:rsidRPr="0045767E">
        <w:rPr>
          <w:rFonts w:hAnsi="ＭＳ 明朝" w:hint="eastAsia"/>
        </w:rPr>
        <w:t>〈見積〉</w:t>
      </w:r>
      <w:r w:rsidRPr="0045767E">
        <w:rPr>
          <w:rFonts w:hAnsi="ＭＳ 明朝"/>
        </w:rPr>
        <w:t xml:space="preserve">　　業務委託料　寄附金額の</w:t>
      </w:r>
      <w:r w:rsidRPr="0045767E">
        <w:rPr>
          <w:rFonts w:hAnsi="ＭＳ 明朝"/>
          <w:u w:val="single"/>
        </w:rPr>
        <w:t xml:space="preserve">　　　　　％</w:t>
      </w:r>
      <w:r>
        <w:rPr>
          <w:rFonts w:hAnsi="ＭＳ 明朝"/>
          <w:u w:val="single"/>
        </w:rPr>
        <w:t>（税抜）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C865B9" w:rsidRPr="0045767E" w14:paraId="62FB6A7F" w14:textId="77777777" w:rsidTr="003022C5">
        <w:trPr>
          <w:trHeight w:val="2130"/>
        </w:trPr>
        <w:tc>
          <w:tcPr>
            <w:tcW w:w="9382" w:type="dxa"/>
            <w:shd w:val="clear" w:color="auto" w:fill="auto"/>
          </w:tcPr>
          <w:p w14:paraId="12AF1D15" w14:textId="77777777" w:rsidR="00C865B9" w:rsidRPr="0045767E" w:rsidRDefault="00C865B9" w:rsidP="003022C5">
            <w:pPr>
              <w:rPr>
                <w:rFonts w:hAnsi="ＭＳ 明朝"/>
                <w:b/>
              </w:rPr>
            </w:pPr>
            <w:r w:rsidRPr="0045767E">
              <w:rPr>
                <w:rFonts w:hAnsi="ＭＳ 明朝"/>
              </w:rPr>
              <w:t>【根拠・内訳】</w:t>
            </w:r>
          </w:p>
        </w:tc>
      </w:tr>
    </w:tbl>
    <w:p w14:paraId="623168FF" w14:textId="77777777" w:rsidR="00C865B9" w:rsidRPr="0045767E" w:rsidRDefault="00C865B9" w:rsidP="00C865B9">
      <w:pPr>
        <w:spacing w:line="240" w:lineRule="exact"/>
        <w:rPr>
          <w:rFonts w:hAnsi="ＭＳ 明朝"/>
          <w:b/>
          <w:sz w:val="21"/>
          <w:szCs w:val="21"/>
        </w:rPr>
      </w:pPr>
      <w:r w:rsidRPr="0045767E">
        <w:rPr>
          <w:rFonts w:hAnsi="ＭＳ 明朝" w:hint="eastAsia"/>
          <w:sz w:val="21"/>
          <w:szCs w:val="21"/>
        </w:rPr>
        <w:t>注１）</w:t>
      </w:r>
      <w:r w:rsidRPr="0045767E">
        <w:rPr>
          <w:rFonts w:hAnsi="ＭＳ 明朝"/>
          <w:sz w:val="21"/>
          <w:szCs w:val="21"/>
        </w:rPr>
        <w:t>寄附者へ送付する返礼品代及び配送代については含まないものとする。</w:t>
      </w:r>
    </w:p>
    <w:p w14:paraId="1C95D6D4" w14:textId="77777777" w:rsidR="00C865B9" w:rsidRPr="0045767E" w:rsidRDefault="00C865B9" w:rsidP="00C865B9">
      <w:pPr>
        <w:spacing w:line="240" w:lineRule="exact"/>
        <w:ind w:left="745" w:hangingChars="300" w:hanging="745"/>
        <w:rPr>
          <w:rFonts w:hAnsi="ＭＳ 明朝"/>
          <w:b/>
        </w:rPr>
      </w:pPr>
      <w:r w:rsidRPr="0045767E">
        <w:rPr>
          <w:rFonts w:hAnsi="ＭＳ 明朝" w:hint="eastAsia"/>
          <w:sz w:val="21"/>
          <w:szCs w:val="21"/>
        </w:rPr>
        <w:t>注</w:t>
      </w:r>
      <w:r>
        <w:rPr>
          <w:rFonts w:hAnsi="ＭＳ 明朝" w:hint="eastAsia"/>
          <w:sz w:val="21"/>
          <w:szCs w:val="21"/>
        </w:rPr>
        <w:t>２</w:t>
      </w:r>
      <w:r w:rsidRPr="0045767E">
        <w:rPr>
          <w:rFonts w:hAnsi="ＭＳ 明朝" w:hint="eastAsia"/>
          <w:sz w:val="21"/>
          <w:szCs w:val="21"/>
        </w:rPr>
        <w:t>）</w:t>
      </w:r>
      <w:r w:rsidRPr="0045767E">
        <w:rPr>
          <w:rFonts w:hAnsi="ＭＳ 明朝"/>
          <w:sz w:val="21"/>
          <w:szCs w:val="21"/>
        </w:rPr>
        <w:t>クレジット決済に係る手数料等については、別途契約となるため含まないものとする。</w:t>
      </w:r>
    </w:p>
    <w:p w14:paraId="3B5F54D7" w14:textId="77777777" w:rsidR="00C865B9" w:rsidRDefault="00C865B9" w:rsidP="00C865B9">
      <w:pPr>
        <w:jc w:val="left"/>
        <w:rPr>
          <w:rFonts w:hAnsi="ＭＳ 明朝"/>
          <w:b/>
        </w:rPr>
      </w:pPr>
    </w:p>
    <w:p w14:paraId="53467D11" w14:textId="77777777" w:rsidR="00C865B9" w:rsidRPr="0045767E" w:rsidRDefault="00C865B9" w:rsidP="00C865B9">
      <w:pPr>
        <w:ind w:rightChars="-61" w:right="-170"/>
        <w:jc w:val="left"/>
        <w:rPr>
          <w:rFonts w:hAnsi="ＭＳ 明朝"/>
          <w:b/>
          <w:bCs/>
        </w:rPr>
      </w:pPr>
      <w:r w:rsidRPr="0045767E">
        <w:rPr>
          <w:rFonts w:hAnsi="ＭＳ 明朝" w:hint="eastAsia"/>
          <w:bCs/>
        </w:rPr>
        <w:t>※上記見積とは別に本市負担の経費がある場合は</w:t>
      </w:r>
      <w:r>
        <w:rPr>
          <w:rFonts w:hAnsi="ＭＳ 明朝" w:hint="eastAsia"/>
          <w:bCs/>
        </w:rPr>
        <w:t>、</w:t>
      </w:r>
      <w:r w:rsidRPr="0045767E">
        <w:rPr>
          <w:rFonts w:hAnsi="ＭＳ 明朝" w:hint="eastAsia"/>
          <w:bCs/>
        </w:rPr>
        <w:t>下記に記載すること。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C865B9" w:rsidRPr="0045767E" w14:paraId="6B309E2E" w14:textId="77777777" w:rsidTr="00094C37">
        <w:trPr>
          <w:trHeight w:val="2200"/>
        </w:trPr>
        <w:tc>
          <w:tcPr>
            <w:tcW w:w="9382" w:type="dxa"/>
            <w:shd w:val="clear" w:color="auto" w:fill="auto"/>
          </w:tcPr>
          <w:p w14:paraId="5238E185" w14:textId="77777777" w:rsidR="00C865B9" w:rsidRPr="0045767E" w:rsidRDefault="00C865B9" w:rsidP="003022C5">
            <w:pPr>
              <w:rPr>
                <w:rFonts w:hAnsi="ＭＳ 明朝"/>
                <w:b/>
              </w:rPr>
            </w:pPr>
          </w:p>
        </w:tc>
      </w:tr>
    </w:tbl>
    <w:p w14:paraId="43313602" w14:textId="77777777" w:rsidR="00C865B9" w:rsidRPr="0045767E" w:rsidRDefault="00C865B9" w:rsidP="00C865B9">
      <w:pPr>
        <w:snapToGrid w:val="0"/>
        <w:spacing w:line="240" w:lineRule="exact"/>
        <w:rPr>
          <w:rFonts w:hAnsi="ＭＳ 明朝"/>
          <w:b/>
          <w:sz w:val="21"/>
          <w:szCs w:val="21"/>
        </w:rPr>
      </w:pPr>
      <w:r w:rsidRPr="0045767E">
        <w:rPr>
          <w:rFonts w:hAnsi="ＭＳ 明朝" w:hint="eastAsia"/>
          <w:sz w:val="21"/>
          <w:szCs w:val="21"/>
        </w:rPr>
        <w:t>注</w:t>
      </w:r>
      <w:r w:rsidR="00094C37">
        <w:rPr>
          <w:rFonts w:hAnsi="ＭＳ 明朝" w:hint="eastAsia"/>
          <w:sz w:val="21"/>
          <w:szCs w:val="21"/>
        </w:rPr>
        <w:t>３</w:t>
      </w:r>
      <w:r w:rsidRPr="0045767E">
        <w:rPr>
          <w:rFonts w:hAnsi="ＭＳ 明朝" w:hint="eastAsia"/>
          <w:sz w:val="21"/>
          <w:szCs w:val="21"/>
        </w:rPr>
        <w:t>）</w:t>
      </w:r>
      <w:r>
        <w:rPr>
          <w:rFonts w:hAnsi="ＭＳ 明朝" w:hint="eastAsia"/>
          <w:sz w:val="21"/>
          <w:szCs w:val="21"/>
        </w:rPr>
        <w:t>適宜、</w:t>
      </w:r>
      <w:r w:rsidRPr="0045767E">
        <w:rPr>
          <w:rFonts w:hAnsi="ＭＳ 明朝" w:hint="eastAsia"/>
          <w:sz w:val="21"/>
          <w:szCs w:val="21"/>
        </w:rPr>
        <w:t>内訳書を添付すること（内訳書の様式及び枚数の制限なし。）</w:t>
      </w:r>
    </w:p>
    <w:p w14:paraId="67B1087E" w14:textId="6E3C973B" w:rsidR="005D7105" w:rsidRPr="000A183A" w:rsidRDefault="00C865B9" w:rsidP="00602A90">
      <w:pPr>
        <w:snapToGrid w:val="0"/>
        <w:spacing w:line="240" w:lineRule="exact"/>
        <w:rPr>
          <w:rFonts w:hAnsi="ＭＳ 明朝" w:hint="eastAsia"/>
          <w:b/>
          <w:sz w:val="21"/>
          <w:szCs w:val="21"/>
        </w:rPr>
      </w:pPr>
      <w:r w:rsidRPr="0045767E">
        <w:rPr>
          <w:rFonts w:hAnsi="ＭＳ 明朝" w:hint="eastAsia"/>
          <w:sz w:val="21"/>
          <w:szCs w:val="21"/>
        </w:rPr>
        <w:t>注</w:t>
      </w:r>
      <w:r w:rsidR="00094C37">
        <w:rPr>
          <w:rFonts w:hAnsi="ＭＳ 明朝" w:hint="eastAsia"/>
          <w:sz w:val="21"/>
          <w:szCs w:val="21"/>
        </w:rPr>
        <w:t>４</w:t>
      </w:r>
      <w:r w:rsidRPr="0045767E">
        <w:rPr>
          <w:rFonts w:hAnsi="ＭＳ 明朝" w:hint="eastAsia"/>
          <w:sz w:val="21"/>
          <w:szCs w:val="21"/>
        </w:rPr>
        <w:t>）</w:t>
      </w:r>
      <w:r>
        <w:rPr>
          <w:rFonts w:hAnsi="ＭＳ 明朝"/>
          <w:sz w:val="21"/>
          <w:szCs w:val="21"/>
        </w:rPr>
        <w:t>税抜き金額で</w:t>
      </w:r>
      <w:r w:rsidRPr="0045767E">
        <w:rPr>
          <w:rFonts w:hAnsi="ＭＳ 明朝" w:hint="eastAsia"/>
          <w:sz w:val="21"/>
          <w:szCs w:val="21"/>
        </w:rPr>
        <w:t>計上すること。</w:t>
      </w:r>
    </w:p>
    <w:sectPr w:rsidR="005D7105" w:rsidRPr="000A183A" w:rsidSect="00150250">
      <w:pgSz w:w="11906" w:h="16838" w:code="9"/>
      <w:pgMar w:top="1418" w:right="1361" w:bottom="1418" w:left="1361" w:header="851" w:footer="992" w:gutter="0"/>
      <w:cols w:space="425"/>
      <w:docGrid w:type="linesAndChars" w:linePitch="518" w:charSpace="7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5BE2" w14:textId="77777777" w:rsidR="00A238ED" w:rsidRDefault="00A238ED">
      <w:r>
        <w:separator/>
      </w:r>
    </w:p>
  </w:endnote>
  <w:endnote w:type="continuationSeparator" w:id="0">
    <w:p w14:paraId="67D75136" w14:textId="77777777" w:rsidR="00A238ED" w:rsidRDefault="00A2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B0FA" w14:textId="77777777" w:rsidR="00CD43F8" w:rsidRDefault="00CD43F8" w:rsidP="00395F1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7BF6C45" w14:textId="77777777" w:rsidR="00CD43F8" w:rsidRDefault="00CD43F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B2CD" w14:textId="77777777" w:rsidR="00CD43F8" w:rsidRPr="009862B9" w:rsidRDefault="0057495A" w:rsidP="00A61EF2">
    <w:pPr>
      <w:pStyle w:val="a8"/>
      <w:jc w:val="center"/>
      <w:rPr>
        <w:rFonts w:ascii="ＭＳ ゴシック" w:eastAsia="ＭＳ ゴシック" w:hAnsi="ＭＳ ゴシック"/>
      </w:rPr>
    </w:pPr>
    <w:r>
      <w:rPr>
        <w:rFonts w:hint="eastAsia"/>
      </w:rPr>
      <w:t>－</w:t>
    </w:r>
    <w:r>
      <w:fldChar w:fldCharType="begin"/>
    </w:r>
    <w:r>
      <w:instrText>PAGE   \* MERGEFORMAT</w:instrText>
    </w:r>
    <w:r>
      <w:fldChar w:fldCharType="separate"/>
    </w:r>
    <w:r w:rsidR="006C545F" w:rsidRPr="006C545F">
      <w:rPr>
        <w:noProof/>
        <w:lang w:val="ja-JP"/>
      </w:rPr>
      <w:t>19</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27D16" w14:textId="77777777" w:rsidR="00A238ED" w:rsidRDefault="00A238ED">
      <w:r>
        <w:separator/>
      </w:r>
    </w:p>
  </w:footnote>
  <w:footnote w:type="continuationSeparator" w:id="0">
    <w:p w14:paraId="637232DD" w14:textId="77777777" w:rsidR="00A238ED" w:rsidRDefault="00A23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D14"/>
    <w:multiLevelType w:val="multilevel"/>
    <w:tmpl w:val="2DD22204"/>
    <w:lvl w:ilvl="0">
      <w:start w:val="1"/>
      <w:numFmt w:val="decimalFullWidth"/>
      <w:lvlText w:val="（%1）"/>
      <w:lvlJc w:val="left"/>
      <w:pPr>
        <w:tabs>
          <w:tab w:val="num" w:pos="1110"/>
        </w:tabs>
        <w:ind w:left="1110" w:hanging="840"/>
      </w:pPr>
      <w:rPr>
        <w:rFonts w:hint="default"/>
      </w:rPr>
    </w:lvl>
    <w:lvl w:ilvl="1">
      <w:start w:val="1"/>
      <w:numFmt w:val="aiueoFullWidth"/>
      <w:lvlText w:val="(%2)"/>
      <w:lvlJc w:val="left"/>
      <w:pPr>
        <w:tabs>
          <w:tab w:val="num" w:pos="1110"/>
        </w:tabs>
        <w:ind w:left="1110" w:hanging="420"/>
      </w:pPr>
    </w:lvl>
    <w:lvl w:ilvl="2">
      <w:start w:val="1"/>
      <w:numFmt w:val="decimalEnclosedCircle"/>
      <w:lvlText w:val="%3"/>
      <w:lvlJc w:val="left"/>
      <w:pPr>
        <w:tabs>
          <w:tab w:val="num" w:pos="1530"/>
        </w:tabs>
        <w:ind w:left="1530" w:hanging="420"/>
      </w:pPr>
    </w:lvl>
    <w:lvl w:ilvl="3">
      <w:start w:val="1"/>
      <w:numFmt w:val="decimal"/>
      <w:lvlText w:val="%4."/>
      <w:lvlJc w:val="left"/>
      <w:pPr>
        <w:tabs>
          <w:tab w:val="num" w:pos="1950"/>
        </w:tabs>
        <w:ind w:left="1950" w:hanging="420"/>
      </w:pPr>
    </w:lvl>
    <w:lvl w:ilvl="4">
      <w:start w:val="1"/>
      <w:numFmt w:val="aiueoFullWidth"/>
      <w:lvlText w:val="(%5)"/>
      <w:lvlJc w:val="left"/>
      <w:pPr>
        <w:tabs>
          <w:tab w:val="num" w:pos="2370"/>
        </w:tabs>
        <w:ind w:left="2370" w:hanging="420"/>
      </w:pPr>
    </w:lvl>
    <w:lvl w:ilvl="5">
      <w:start w:val="1"/>
      <w:numFmt w:val="decimalEnclosedCircle"/>
      <w:lvlText w:val="%6"/>
      <w:lvlJc w:val="left"/>
      <w:pPr>
        <w:tabs>
          <w:tab w:val="num" w:pos="2790"/>
        </w:tabs>
        <w:ind w:left="2790" w:hanging="420"/>
      </w:pPr>
    </w:lvl>
    <w:lvl w:ilvl="6">
      <w:start w:val="1"/>
      <w:numFmt w:val="decimal"/>
      <w:lvlText w:val="%7."/>
      <w:lvlJc w:val="left"/>
      <w:pPr>
        <w:tabs>
          <w:tab w:val="num" w:pos="3210"/>
        </w:tabs>
        <w:ind w:left="3210" w:hanging="420"/>
      </w:pPr>
    </w:lvl>
    <w:lvl w:ilvl="7">
      <w:start w:val="1"/>
      <w:numFmt w:val="aiueoFullWidth"/>
      <w:lvlText w:val="(%8)"/>
      <w:lvlJc w:val="left"/>
      <w:pPr>
        <w:tabs>
          <w:tab w:val="num" w:pos="3630"/>
        </w:tabs>
        <w:ind w:left="3630" w:hanging="420"/>
      </w:pPr>
    </w:lvl>
    <w:lvl w:ilvl="8">
      <w:start w:val="1"/>
      <w:numFmt w:val="decimalEnclosedCircle"/>
      <w:lvlText w:val="%9"/>
      <w:lvlJc w:val="left"/>
      <w:pPr>
        <w:tabs>
          <w:tab w:val="num" w:pos="4050"/>
        </w:tabs>
        <w:ind w:left="4050" w:hanging="420"/>
      </w:pPr>
    </w:lvl>
  </w:abstractNum>
  <w:abstractNum w:abstractNumId="1" w15:restartNumberingAfterBreak="0">
    <w:nsid w:val="04112E7C"/>
    <w:multiLevelType w:val="hybridMultilevel"/>
    <w:tmpl w:val="F4F2A6B2"/>
    <w:lvl w:ilvl="0" w:tplc="64CA23C8">
      <w:start w:val="1"/>
      <w:numFmt w:val="decimalFullWidth"/>
      <w:lvlText w:val="（%1）"/>
      <w:lvlJc w:val="left"/>
      <w:pPr>
        <w:tabs>
          <w:tab w:val="num" w:pos="998"/>
        </w:tabs>
        <w:ind w:left="998" w:hanging="720"/>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2" w15:restartNumberingAfterBreak="0">
    <w:nsid w:val="09801EB3"/>
    <w:multiLevelType w:val="hybridMultilevel"/>
    <w:tmpl w:val="0C824992"/>
    <w:lvl w:ilvl="0" w:tplc="B6C2C682">
      <w:start w:val="1"/>
      <w:numFmt w:val="decimalFullWidth"/>
      <w:lvlText w:val="（%1）"/>
      <w:lvlJc w:val="left"/>
      <w:pPr>
        <w:tabs>
          <w:tab w:val="num" w:pos="998"/>
        </w:tabs>
        <w:ind w:left="998" w:hanging="720"/>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3" w15:restartNumberingAfterBreak="0">
    <w:nsid w:val="0BBD76D6"/>
    <w:multiLevelType w:val="hybridMultilevel"/>
    <w:tmpl w:val="D7D6DCA8"/>
    <w:lvl w:ilvl="0" w:tplc="07D277C8">
      <w:start w:val="1"/>
      <w:numFmt w:val="decimalEnclosedCircle"/>
      <w:lvlText w:val="%1"/>
      <w:lvlJc w:val="left"/>
      <w:pPr>
        <w:tabs>
          <w:tab w:val="num" w:pos="1185"/>
        </w:tabs>
        <w:ind w:left="1185" w:hanging="360"/>
      </w:pPr>
      <w:rPr>
        <w:rFonts w:hint="default"/>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4" w15:restartNumberingAfterBreak="0">
    <w:nsid w:val="2CA9099E"/>
    <w:multiLevelType w:val="hybridMultilevel"/>
    <w:tmpl w:val="D4C07E32"/>
    <w:lvl w:ilvl="0" w:tplc="C442AFC0">
      <w:start w:val="5"/>
      <w:numFmt w:val="decimalFullWidth"/>
      <w:lvlText w:val="（%1）"/>
      <w:lvlJc w:val="left"/>
      <w:pPr>
        <w:tabs>
          <w:tab w:val="num" w:pos="1058"/>
        </w:tabs>
        <w:ind w:left="1058" w:hanging="780"/>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5" w15:restartNumberingAfterBreak="0">
    <w:nsid w:val="2EA414BC"/>
    <w:multiLevelType w:val="multilevel"/>
    <w:tmpl w:val="D7D6DCA8"/>
    <w:lvl w:ilvl="0">
      <w:start w:val="1"/>
      <w:numFmt w:val="decimalEnclosedCircle"/>
      <w:lvlText w:val="%1"/>
      <w:lvlJc w:val="left"/>
      <w:pPr>
        <w:tabs>
          <w:tab w:val="num" w:pos="1185"/>
        </w:tabs>
        <w:ind w:left="1185" w:hanging="360"/>
      </w:pPr>
      <w:rPr>
        <w:rFonts w:hint="default"/>
      </w:rPr>
    </w:lvl>
    <w:lvl w:ilvl="1">
      <w:start w:val="1"/>
      <w:numFmt w:val="aiueoFullWidth"/>
      <w:lvlText w:val="(%2)"/>
      <w:lvlJc w:val="left"/>
      <w:pPr>
        <w:tabs>
          <w:tab w:val="num" w:pos="1665"/>
        </w:tabs>
        <w:ind w:left="1665" w:hanging="420"/>
      </w:pPr>
    </w:lvl>
    <w:lvl w:ilvl="2">
      <w:start w:val="1"/>
      <w:numFmt w:val="decimalEnclosedCircle"/>
      <w:lvlText w:val="%3"/>
      <w:lvlJc w:val="left"/>
      <w:pPr>
        <w:tabs>
          <w:tab w:val="num" w:pos="2085"/>
        </w:tabs>
        <w:ind w:left="2085" w:hanging="420"/>
      </w:pPr>
    </w:lvl>
    <w:lvl w:ilvl="3">
      <w:start w:val="1"/>
      <w:numFmt w:val="decimal"/>
      <w:lvlText w:val="%4."/>
      <w:lvlJc w:val="left"/>
      <w:pPr>
        <w:tabs>
          <w:tab w:val="num" w:pos="2505"/>
        </w:tabs>
        <w:ind w:left="2505" w:hanging="420"/>
      </w:pPr>
    </w:lvl>
    <w:lvl w:ilvl="4">
      <w:start w:val="1"/>
      <w:numFmt w:val="aiueoFullWidth"/>
      <w:lvlText w:val="(%5)"/>
      <w:lvlJc w:val="left"/>
      <w:pPr>
        <w:tabs>
          <w:tab w:val="num" w:pos="2925"/>
        </w:tabs>
        <w:ind w:left="2925" w:hanging="420"/>
      </w:pPr>
    </w:lvl>
    <w:lvl w:ilvl="5">
      <w:start w:val="1"/>
      <w:numFmt w:val="decimalEnclosedCircle"/>
      <w:lvlText w:val="%6"/>
      <w:lvlJc w:val="left"/>
      <w:pPr>
        <w:tabs>
          <w:tab w:val="num" w:pos="3345"/>
        </w:tabs>
        <w:ind w:left="3345" w:hanging="420"/>
      </w:pPr>
    </w:lvl>
    <w:lvl w:ilvl="6">
      <w:start w:val="1"/>
      <w:numFmt w:val="decimal"/>
      <w:lvlText w:val="%7."/>
      <w:lvlJc w:val="left"/>
      <w:pPr>
        <w:tabs>
          <w:tab w:val="num" w:pos="3765"/>
        </w:tabs>
        <w:ind w:left="3765" w:hanging="420"/>
      </w:pPr>
    </w:lvl>
    <w:lvl w:ilvl="7">
      <w:start w:val="1"/>
      <w:numFmt w:val="aiueoFullWidth"/>
      <w:lvlText w:val="(%8)"/>
      <w:lvlJc w:val="left"/>
      <w:pPr>
        <w:tabs>
          <w:tab w:val="num" w:pos="4185"/>
        </w:tabs>
        <w:ind w:left="4185" w:hanging="420"/>
      </w:pPr>
    </w:lvl>
    <w:lvl w:ilvl="8">
      <w:start w:val="1"/>
      <w:numFmt w:val="decimalEnclosedCircle"/>
      <w:lvlText w:val="%9"/>
      <w:lvlJc w:val="left"/>
      <w:pPr>
        <w:tabs>
          <w:tab w:val="num" w:pos="4605"/>
        </w:tabs>
        <w:ind w:left="4605" w:hanging="420"/>
      </w:pPr>
    </w:lvl>
  </w:abstractNum>
  <w:abstractNum w:abstractNumId="6" w15:restartNumberingAfterBreak="0">
    <w:nsid w:val="36D831EB"/>
    <w:multiLevelType w:val="hybridMultilevel"/>
    <w:tmpl w:val="73BEAF0A"/>
    <w:lvl w:ilvl="0" w:tplc="66D80A82">
      <w:start w:val="2"/>
      <w:numFmt w:val="decimalFullWidth"/>
      <w:lvlText w:val="（%1）"/>
      <w:lvlJc w:val="left"/>
      <w:pPr>
        <w:tabs>
          <w:tab w:val="num" w:pos="1103"/>
        </w:tabs>
        <w:ind w:left="1103" w:hanging="825"/>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7" w15:restartNumberingAfterBreak="0">
    <w:nsid w:val="4B1810BC"/>
    <w:multiLevelType w:val="hybridMultilevel"/>
    <w:tmpl w:val="2DD22204"/>
    <w:lvl w:ilvl="0" w:tplc="4940746E">
      <w:start w:val="1"/>
      <w:numFmt w:val="decimalFullWidth"/>
      <w:lvlText w:val="（%1）"/>
      <w:lvlJc w:val="left"/>
      <w:pPr>
        <w:tabs>
          <w:tab w:val="num" w:pos="1110"/>
        </w:tabs>
        <w:ind w:left="1110" w:hanging="84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8" w15:restartNumberingAfterBreak="0">
    <w:nsid w:val="56582558"/>
    <w:multiLevelType w:val="hybridMultilevel"/>
    <w:tmpl w:val="FF805CE8"/>
    <w:lvl w:ilvl="0" w:tplc="C1E4BD2E">
      <w:start w:val="2"/>
      <w:numFmt w:val="decimalFullWidth"/>
      <w:lvlText w:val="（%1）"/>
      <w:lvlJc w:val="left"/>
      <w:pPr>
        <w:tabs>
          <w:tab w:val="num" w:pos="1103"/>
        </w:tabs>
        <w:ind w:left="1103" w:hanging="825"/>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9" w15:restartNumberingAfterBreak="0">
    <w:nsid w:val="5A071305"/>
    <w:multiLevelType w:val="hybridMultilevel"/>
    <w:tmpl w:val="A330E3EA"/>
    <w:lvl w:ilvl="0" w:tplc="3112DA48">
      <w:start w:val="1"/>
      <w:numFmt w:val="decimalFullWidth"/>
      <w:lvlText w:val="（%1）"/>
      <w:lvlJc w:val="left"/>
      <w:pPr>
        <w:tabs>
          <w:tab w:val="num" w:pos="1110"/>
        </w:tabs>
        <w:ind w:left="1110" w:hanging="84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0" w15:restartNumberingAfterBreak="0">
    <w:nsid w:val="61C768A5"/>
    <w:multiLevelType w:val="hybridMultilevel"/>
    <w:tmpl w:val="96444FB4"/>
    <w:lvl w:ilvl="0" w:tplc="DFF69E76">
      <w:start w:val="2"/>
      <w:numFmt w:val="decimalFullWidth"/>
      <w:lvlText w:val="（%1）"/>
      <w:lvlJc w:val="left"/>
      <w:pPr>
        <w:tabs>
          <w:tab w:val="num" w:pos="1103"/>
        </w:tabs>
        <w:ind w:left="1103" w:hanging="825"/>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11" w15:restartNumberingAfterBreak="0">
    <w:nsid w:val="667E3B20"/>
    <w:multiLevelType w:val="hybridMultilevel"/>
    <w:tmpl w:val="6090D276"/>
    <w:lvl w:ilvl="0" w:tplc="4A0C115C">
      <w:start w:val="8"/>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CE48B3"/>
    <w:multiLevelType w:val="hybridMultilevel"/>
    <w:tmpl w:val="A6188E6A"/>
    <w:lvl w:ilvl="0" w:tplc="9F7032A0">
      <w:start w:val="1"/>
      <w:numFmt w:val="decimalFullWidth"/>
      <w:lvlText w:val="（%1）"/>
      <w:lvlJc w:val="left"/>
      <w:pPr>
        <w:tabs>
          <w:tab w:val="num" w:pos="998"/>
        </w:tabs>
        <w:ind w:left="998" w:hanging="720"/>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13" w15:restartNumberingAfterBreak="0">
    <w:nsid w:val="709258BC"/>
    <w:multiLevelType w:val="hybridMultilevel"/>
    <w:tmpl w:val="4950078A"/>
    <w:lvl w:ilvl="0" w:tplc="F31AF518">
      <w:start w:val="1"/>
      <w:numFmt w:val="decimalFullWidth"/>
      <w:lvlText w:val="（%1）"/>
      <w:lvlJc w:val="left"/>
      <w:pPr>
        <w:tabs>
          <w:tab w:val="num" w:pos="1110"/>
        </w:tabs>
        <w:ind w:left="1110" w:hanging="84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16cid:durableId="1287392119">
    <w:abstractNumId w:val="7"/>
  </w:num>
  <w:num w:numId="2" w16cid:durableId="289169962">
    <w:abstractNumId w:val="2"/>
  </w:num>
  <w:num w:numId="3" w16cid:durableId="1123308957">
    <w:abstractNumId w:val="12"/>
  </w:num>
  <w:num w:numId="4" w16cid:durableId="534854024">
    <w:abstractNumId w:val="1"/>
  </w:num>
  <w:num w:numId="5" w16cid:durableId="1436749756">
    <w:abstractNumId w:val="13"/>
  </w:num>
  <w:num w:numId="6" w16cid:durableId="1438021645">
    <w:abstractNumId w:val="4"/>
  </w:num>
  <w:num w:numId="7" w16cid:durableId="1496919137">
    <w:abstractNumId w:val="6"/>
  </w:num>
  <w:num w:numId="8" w16cid:durableId="1054158777">
    <w:abstractNumId w:val="8"/>
  </w:num>
  <w:num w:numId="9" w16cid:durableId="287981024">
    <w:abstractNumId w:val="10"/>
  </w:num>
  <w:num w:numId="10" w16cid:durableId="1816095498">
    <w:abstractNumId w:val="9"/>
  </w:num>
  <w:num w:numId="11" w16cid:durableId="469323444">
    <w:abstractNumId w:val="3"/>
  </w:num>
  <w:num w:numId="12" w16cid:durableId="67964378">
    <w:abstractNumId w:val="0"/>
  </w:num>
  <w:num w:numId="13" w16cid:durableId="192766047">
    <w:abstractNumId w:val="5"/>
  </w:num>
  <w:num w:numId="14" w16cid:durableId="1883052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9"/>
  <w:drawingGridVerticalSpacing w:val="259"/>
  <w:displayHorizontalDrawingGridEvery w:val="0"/>
  <w:displayVerticalDrawingGridEvery w:val="2"/>
  <w:noPunctuationKerning/>
  <w:characterSpacingControl w:val="doNotCompress"/>
  <w:hdrShapeDefaults>
    <o:shapedefaults v:ext="edit" spidmax="2050" style="mso-width-relative:margin;mso-height-relative:margin"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3C"/>
    <w:rsid w:val="00000637"/>
    <w:rsid w:val="00011B69"/>
    <w:rsid w:val="0001300F"/>
    <w:rsid w:val="000245C4"/>
    <w:rsid w:val="00027548"/>
    <w:rsid w:val="00030CB8"/>
    <w:rsid w:val="0003261A"/>
    <w:rsid w:val="00035467"/>
    <w:rsid w:val="0003777C"/>
    <w:rsid w:val="0004225D"/>
    <w:rsid w:val="00042C79"/>
    <w:rsid w:val="000510F3"/>
    <w:rsid w:val="0005150E"/>
    <w:rsid w:val="000550EC"/>
    <w:rsid w:val="00055579"/>
    <w:rsid w:val="0005563D"/>
    <w:rsid w:val="00061503"/>
    <w:rsid w:val="000615B8"/>
    <w:rsid w:val="000643BE"/>
    <w:rsid w:val="00067D79"/>
    <w:rsid w:val="000737FA"/>
    <w:rsid w:val="00087C54"/>
    <w:rsid w:val="00091469"/>
    <w:rsid w:val="00094C37"/>
    <w:rsid w:val="00095C57"/>
    <w:rsid w:val="000A183A"/>
    <w:rsid w:val="000A5B0A"/>
    <w:rsid w:val="000B2F58"/>
    <w:rsid w:val="000C4665"/>
    <w:rsid w:val="000C5AFE"/>
    <w:rsid w:val="000C6169"/>
    <w:rsid w:val="000D02A0"/>
    <w:rsid w:val="000D3DAB"/>
    <w:rsid w:val="000D6052"/>
    <w:rsid w:val="000D70F2"/>
    <w:rsid w:val="000E799B"/>
    <w:rsid w:val="000F3796"/>
    <w:rsid w:val="000F658C"/>
    <w:rsid w:val="000F6662"/>
    <w:rsid w:val="00104C1F"/>
    <w:rsid w:val="001054D4"/>
    <w:rsid w:val="00111B95"/>
    <w:rsid w:val="001307B4"/>
    <w:rsid w:val="00133277"/>
    <w:rsid w:val="001338BE"/>
    <w:rsid w:val="00135CCE"/>
    <w:rsid w:val="00140FBB"/>
    <w:rsid w:val="00150250"/>
    <w:rsid w:val="001504D2"/>
    <w:rsid w:val="00160667"/>
    <w:rsid w:val="00166438"/>
    <w:rsid w:val="00167ADF"/>
    <w:rsid w:val="00173D8B"/>
    <w:rsid w:val="001843CF"/>
    <w:rsid w:val="00186B03"/>
    <w:rsid w:val="00194F58"/>
    <w:rsid w:val="00197F63"/>
    <w:rsid w:val="001A29A2"/>
    <w:rsid w:val="001B0753"/>
    <w:rsid w:val="001B0A4B"/>
    <w:rsid w:val="001C1F85"/>
    <w:rsid w:val="001C203A"/>
    <w:rsid w:val="001C2165"/>
    <w:rsid w:val="001C79B3"/>
    <w:rsid w:val="001E0CFB"/>
    <w:rsid w:val="001F489A"/>
    <w:rsid w:val="002004F4"/>
    <w:rsid w:val="002041EE"/>
    <w:rsid w:val="00204C9E"/>
    <w:rsid w:val="0022277A"/>
    <w:rsid w:val="00226ACB"/>
    <w:rsid w:val="0023376A"/>
    <w:rsid w:val="00235F5E"/>
    <w:rsid w:val="00246E01"/>
    <w:rsid w:val="00250557"/>
    <w:rsid w:val="00253CF9"/>
    <w:rsid w:val="00265B5A"/>
    <w:rsid w:val="0028221E"/>
    <w:rsid w:val="00283C85"/>
    <w:rsid w:val="0029020A"/>
    <w:rsid w:val="00290BA6"/>
    <w:rsid w:val="002A126C"/>
    <w:rsid w:val="002A543C"/>
    <w:rsid w:val="002A5E18"/>
    <w:rsid w:val="002A63EB"/>
    <w:rsid w:val="002E6B01"/>
    <w:rsid w:val="002F015E"/>
    <w:rsid w:val="002F0959"/>
    <w:rsid w:val="00301CFD"/>
    <w:rsid w:val="003022C5"/>
    <w:rsid w:val="00302E5C"/>
    <w:rsid w:val="00306296"/>
    <w:rsid w:val="003144F5"/>
    <w:rsid w:val="00324DC9"/>
    <w:rsid w:val="00333040"/>
    <w:rsid w:val="00333FB0"/>
    <w:rsid w:val="0034084C"/>
    <w:rsid w:val="003546F5"/>
    <w:rsid w:val="00354754"/>
    <w:rsid w:val="00382BA3"/>
    <w:rsid w:val="00385482"/>
    <w:rsid w:val="00385FF1"/>
    <w:rsid w:val="00393AFE"/>
    <w:rsid w:val="00394901"/>
    <w:rsid w:val="00395F1A"/>
    <w:rsid w:val="003A3447"/>
    <w:rsid w:val="003B0E21"/>
    <w:rsid w:val="003B3E53"/>
    <w:rsid w:val="003C0C3E"/>
    <w:rsid w:val="003C6D14"/>
    <w:rsid w:val="003D2859"/>
    <w:rsid w:val="003D7CEA"/>
    <w:rsid w:val="003F74FD"/>
    <w:rsid w:val="00400CDE"/>
    <w:rsid w:val="00402831"/>
    <w:rsid w:val="00403825"/>
    <w:rsid w:val="00413BF5"/>
    <w:rsid w:val="0041499C"/>
    <w:rsid w:val="00416B25"/>
    <w:rsid w:val="00417FA2"/>
    <w:rsid w:val="00421104"/>
    <w:rsid w:val="00425CF2"/>
    <w:rsid w:val="00427375"/>
    <w:rsid w:val="00427834"/>
    <w:rsid w:val="004316F5"/>
    <w:rsid w:val="004354DF"/>
    <w:rsid w:val="00445C52"/>
    <w:rsid w:val="004535C0"/>
    <w:rsid w:val="0045361B"/>
    <w:rsid w:val="0045392D"/>
    <w:rsid w:val="00460593"/>
    <w:rsid w:val="004618AC"/>
    <w:rsid w:val="00463F26"/>
    <w:rsid w:val="00472613"/>
    <w:rsid w:val="004768F7"/>
    <w:rsid w:val="00484AEC"/>
    <w:rsid w:val="00487E25"/>
    <w:rsid w:val="00495788"/>
    <w:rsid w:val="004A4B9C"/>
    <w:rsid w:val="004B4BAD"/>
    <w:rsid w:val="004C1CBD"/>
    <w:rsid w:val="004D04D6"/>
    <w:rsid w:val="004D22A1"/>
    <w:rsid w:val="004E45CE"/>
    <w:rsid w:val="004F2493"/>
    <w:rsid w:val="0050156C"/>
    <w:rsid w:val="005015ED"/>
    <w:rsid w:val="00501A8B"/>
    <w:rsid w:val="00511E9E"/>
    <w:rsid w:val="00513ED9"/>
    <w:rsid w:val="00523686"/>
    <w:rsid w:val="00532FFE"/>
    <w:rsid w:val="00537D80"/>
    <w:rsid w:val="00545CC1"/>
    <w:rsid w:val="00546128"/>
    <w:rsid w:val="00546FAA"/>
    <w:rsid w:val="00554274"/>
    <w:rsid w:val="005565D1"/>
    <w:rsid w:val="00557FCF"/>
    <w:rsid w:val="00573D46"/>
    <w:rsid w:val="0057495A"/>
    <w:rsid w:val="00575B13"/>
    <w:rsid w:val="00580F0B"/>
    <w:rsid w:val="00580F43"/>
    <w:rsid w:val="00595B60"/>
    <w:rsid w:val="005A76CB"/>
    <w:rsid w:val="005B0A53"/>
    <w:rsid w:val="005B12BB"/>
    <w:rsid w:val="005C3DA2"/>
    <w:rsid w:val="005C54C6"/>
    <w:rsid w:val="005C7046"/>
    <w:rsid w:val="005D7105"/>
    <w:rsid w:val="005E45B8"/>
    <w:rsid w:val="005F12AB"/>
    <w:rsid w:val="005F5453"/>
    <w:rsid w:val="00602A90"/>
    <w:rsid w:val="006051D9"/>
    <w:rsid w:val="00606B68"/>
    <w:rsid w:val="00610DB7"/>
    <w:rsid w:val="0061703A"/>
    <w:rsid w:val="00623729"/>
    <w:rsid w:val="0062426B"/>
    <w:rsid w:val="006254F6"/>
    <w:rsid w:val="006274D4"/>
    <w:rsid w:val="00643542"/>
    <w:rsid w:val="00646A25"/>
    <w:rsid w:val="00651F17"/>
    <w:rsid w:val="00655E9A"/>
    <w:rsid w:val="00663CE6"/>
    <w:rsid w:val="00667F2B"/>
    <w:rsid w:val="00670E4E"/>
    <w:rsid w:val="006715E5"/>
    <w:rsid w:val="00673F89"/>
    <w:rsid w:val="00681FF4"/>
    <w:rsid w:val="00686BC9"/>
    <w:rsid w:val="00693AEE"/>
    <w:rsid w:val="006A00E2"/>
    <w:rsid w:val="006A0C77"/>
    <w:rsid w:val="006B11F5"/>
    <w:rsid w:val="006B63F9"/>
    <w:rsid w:val="006C2399"/>
    <w:rsid w:val="006C427A"/>
    <w:rsid w:val="006C545F"/>
    <w:rsid w:val="006F4D99"/>
    <w:rsid w:val="006F525F"/>
    <w:rsid w:val="00705F7F"/>
    <w:rsid w:val="007071AE"/>
    <w:rsid w:val="0071017F"/>
    <w:rsid w:val="00716A3B"/>
    <w:rsid w:val="007276CE"/>
    <w:rsid w:val="0073565D"/>
    <w:rsid w:val="007365D7"/>
    <w:rsid w:val="00742861"/>
    <w:rsid w:val="00746D34"/>
    <w:rsid w:val="00756F31"/>
    <w:rsid w:val="00776C0D"/>
    <w:rsid w:val="007811D7"/>
    <w:rsid w:val="007857C0"/>
    <w:rsid w:val="0079361D"/>
    <w:rsid w:val="00796E8A"/>
    <w:rsid w:val="00796ED7"/>
    <w:rsid w:val="007B0DFA"/>
    <w:rsid w:val="007B3E9C"/>
    <w:rsid w:val="007D3F9E"/>
    <w:rsid w:val="007E41BB"/>
    <w:rsid w:val="007E7660"/>
    <w:rsid w:val="008017C5"/>
    <w:rsid w:val="00802079"/>
    <w:rsid w:val="00802C62"/>
    <w:rsid w:val="008163BE"/>
    <w:rsid w:val="0082372A"/>
    <w:rsid w:val="0082464F"/>
    <w:rsid w:val="00832934"/>
    <w:rsid w:val="008356EC"/>
    <w:rsid w:val="0084662B"/>
    <w:rsid w:val="00865CE3"/>
    <w:rsid w:val="008703E3"/>
    <w:rsid w:val="0087512F"/>
    <w:rsid w:val="00880AD0"/>
    <w:rsid w:val="008836BD"/>
    <w:rsid w:val="008836CF"/>
    <w:rsid w:val="00887FAA"/>
    <w:rsid w:val="00894E36"/>
    <w:rsid w:val="0089503A"/>
    <w:rsid w:val="008A452D"/>
    <w:rsid w:val="008A6628"/>
    <w:rsid w:val="008A70FE"/>
    <w:rsid w:val="008A7928"/>
    <w:rsid w:val="008B256F"/>
    <w:rsid w:val="008B4A47"/>
    <w:rsid w:val="008C0DBD"/>
    <w:rsid w:val="008C25E7"/>
    <w:rsid w:val="008C51C7"/>
    <w:rsid w:val="008D0B73"/>
    <w:rsid w:val="008E2488"/>
    <w:rsid w:val="008F3025"/>
    <w:rsid w:val="0090023F"/>
    <w:rsid w:val="00905A48"/>
    <w:rsid w:val="00911352"/>
    <w:rsid w:val="00915C65"/>
    <w:rsid w:val="00927BB5"/>
    <w:rsid w:val="00947648"/>
    <w:rsid w:val="00954701"/>
    <w:rsid w:val="0095744B"/>
    <w:rsid w:val="009621A4"/>
    <w:rsid w:val="009633E7"/>
    <w:rsid w:val="009749B3"/>
    <w:rsid w:val="009829BF"/>
    <w:rsid w:val="009862B9"/>
    <w:rsid w:val="009863F9"/>
    <w:rsid w:val="0098676E"/>
    <w:rsid w:val="00992397"/>
    <w:rsid w:val="00993776"/>
    <w:rsid w:val="00996BCB"/>
    <w:rsid w:val="009A1F7E"/>
    <w:rsid w:val="009A5C89"/>
    <w:rsid w:val="009A667B"/>
    <w:rsid w:val="009B140B"/>
    <w:rsid w:val="009B1AE1"/>
    <w:rsid w:val="009B3CA7"/>
    <w:rsid w:val="009C424B"/>
    <w:rsid w:val="009D792A"/>
    <w:rsid w:val="009E1BF5"/>
    <w:rsid w:val="009E42D9"/>
    <w:rsid w:val="009E66F1"/>
    <w:rsid w:val="009F2225"/>
    <w:rsid w:val="009F5BDF"/>
    <w:rsid w:val="00A04DDB"/>
    <w:rsid w:val="00A20AF4"/>
    <w:rsid w:val="00A22094"/>
    <w:rsid w:val="00A238ED"/>
    <w:rsid w:val="00A336C2"/>
    <w:rsid w:val="00A33E1F"/>
    <w:rsid w:val="00A50205"/>
    <w:rsid w:val="00A53A78"/>
    <w:rsid w:val="00A54349"/>
    <w:rsid w:val="00A61EF2"/>
    <w:rsid w:val="00A75042"/>
    <w:rsid w:val="00A77B1C"/>
    <w:rsid w:val="00A845A1"/>
    <w:rsid w:val="00A86852"/>
    <w:rsid w:val="00AA043C"/>
    <w:rsid w:val="00AB1531"/>
    <w:rsid w:val="00AB32E7"/>
    <w:rsid w:val="00AD0BC3"/>
    <w:rsid w:val="00AD720A"/>
    <w:rsid w:val="00AE6F5C"/>
    <w:rsid w:val="00AF2134"/>
    <w:rsid w:val="00AF5861"/>
    <w:rsid w:val="00B02620"/>
    <w:rsid w:val="00B12F06"/>
    <w:rsid w:val="00B14352"/>
    <w:rsid w:val="00B15B91"/>
    <w:rsid w:val="00B17845"/>
    <w:rsid w:val="00B20B22"/>
    <w:rsid w:val="00B35AE9"/>
    <w:rsid w:val="00B5187D"/>
    <w:rsid w:val="00B561A1"/>
    <w:rsid w:val="00B62B9C"/>
    <w:rsid w:val="00B63AC0"/>
    <w:rsid w:val="00B757DA"/>
    <w:rsid w:val="00B76F16"/>
    <w:rsid w:val="00B81521"/>
    <w:rsid w:val="00B84957"/>
    <w:rsid w:val="00B84F66"/>
    <w:rsid w:val="00B872C1"/>
    <w:rsid w:val="00B90EBC"/>
    <w:rsid w:val="00B95675"/>
    <w:rsid w:val="00B96474"/>
    <w:rsid w:val="00BA21A9"/>
    <w:rsid w:val="00BA4F64"/>
    <w:rsid w:val="00BB6F65"/>
    <w:rsid w:val="00BC3513"/>
    <w:rsid w:val="00BC6935"/>
    <w:rsid w:val="00BD5CE2"/>
    <w:rsid w:val="00BF177B"/>
    <w:rsid w:val="00C01287"/>
    <w:rsid w:val="00C05C4C"/>
    <w:rsid w:val="00C10C37"/>
    <w:rsid w:val="00C17834"/>
    <w:rsid w:val="00C24009"/>
    <w:rsid w:val="00C31BCE"/>
    <w:rsid w:val="00C41C6B"/>
    <w:rsid w:val="00C46C6D"/>
    <w:rsid w:val="00C50E16"/>
    <w:rsid w:val="00C540ED"/>
    <w:rsid w:val="00C61385"/>
    <w:rsid w:val="00C64987"/>
    <w:rsid w:val="00C66A5C"/>
    <w:rsid w:val="00C77BC9"/>
    <w:rsid w:val="00C865B9"/>
    <w:rsid w:val="00C87784"/>
    <w:rsid w:val="00C921BF"/>
    <w:rsid w:val="00C93891"/>
    <w:rsid w:val="00C942C5"/>
    <w:rsid w:val="00C96087"/>
    <w:rsid w:val="00C97D4C"/>
    <w:rsid w:val="00CA1B3B"/>
    <w:rsid w:val="00CB1187"/>
    <w:rsid w:val="00CB23D2"/>
    <w:rsid w:val="00CC5410"/>
    <w:rsid w:val="00CC7E1E"/>
    <w:rsid w:val="00CD43F8"/>
    <w:rsid w:val="00CD4FE2"/>
    <w:rsid w:val="00CD6BD6"/>
    <w:rsid w:val="00CE5E91"/>
    <w:rsid w:val="00CF123B"/>
    <w:rsid w:val="00CF724A"/>
    <w:rsid w:val="00D0041A"/>
    <w:rsid w:val="00D00E26"/>
    <w:rsid w:val="00D05CD9"/>
    <w:rsid w:val="00D1579B"/>
    <w:rsid w:val="00D35DCD"/>
    <w:rsid w:val="00D505D8"/>
    <w:rsid w:val="00D53D25"/>
    <w:rsid w:val="00D639EA"/>
    <w:rsid w:val="00D70F70"/>
    <w:rsid w:val="00D714BE"/>
    <w:rsid w:val="00D71F53"/>
    <w:rsid w:val="00D805F4"/>
    <w:rsid w:val="00D80AE8"/>
    <w:rsid w:val="00D81ACF"/>
    <w:rsid w:val="00D856FB"/>
    <w:rsid w:val="00DA4B51"/>
    <w:rsid w:val="00DA5DA8"/>
    <w:rsid w:val="00DA795F"/>
    <w:rsid w:val="00DB2161"/>
    <w:rsid w:val="00DB2318"/>
    <w:rsid w:val="00DB38E7"/>
    <w:rsid w:val="00DB4B08"/>
    <w:rsid w:val="00DC2018"/>
    <w:rsid w:val="00DC56DB"/>
    <w:rsid w:val="00DD5BDA"/>
    <w:rsid w:val="00DF6CFB"/>
    <w:rsid w:val="00E048BF"/>
    <w:rsid w:val="00E102B2"/>
    <w:rsid w:val="00E20783"/>
    <w:rsid w:val="00E24CD5"/>
    <w:rsid w:val="00E26BC6"/>
    <w:rsid w:val="00E319B0"/>
    <w:rsid w:val="00E32869"/>
    <w:rsid w:val="00E37A6D"/>
    <w:rsid w:val="00E42274"/>
    <w:rsid w:val="00E45460"/>
    <w:rsid w:val="00E5212A"/>
    <w:rsid w:val="00E65B94"/>
    <w:rsid w:val="00E65D59"/>
    <w:rsid w:val="00E848CE"/>
    <w:rsid w:val="00E91921"/>
    <w:rsid w:val="00E92F13"/>
    <w:rsid w:val="00EA3591"/>
    <w:rsid w:val="00EB00F5"/>
    <w:rsid w:val="00EB2662"/>
    <w:rsid w:val="00EC3917"/>
    <w:rsid w:val="00ED7FFD"/>
    <w:rsid w:val="00EE4ED6"/>
    <w:rsid w:val="00EE79FE"/>
    <w:rsid w:val="00EE7FA2"/>
    <w:rsid w:val="00EF02FD"/>
    <w:rsid w:val="00EF4E81"/>
    <w:rsid w:val="00F02D31"/>
    <w:rsid w:val="00F12988"/>
    <w:rsid w:val="00F303E7"/>
    <w:rsid w:val="00F32BAC"/>
    <w:rsid w:val="00F42593"/>
    <w:rsid w:val="00F429EB"/>
    <w:rsid w:val="00F44D06"/>
    <w:rsid w:val="00F45161"/>
    <w:rsid w:val="00F55A98"/>
    <w:rsid w:val="00F60898"/>
    <w:rsid w:val="00F60AFD"/>
    <w:rsid w:val="00F61D08"/>
    <w:rsid w:val="00F738E3"/>
    <w:rsid w:val="00FA43A4"/>
    <w:rsid w:val="00FB18F1"/>
    <w:rsid w:val="00FC15E3"/>
    <w:rsid w:val="00FC295E"/>
    <w:rsid w:val="00FE489F"/>
    <w:rsid w:val="00FE5012"/>
    <w:rsid w:val="00FE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stroke weight=".5pt"/>
      <v:textbox inset="0,0,0,0"/>
    </o:shapedefaults>
    <o:shapelayout v:ext="edit">
      <o:idmap v:ext="edit" data="2"/>
    </o:shapelayout>
  </w:shapeDefaults>
  <w:decimalSymbol w:val="."/>
  <w:listSeparator w:val=","/>
  <w14:docId w14:val="2F69C58D"/>
  <w15:chartTrackingRefBased/>
  <w15:docId w15:val="{32A71954-4A2E-498D-AB5B-D7055D0B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48CE"/>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E0CFB"/>
    <w:rPr>
      <w:color w:val="0000FF"/>
      <w:u w:val="single"/>
    </w:rPr>
  </w:style>
  <w:style w:type="paragraph" w:styleId="a4">
    <w:name w:val="Balloon Text"/>
    <w:basedOn w:val="a"/>
    <w:semiHidden/>
    <w:rsid w:val="00CE5E91"/>
    <w:rPr>
      <w:rFonts w:ascii="Arial" w:eastAsia="ＭＳ ゴシック" w:hAnsi="Arial"/>
      <w:sz w:val="18"/>
      <w:szCs w:val="18"/>
    </w:rPr>
  </w:style>
  <w:style w:type="character" w:styleId="a5">
    <w:name w:val="annotation reference"/>
    <w:semiHidden/>
    <w:rsid w:val="00CE5E91"/>
    <w:rPr>
      <w:sz w:val="18"/>
      <w:szCs w:val="18"/>
    </w:rPr>
  </w:style>
  <w:style w:type="paragraph" w:styleId="a6">
    <w:name w:val="annotation text"/>
    <w:basedOn w:val="a"/>
    <w:semiHidden/>
    <w:rsid w:val="00CE5E91"/>
    <w:pPr>
      <w:jc w:val="left"/>
    </w:pPr>
  </w:style>
  <w:style w:type="paragraph" w:styleId="a7">
    <w:name w:val="annotation subject"/>
    <w:basedOn w:val="a6"/>
    <w:next w:val="a6"/>
    <w:semiHidden/>
    <w:rsid w:val="00CE5E91"/>
    <w:rPr>
      <w:b/>
      <w:bCs/>
    </w:rPr>
  </w:style>
  <w:style w:type="paragraph" w:styleId="a8">
    <w:name w:val="footer"/>
    <w:basedOn w:val="a"/>
    <w:link w:val="a9"/>
    <w:uiPriority w:val="99"/>
    <w:rsid w:val="00A61EF2"/>
    <w:pPr>
      <w:tabs>
        <w:tab w:val="center" w:pos="4252"/>
        <w:tab w:val="right" w:pos="8504"/>
      </w:tabs>
      <w:snapToGrid w:val="0"/>
    </w:pPr>
  </w:style>
  <w:style w:type="character" w:styleId="aa">
    <w:name w:val="page number"/>
    <w:basedOn w:val="a0"/>
    <w:rsid w:val="00A61EF2"/>
  </w:style>
  <w:style w:type="paragraph" w:styleId="ab">
    <w:name w:val="header"/>
    <w:basedOn w:val="a"/>
    <w:rsid w:val="00A61EF2"/>
    <w:pPr>
      <w:tabs>
        <w:tab w:val="center" w:pos="4252"/>
        <w:tab w:val="right" w:pos="8504"/>
      </w:tabs>
      <w:snapToGrid w:val="0"/>
    </w:pPr>
  </w:style>
  <w:style w:type="character" w:customStyle="1" w:styleId="a9">
    <w:name w:val="フッター (文字)"/>
    <w:link w:val="a8"/>
    <w:uiPriority w:val="99"/>
    <w:rsid w:val="00CB1187"/>
    <w:rPr>
      <w:rFonts w:ascii="ＭＳ 明朝"/>
      <w:sz w:val="24"/>
      <w:szCs w:val="24"/>
    </w:rPr>
  </w:style>
  <w:style w:type="table" w:styleId="ac">
    <w:name w:val="Table Grid"/>
    <w:basedOn w:val="a1"/>
    <w:uiPriority w:val="59"/>
    <w:rsid w:val="00927B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395536">
      <w:bodyDiv w:val="1"/>
      <w:marLeft w:val="0"/>
      <w:marRight w:val="0"/>
      <w:marTop w:val="0"/>
      <w:marBottom w:val="0"/>
      <w:divBdr>
        <w:top w:val="none" w:sz="0" w:space="0" w:color="auto"/>
        <w:left w:val="none" w:sz="0" w:space="0" w:color="auto"/>
        <w:bottom w:val="none" w:sz="0" w:space="0" w:color="auto"/>
        <w:right w:val="none" w:sz="0" w:space="0" w:color="auto"/>
      </w:divBdr>
    </w:div>
    <w:div w:id="205665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wasaki1\&#12487;&#12473;&#12463;&#12488;&#12483;&#12503;\&#26465;&#25991;&#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CE68391-B1F6-485A-9D88-86E73601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条文書式.dot</Template>
  <TotalTime>21</TotalTime>
  <Pages>9</Pages>
  <Words>1311</Words>
  <Characters>968</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桶川市総合振興計画（基本構想・前期基本計画）策定業務委託プロポーザル実施要領</vt:lpstr>
      <vt:lpstr>桶川市総合振興計画（基本構想・前期基本計画）策定業務委託プロポーザル実施要領</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桶川市総合振興計画（基本構想・前期基本計画）策定業務委託プロポーザル実施要領</dc:title>
  <dc:subject/>
  <dc:creator>iwasaki1</dc:creator>
  <cp:keywords/>
  <cp:lastModifiedBy>吉野 あいみ</cp:lastModifiedBy>
  <cp:revision>9</cp:revision>
  <cp:lastPrinted>2022-07-07T06:41:00Z</cp:lastPrinted>
  <dcterms:created xsi:type="dcterms:W3CDTF">2025-12-04T08:00:00Z</dcterms:created>
  <dcterms:modified xsi:type="dcterms:W3CDTF">2026-01-08T04:53:00Z</dcterms:modified>
</cp:coreProperties>
</file>