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6906" w14:textId="77777777" w:rsidR="008E6BF3" w:rsidRPr="00EA081D" w:rsidRDefault="008E6BF3" w:rsidP="00EA081D">
      <w:pPr>
        <w:autoSpaceDE/>
        <w:autoSpaceDN/>
        <w:adjustRightInd/>
        <w:rPr>
          <w:rFonts w:hAnsi="ＭＳ 明朝"/>
          <w:kern w:val="2"/>
          <w:sz w:val="24"/>
        </w:rPr>
      </w:pPr>
      <w:r w:rsidRPr="00EA081D">
        <w:rPr>
          <w:rFonts w:hAnsi="ＭＳ 明朝" w:hint="eastAsia"/>
          <w:kern w:val="2"/>
          <w:sz w:val="24"/>
        </w:rPr>
        <w:t>様式第</w:t>
      </w:r>
      <w:r w:rsidR="0066457D" w:rsidRPr="00EA081D">
        <w:rPr>
          <w:rFonts w:hAnsi="ＭＳ 明朝" w:hint="eastAsia"/>
          <w:kern w:val="2"/>
          <w:sz w:val="24"/>
        </w:rPr>
        <w:t>１</w:t>
      </w:r>
      <w:r w:rsidRPr="00EA081D">
        <w:rPr>
          <w:rFonts w:hAnsi="ＭＳ 明朝" w:hint="eastAsia"/>
          <w:kern w:val="2"/>
          <w:sz w:val="24"/>
        </w:rPr>
        <w:t>号</w:t>
      </w:r>
      <w:r w:rsidR="0066457D" w:rsidRPr="00EA081D">
        <w:rPr>
          <w:rFonts w:hAnsi="ＭＳ 明朝" w:hint="eastAsia"/>
          <w:kern w:val="2"/>
          <w:sz w:val="24"/>
        </w:rPr>
        <w:t>（</w:t>
      </w:r>
      <w:r w:rsidRPr="00EA081D">
        <w:rPr>
          <w:rFonts w:hAnsi="ＭＳ 明朝" w:hint="eastAsia"/>
          <w:kern w:val="2"/>
          <w:sz w:val="24"/>
        </w:rPr>
        <w:t>第</w:t>
      </w:r>
      <w:r w:rsidR="0066457D" w:rsidRPr="00EA081D">
        <w:rPr>
          <w:rFonts w:hAnsi="ＭＳ 明朝" w:hint="eastAsia"/>
          <w:kern w:val="2"/>
          <w:sz w:val="24"/>
        </w:rPr>
        <w:t>８</w:t>
      </w:r>
      <w:r w:rsidRPr="00EA081D">
        <w:rPr>
          <w:rFonts w:hAnsi="ＭＳ 明朝" w:hint="eastAsia"/>
          <w:kern w:val="2"/>
          <w:sz w:val="24"/>
        </w:rPr>
        <w:t>条関係</w:t>
      </w:r>
      <w:r w:rsidR="0066457D" w:rsidRPr="00EA081D">
        <w:rPr>
          <w:rFonts w:hAnsi="ＭＳ 明朝"/>
          <w:kern w:val="2"/>
          <w:sz w:val="24"/>
        </w:rPr>
        <w:t>)</w:t>
      </w:r>
    </w:p>
    <w:p w14:paraId="6509FAE5" w14:textId="77777777" w:rsidR="008E6BF3" w:rsidRPr="00B41120" w:rsidRDefault="008E6BF3" w:rsidP="00B41120">
      <w:pPr>
        <w:spacing w:line="400" w:lineRule="exact"/>
        <w:jc w:val="center"/>
        <w:rPr>
          <w:sz w:val="28"/>
          <w:szCs w:val="36"/>
        </w:rPr>
      </w:pPr>
      <w:r w:rsidRPr="00B41120">
        <w:rPr>
          <w:rFonts w:hint="eastAsia"/>
          <w:sz w:val="28"/>
          <w:szCs w:val="36"/>
        </w:rPr>
        <w:t>介護保険資格取得・異動・喪失届</w:t>
      </w:r>
    </w:p>
    <w:p w14:paraId="4AEB1CCD" w14:textId="29828E83" w:rsidR="008E6BF3" w:rsidRDefault="008E6BF3">
      <w:r>
        <w:rPr>
          <w:rFonts w:hint="eastAsia"/>
        </w:rPr>
        <w:t xml:space="preserve">　桶川市長</w:t>
      </w:r>
      <w:r w:rsidR="00557758">
        <w:rPr>
          <w:rFonts w:hint="eastAsia"/>
        </w:rPr>
        <w:t xml:space="preserve">　</w:t>
      </w:r>
    </w:p>
    <w:p w14:paraId="38BCB6BF" w14:textId="77777777" w:rsidR="008E6BF3" w:rsidRDefault="008E6BF3">
      <w:pPr>
        <w:spacing w:after="120"/>
      </w:pPr>
      <w:r>
        <w:rPr>
          <w:rFonts w:hint="eastAsia"/>
        </w:rPr>
        <w:t xml:space="preserve">　次のとおり届け出ます。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233"/>
        <w:gridCol w:w="993"/>
        <w:gridCol w:w="1134"/>
        <w:gridCol w:w="567"/>
        <w:gridCol w:w="283"/>
        <w:gridCol w:w="1312"/>
        <w:gridCol w:w="645"/>
        <w:gridCol w:w="667"/>
        <w:gridCol w:w="1313"/>
      </w:tblGrid>
      <w:tr w:rsidR="008E6BF3" w14:paraId="1A7B4B29" w14:textId="77777777" w:rsidTr="00557758">
        <w:trPr>
          <w:cantSplit/>
          <w:trHeight w:val="440"/>
        </w:trPr>
        <w:tc>
          <w:tcPr>
            <w:tcW w:w="1498" w:type="dxa"/>
            <w:vMerge w:val="restart"/>
          </w:tcPr>
          <w:p w14:paraId="3ABB81CC" w14:textId="77777777" w:rsidR="008E6BF3" w:rsidRDefault="008E6BF3">
            <w:pPr>
              <w:spacing w:before="60"/>
              <w:jc w:val="distribute"/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226" w:type="dxa"/>
            <w:gridSpan w:val="2"/>
            <w:vMerge w:val="restart"/>
          </w:tcPr>
          <w:p w14:paraId="466F42BB" w14:textId="77777777" w:rsidR="008E6BF3" w:rsidRDefault="008E6BF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355FCEAF" w14:textId="77777777" w:rsidR="008E6BF3" w:rsidRDefault="008E6BF3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567" w:type="dxa"/>
            <w:vMerge w:val="restart"/>
          </w:tcPr>
          <w:p w14:paraId="3788E5BE" w14:textId="77777777" w:rsidR="008E6BF3" w:rsidRDefault="008E6BF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19E27F85" w14:textId="77777777" w:rsidR="008E6BF3" w:rsidRDefault="008E6BF3">
            <w:r>
              <w:rPr>
                <w:rFonts w:hint="eastAsia"/>
              </w:rPr>
              <w:t xml:space="preserve">　</w:t>
            </w:r>
          </w:p>
        </w:tc>
        <w:tc>
          <w:tcPr>
            <w:tcW w:w="1957" w:type="dxa"/>
            <w:gridSpan w:val="2"/>
            <w:vAlign w:val="center"/>
          </w:tcPr>
          <w:p w14:paraId="2142CE76" w14:textId="77777777" w:rsidR="008E6BF3" w:rsidRDefault="008E6BF3">
            <w:pPr>
              <w:ind w:left="-28" w:right="-28"/>
              <w:jc w:val="distribute"/>
            </w:pPr>
            <w:r>
              <w:rPr>
                <w:rFonts w:hint="eastAsia"/>
              </w:rPr>
              <w:t>資格異動年月日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1AF740BD" w14:textId="77777777" w:rsidR="008E6BF3" w:rsidRDefault="008E6BF3">
            <w:r>
              <w:rPr>
                <w:rFonts w:hint="eastAsia"/>
              </w:rPr>
              <w:t xml:space="preserve">　</w:t>
            </w:r>
          </w:p>
        </w:tc>
      </w:tr>
      <w:tr w:rsidR="008E6BF3" w14:paraId="100B0B6C" w14:textId="77777777" w:rsidTr="00557758">
        <w:trPr>
          <w:cantSplit/>
          <w:trHeight w:hRule="exact" w:val="200"/>
        </w:trPr>
        <w:tc>
          <w:tcPr>
            <w:tcW w:w="1498" w:type="dxa"/>
            <w:vMerge/>
          </w:tcPr>
          <w:p w14:paraId="06FF15BA" w14:textId="77777777" w:rsidR="008E6BF3" w:rsidRDefault="008E6BF3">
            <w:pPr>
              <w:spacing w:before="40"/>
              <w:jc w:val="distribute"/>
            </w:pPr>
          </w:p>
        </w:tc>
        <w:tc>
          <w:tcPr>
            <w:tcW w:w="2226" w:type="dxa"/>
            <w:gridSpan w:val="2"/>
            <w:vMerge/>
          </w:tcPr>
          <w:p w14:paraId="02F12C08" w14:textId="77777777" w:rsidR="008E6BF3" w:rsidRDefault="008E6BF3"/>
        </w:tc>
        <w:tc>
          <w:tcPr>
            <w:tcW w:w="1134" w:type="dxa"/>
            <w:vMerge/>
          </w:tcPr>
          <w:p w14:paraId="7932EFDE" w14:textId="77777777" w:rsidR="008E6BF3" w:rsidRDefault="008E6BF3"/>
        </w:tc>
        <w:tc>
          <w:tcPr>
            <w:tcW w:w="567" w:type="dxa"/>
            <w:vMerge/>
          </w:tcPr>
          <w:p w14:paraId="32290400" w14:textId="77777777" w:rsidR="008E6BF3" w:rsidRDefault="008E6BF3"/>
        </w:tc>
        <w:tc>
          <w:tcPr>
            <w:tcW w:w="283" w:type="dxa"/>
            <w:vMerge/>
            <w:tcBorders>
              <w:right w:val="nil"/>
            </w:tcBorders>
          </w:tcPr>
          <w:p w14:paraId="6A8B3137" w14:textId="77777777" w:rsidR="008E6BF3" w:rsidRDefault="008E6BF3"/>
        </w:tc>
        <w:tc>
          <w:tcPr>
            <w:tcW w:w="3937" w:type="dxa"/>
            <w:gridSpan w:val="4"/>
            <w:vMerge w:val="restart"/>
            <w:tcBorders>
              <w:top w:val="nil"/>
            </w:tcBorders>
            <w:vAlign w:val="center"/>
          </w:tcPr>
          <w:p w14:paraId="78EBF42D" w14:textId="77777777" w:rsidR="008E6BF3" w:rsidRDefault="008E6BF3">
            <w:r>
              <w:rPr>
                <w:rFonts w:hint="eastAsia"/>
              </w:rPr>
              <w:t>取得・異動・喪失</w:t>
            </w:r>
          </w:p>
          <w:p w14:paraId="0F036374" w14:textId="77777777" w:rsidR="008E6BF3" w:rsidRDefault="008E6BF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8E6BF3" w14:paraId="7FDA7CC5" w14:textId="77777777" w:rsidTr="00557758">
        <w:trPr>
          <w:cantSplit/>
          <w:trHeight w:val="540"/>
        </w:trPr>
        <w:tc>
          <w:tcPr>
            <w:tcW w:w="1498" w:type="dxa"/>
            <w:vMerge w:val="restart"/>
          </w:tcPr>
          <w:p w14:paraId="12C1DD24" w14:textId="77777777" w:rsidR="008E6BF3" w:rsidRDefault="008E6BF3">
            <w:pPr>
              <w:spacing w:before="60"/>
              <w:jc w:val="distribute"/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3927" w:type="dxa"/>
            <w:gridSpan w:val="4"/>
            <w:vMerge w:val="restart"/>
          </w:tcPr>
          <w:p w14:paraId="470B9CA2" w14:textId="10A1FC9A" w:rsidR="00557758" w:rsidRDefault="008E6BF3">
            <w:pPr>
              <w:spacing w:before="60"/>
            </w:pPr>
            <w:r>
              <w:rPr>
                <w:rFonts w:hint="eastAsia"/>
              </w:rPr>
              <w:t xml:space="preserve">〒　　　　　　</w:t>
            </w:r>
            <w:r w:rsidR="00E57871">
              <w:rPr>
                <w:rFonts w:hint="eastAsia"/>
              </w:rPr>
              <w:t>電話番号</w:t>
            </w:r>
          </w:p>
          <w:p w14:paraId="324D7CAE" w14:textId="31645E96" w:rsidR="008E6BF3" w:rsidRDefault="008E6BF3">
            <w:pPr>
              <w:spacing w:before="60"/>
              <w:ind w:firstLineChars="900" w:firstLine="18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14:paraId="61B4E771" w14:textId="77777777" w:rsidR="008E6BF3" w:rsidRDefault="008E6BF3"/>
        </w:tc>
        <w:tc>
          <w:tcPr>
            <w:tcW w:w="3937" w:type="dxa"/>
            <w:gridSpan w:val="4"/>
            <w:vMerge/>
          </w:tcPr>
          <w:p w14:paraId="741FB7C9" w14:textId="77777777" w:rsidR="008E6BF3" w:rsidRDefault="008E6BF3"/>
        </w:tc>
      </w:tr>
      <w:tr w:rsidR="008E6BF3" w14:paraId="79707075" w14:textId="77777777" w:rsidTr="00557758">
        <w:trPr>
          <w:cantSplit/>
          <w:trHeight w:hRule="exact" w:val="100"/>
        </w:trPr>
        <w:tc>
          <w:tcPr>
            <w:tcW w:w="1498" w:type="dxa"/>
            <w:vMerge/>
          </w:tcPr>
          <w:p w14:paraId="7BF1A15A" w14:textId="77777777" w:rsidR="008E6BF3" w:rsidRDefault="008E6BF3">
            <w:pPr>
              <w:spacing w:before="60"/>
              <w:jc w:val="distribute"/>
            </w:pPr>
          </w:p>
        </w:tc>
        <w:tc>
          <w:tcPr>
            <w:tcW w:w="3927" w:type="dxa"/>
            <w:gridSpan w:val="4"/>
            <w:vMerge/>
          </w:tcPr>
          <w:p w14:paraId="7FC7E969" w14:textId="77777777" w:rsidR="008E6BF3" w:rsidRDefault="008E6BF3">
            <w:pPr>
              <w:spacing w:before="60"/>
            </w:pPr>
          </w:p>
        </w:tc>
        <w:tc>
          <w:tcPr>
            <w:tcW w:w="422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3525AC1" w14:textId="77777777" w:rsidR="008E6BF3" w:rsidRDefault="008E6BF3">
            <w:r>
              <w:rPr>
                <w:rFonts w:hint="eastAsia"/>
              </w:rPr>
              <w:t xml:space="preserve">　</w:t>
            </w:r>
          </w:p>
        </w:tc>
      </w:tr>
      <w:tr w:rsidR="008E6BF3" w14:paraId="242F9E5E" w14:textId="77777777" w:rsidTr="00557758">
        <w:trPr>
          <w:cantSplit/>
          <w:trHeight w:val="640"/>
        </w:trPr>
        <w:tc>
          <w:tcPr>
            <w:tcW w:w="2731" w:type="dxa"/>
            <w:gridSpan w:val="2"/>
            <w:vAlign w:val="center"/>
          </w:tcPr>
          <w:p w14:paraId="69972A3E" w14:textId="38626598" w:rsidR="008E6BF3" w:rsidRDefault="008E6BF3">
            <w:r>
              <w:rPr>
                <w:rFonts w:hint="eastAsia"/>
              </w:rPr>
              <w:t>届出</w:t>
            </w:r>
            <w:r w:rsidR="00557758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  <w:p w14:paraId="673C8289" w14:textId="77777777" w:rsidR="008E6BF3" w:rsidRDefault="008E6BF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694" w:type="dxa"/>
            <w:gridSpan w:val="3"/>
            <w:vAlign w:val="center"/>
          </w:tcPr>
          <w:p w14:paraId="17689ED5" w14:textId="728D74A2" w:rsidR="008E6BF3" w:rsidRDefault="004A4925">
            <w:r>
              <w:rPr>
                <w:rFonts w:hint="eastAsia"/>
              </w:rPr>
              <w:t>変更</w:t>
            </w:r>
            <w:r w:rsidR="00557758">
              <w:rPr>
                <w:rFonts w:hint="eastAsia"/>
              </w:rPr>
              <w:t>年月</w:t>
            </w:r>
            <w:r w:rsidR="008E6BF3">
              <w:rPr>
                <w:rFonts w:hint="eastAsia"/>
              </w:rPr>
              <w:t>日</w:t>
            </w:r>
          </w:p>
          <w:p w14:paraId="23A21BC9" w14:textId="77777777" w:rsidR="008E6BF3" w:rsidRDefault="008E6BF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422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D10AFA9" w14:textId="77777777" w:rsidR="008E6BF3" w:rsidRDefault="008E6BF3"/>
        </w:tc>
      </w:tr>
      <w:tr w:rsidR="008E6BF3" w14:paraId="4801411F" w14:textId="77777777" w:rsidTr="00557758">
        <w:trPr>
          <w:cantSplit/>
          <w:trHeight w:hRule="exact" w:val="100"/>
        </w:trPr>
        <w:tc>
          <w:tcPr>
            <w:tcW w:w="5425" w:type="dxa"/>
            <w:gridSpan w:val="5"/>
            <w:vMerge w:val="restart"/>
          </w:tcPr>
          <w:p w14:paraId="51DB49EC" w14:textId="77777777" w:rsidR="008E6BF3" w:rsidRDefault="008E6BF3">
            <w:pPr>
              <w:spacing w:before="60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422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4AFD167" w14:textId="77777777" w:rsidR="008E6BF3" w:rsidRDefault="008E6BF3">
            <w:pPr>
              <w:jc w:val="distribute"/>
            </w:pPr>
          </w:p>
        </w:tc>
      </w:tr>
      <w:tr w:rsidR="008E6BF3" w14:paraId="23F0D563" w14:textId="77777777" w:rsidTr="00557758">
        <w:trPr>
          <w:cantSplit/>
          <w:trHeight w:val="440"/>
        </w:trPr>
        <w:tc>
          <w:tcPr>
            <w:tcW w:w="5425" w:type="dxa"/>
            <w:gridSpan w:val="5"/>
            <w:vMerge/>
          </w:tcPr>
          <w:p w14:paraId="732C20E5" w14:textId="77777777" w:rsidR="008E6BF3" w:rsidRDefault="008E6BF3"/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7EF6DAD6" w14:textId="77777777" w:rsidR="008E6BF3" w:rsidRDefault="008E6BF3"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5F364870" w14:textId="77777777" w:rsidR="008E6BF3" w:rsidRDefault="008E6BF3">
            <w:pPr>
              <w:jc w:val="distribute"/>
            </w:pPr>
            <w:r>
              <w:rPr>
                <w:rFonts w:hint="eastAsia"/>
              </w:rPr>
              <w:t>取得事由</w:t>
            </w:r>
          </w:p>
        </w:tc>
        <w:tc>
          <w:tcPr>
            <w:tcW w:w="1312" w:type="dxa"/>
            <w:gridSpan w:val="2"/>
            <w:tcBorders>
              <w:bottom w:val="nil"/>
            </w:tcBorders>
            <w:vAlign w:val="center"/>
          </w:tcPr>
          <w:p w14:paraId="4085E4E7" w14:textId="77777777" w:rsidR="008E6BF3" w:rsidRDefault="008E6BF3">
            <w:pPr>
              <w:jc w:val="distribute"/>
            </w:pPr>
            <w:r>
              <w:rPr>
                <w:rFonts w:hint="eastAsia"/>
              </w:rPr>
              <w:t>喪失事由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14:paraId="6BAB4131" w14:textId="77777777" w:rsidR="008E6BF3" w:rsidRDefault="008E6BF3">
            <w:pPr>
              <w:jc w:val="distribute"/>
            </w:pPr>
            <w:r>
              <w:rPr>
                <w:rFonts w:hint="eastAsia"/>
              </w:rPr>
              <w:t>異動事由</w:t>
            </w:r>
          </w:p>
        </w:tc>
      </w:tr>
      <w:tr w:rsidR="008E6BF3" w14:paraId="7A54734A" w14:textId="77777777" w:rsidTr="00557758">
        <w:trPr>
          <w:cantSplit/>
          <w:trHeight w:hRule="exact" w:val="100"/>
        </w:trPr>
        <w:tc>
          <w:tcPr>
            <w:tcW w:w="5425" w:type="dxa"/>
            <w:gridSpan w:val="5"/>
            <w:vMerge/>
          </w:tcPr>
          <w:p w14:paraId="6936EFAF" w14:textId="77777777" w:rsidR="008E6BF3" w:rsidRDefault="008E6BF3"/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14:paraId="7B95F9AB" w14:textId="77777777" w:rsidR="008E6BF3" w:rsidRDefault="008E6BF3"/>
        </w:tc>
        <w:tc>
          <w:tcPr>
            <w:tcW w:w="1312" w:type="dxa"/>
            <w:vMerge w:val="restart"/>
            <w:vAlign w:val="center"/>
          </w:tcPr>
          <w:p w14:paraId="439800F1" w14:textId="21FF3BF4" w:rsidR="008E6BF3" w:rsidRDefault="008E6BF3">
            <w:pPr>
              <w:spacing w:before="40" w:line="264" w:lineRule="auto"/>
              <w:ind w:left="-28" w:right="-28"/>
              <w:jc w:val="distribute"/>
            </w:pPr>
            <w:r>
              <w:rPr>
                <w:rFonts w:hint="eastAsia"/>
              </w:rPr>
              <w:t>転入</w:t>
            </w:r>
          </w:p>
          <w:p w14:paraId="39690614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職権復活</w:t>
            </w:r>
          </w:p>
          <w:p w14:paraId="0D1AEFA8" w14:textId="77777777" w:rsidR="008E6BF3" w:rsidRDefault="008E6BF3">
            <w:pPr>
              <w:spacing w:line="264" w:lineRule="auto"/>
              <w:ind w:left="-28" w:right="-28"/>
            </w:pPr>
            <w:r w:rsidRPr="006C3A32">
              <w:rPr>
                <w:spacing w:val="53"/>
                <w:fitText w:val="1155" w:id="-626864895"/>
              </w:rPr>
              <w:t>65</w:t>
            </w:r>
            <w:r w:rsidRPr="006C3A32">
              <w:rPr>
                <w:rFonts w:hint="eastAsia"/>
                <w:spacing w:val="53"/>
                <w:fitText w:val="1155" w:id="-626864895"/>
              </w:rPr>
              <w:t>歳到</w:t>
            </w:r>
            <w:r w:rsidRPr="006C3A32">
              <w:rPr>
                <w:rFonts w:hint="eastAsia"/>
                <w:spacing w:val="-1"/>
                <w:fitText w:val="1155" w:id="-626864895"/>
              </w:rPr>
              <w:t>達</w:t>
            </w:r>
          </w:p>
          <w:p w14:paraId="5D68B0F5" w14:textId="77777777" w:rsidR="008E6BF3" w:rsidRPr="00557758" w:rsidRDefault="008E6BF3">
            <w:pPr>
              <w:spacing w:line="264" w:lineRule="auto"/>
              <w:ind w:left="-28" w:right="-28"/>
              <w:rPr>
                <w:spacing w:val="-8"/>
                <w:w w:val="80"/>
              </w:rPr>
            </w:pPr>
            <w:r w:rsidRPr="006C3A32">
              <w:rPr>
                <w:rFonts w:hint="eastAsia"/>
                <w:w w:val="81"/>
                <w:fitText w:val="1202" w:id="-626864637"/>
              </w:rPr>
              <w:t>適用除外非該</w:t>
            </w:r>
            <w:r w:rsidRPr="006C3A32">
              <w:rPr>
                <w:rFonts w:hint="eastAsia"/>
                <w:spacing w:val="9"/>
                <w:w w:val="81"/>
                <w:fitText w:val="1202" w:id="-626864637"/>
              </w:rPr>
              <w:t>当</w:t>
            </w:r>
          </w:p>
          <w:p w14:paraId="1459984C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その他取得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 w14:paraId="4C3467A9" w14:textId="75BD8F82" w:rsidR="008E6BF3" w:rsidRDefault="008E6BF3">
            <w:pPr>
              <w:spacing w:before="40" w:line="264" w:lineRule="auto"/>
              <w:ind w:left="-28" w:right="-28"/>
              <w:jc w:val="distribute"/>
            </w:pPr>
            <w:r>
              <w:rPr>
                <w:rFonts w:hint="eastAsia"/>
              </w:rPr>
              <w:t>転出</w:t>
            </w:r>
          </w:p>
          <w:p w14:paraId="1179A640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職権喪失</w:t>
            </w:r>
          </w:p>
          <w:p w14:paraId="02EB8F4A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死亡</w:t>
            </w:r>
          </w:p>
          <w:p w14:paraId="21E4B98A" w14:textId="77777777" w:rsidR="008E6BF3" w:rsidRPr="00557758" w:rsidRDefault="008E6BF3">
            <w:pPr>
              <w:spacing w:line="264" w:lineRule="auto"/>
              <w:ind w:left="-28" w:right="-28"/>
              <w:rPr>
                <w:spacing w:val="-10"/>
              </w:rPr>
            </w:pPr>
            <w:r w:rsidRPr="00557758">
              <w:rPr>
                <w:rFonts w:hint="eastAsia"/>
                <w:spacing w:val="-10"/>
              </w:rPr>
              <w:t>適用除外該当</w:t>
            </w:r>
          </w:p>
          <w:p w14:paraId="5EAEAAB1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その他喪失</w:t>
            </w:r>
          </w:p>
        </w:tc>
        <w:tc>
          <w:tcPr>
            <w:tcW w:w="1313" w:type="dxa"/>
            <w:vMerge w:val="restart"/>
            <w:vAlign w:val="center"/>
          </w:tcPr>
          <w:p w14:paraId="6DD724AF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氏名変更</w:t>
            </w:r>
          </w:p>
          <w:p w14:paraId="71A74C5A" w14:textId="77777777" w:rsidR="008E6BF3" w:rsidRDefault="008E6BF3">
            <w:pPr>
              <w:spacing w:line="264" w:lineRule="auto"/>
              <w:ind w:left="-28" w:right="-28"/>
              <w:jc w:val="distribute"/>
            </w:pPr>
            <w:r>
              <w:rPr>
                <w:rFonts w:hint="eastAsia"/>
              </w:rPr>
              <w:t>住所変更</w:t>
            </w:r>
          </w:p>
          <w:p w14:paraId="3A28FF6C" w14:textId="77777777" w:rsidR="008E6BF3" w:rsidRDefault="008E6BF3">
            <w:pPr>
              <w:spacing w:line="288" w:lineRule="auto"/>
              <w:ind w:left="-28" w:right="-28"/>
              <w:jc w:val="distribute"/>
            </w:pPr>
            <w:r>
              <w:rPr>
                <w:rFonts w:hint="eastAsia"/>
              </w:rPr>
              <w:t>世帯変更</w:t>
            </w:r>
          </w:p>
          <w:p w14:paraId="73932481" w14:textId="77777777" w:rsidR="008E6BF3" w:rsidRDefault="008E6BF3"/>
          <w:p w14:paraId="6EEC4D0A" w14:textId="77777777" w:rsidR="008E6BF3" w:rsidRDefault="008E6BF3"/>
        </w:tc>
      </w:tr>
      <w:tr w:rsidR="00557758" w14:paraId="4ACF530C" w14:textId="77777777" w:rsidTr="00557758">
        <w:trPr>
          <w:cantSplit/>
          <w:trHeight w:val="1034"/>
        </w:trPr>
        <w:tc>
          <w:tcPr>
            <w:tcW w:w="5425" w:type="dxa"/>
            <w:gridSpan w:val="5"/>
          </w:tcPr>
          <w:p w14:paraId="26049A64" w14:textId="37202811" w:rsidR="00557758" w:rsidRDefault="00557758" w:rsidP="00557758">
            <w:r>
              <w:rPr>
                <w:rFonts w:hint="eastAsia"/>
              </w:rPr>
              <w:t>新住所</w:t>
            </w:r>
          </w:p>
          <w:p w14:paraId="144C3B40" w14:textId="77777777" w:rsidR="00557758" w:rsidRDefault="00557758" w:rsidP="00557758">
            <w:r>
              <w:rPr>
                <w:rFonts w:hint="eastAsia"/>
              </w:rPr>
              <w:t xml:space="preserve">　</w:t>
            </w:r>
          </w:p>
          <w:p w14:paraId="019AB8B9" w14:textId="77777777" w:rsidR="00557758" w:rsidRDefault="00557758" w:rsidP="00557758"/>
          <w:p w14:paraId="52D6E289" w14:textId="300B4B57" w:rsidR="00557758" w:rsidRDefault="00557758" w:rsidP="00557758">
            <w:r>
              <w:rPr>
                <w:rFonts w:hint="eastAsia"/>
              </w:rPr>
              <w:t xml:space="preserve">　　　　　　　　　　　　　　電話番号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14:paraId="18BD8833" w14:textId="77777777" w:rsidR="00557758" w:rsidRDefault="00557758"/>
        </w:tc>
        <w:tc>
          <w:tcPr>
            <w:tcW w:w="1312" w:type="dxa"/>
            <w:vMerge/>
          </w:tcPr>
          <w:p w14:paraId="3A1ECB9E" w14:textId="77777777" w:rsidR="00557758" w:rsidRDefault="00557758">
            <w:pPr>
              <w:ind w:left="-57" w:right="-57"/>
            </w:pPr>
          </w:p>
        </w:tc>
        <w:tc>
          <w:tcPr>
            <w:tcW w:w="1312" w:type="dxa"/>
            <w:gridSpan w:val="2"/>
            <w:vMerge/>
          </w:tcPr>
          <w:p w14:paraId="4A7643FD" w14:textId="77777777" w:rsidR="00557758" w:rsidRDefault="00557758">
            <w:pPr>
              <w:ind w:left="-57" w:right="-57"/>
            </w:pPr>
          </w:p>
        </w:tc>
        <w:tc>
          <w:tcPr>
            <w:tcW w:w="1313" w:type="dxa"/>
            <w:vMerge/>
          </w:tcPr>
          <w:p w14:paraId="361B27B6" w14:textId="77777777" w:rsidR="00557758" w:rsidRDefault="00557758">
            <w:pPr>
              <w:ind w:left="-57" w:right="-57"/>
            </w:pPr>
          </w:p>
        </w:tc>
      </w:tr>
      <w:tr w:rsidR="00557758" w14:paraId="61F2CDFE" w14:textId="77777777" w:rsidTr="00557758">
        <w:trPr>
          <w:cantSplit/>
          <w:trHeight w:val="272"/>
        </w:trPr>
        <w:tc>
          <w:tcPr>
            <w:tcW w:w="5425" w:type="dxa"/>
            <w:gridSpan w:val="5"/>
            <w:vMerge w:val="restart"/>
          </w:tcPr>
          <w:p w14:paraId="17BCD075" w14:textId="3E1E3E4C" w:rsidR="00557758" w:rsidRDefault="00557758" w:rsidP="00557758">
            <w:r>
              <w:rPr>
                <w:rFonts w:hint="eastAsia"/>
              </w:rPr>
              <w:t>旧住所</w:t>
            </w:r>
          </w:p>
          <w:p w14:paraId="2948C3F9" w14:textId="6793038B" w:rsidR="00557758" w:rsidRDefault="00557758" w:rsidP="00557758"/>
          <w:p w14:paraId="39938BD1" w14:textId="63F13545" w:rsidR="00557758" w:rsidRDefault="00557758" w:rsidP="00557758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C67ADAF" w14:textId="77777777" w:rsidR="00557758" w:rsidRDefault="00557758"/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14:paraId="607F0DD4" w14:textId="77777777" w:rsidR="00557758" w:rsidRDefault="00557758">
            <w:pPr>
              <w:ind w:left="-57" w:right="-57"/>
            </w:pPr>
          </w:p>
        </w:tc>
        <w:tc>
          <w:tcPr>
            <w:tcW w:w="1312" w:type="dxa"/>
            <w:gridSpan w:val="2"/>
            <w:vMerge/>
            <w:tcBorders>
              <w:bottom w:val="single" w:sz="4" w:space="0" w:color="auto"/>
            </w:tcBorders>
          </w:tcPr>
          <w:p w14:paraId="05427694" w14:textId="77777777" w:rsidR="00557758" w:rsidRDefault="00557758">
            <w:pPr>
              <w:ind w:left="-57" w:right="-57"/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</w:tcPr>
          <w:p w14:paraId="61CBC935" w14:textId="77777777" w:rsidR="00557758" w:rsidRDefault="00557758">
            <w:pPr>
              <w:ind w:left="-57" w:right="-57"/>
            </w:pPr>
          </w:p>
        </w:tc>
      </w:tr>
      <w:tr w:rsidR="00557758" w14:paraId="1F1B012E" w14:textId="77777777" w:rsidTr="00557758">
        <w:trPr>
          <w:cantSplit/>
          <w:trHeight w:val="720"/>
        </w:trPr>
        <w:tc>
          <w:tcPr>
            <w:tcW w:w="5425" w:type="dxa"/>
            <w:gridSpan w:val="5"/>
            <w:vMerge/>
            <w:tcBorders>
              <w:bottom w:val="single" w:sz="4" w:space="0" w:color="auto"/>
            </w:tcBorders>
          </w:tcPr>
          <w:p w14:paraId="0A803CFA" w14:textId="77777777" w:rsidR="00557758" w:rsidRDefault="00557758"/>
        </w:tc>
        <w:tc>
          <w:tcPr>
            <w:tcW w:w="4220" w:type="dxa"/>
            <w:gridSpan w:val="5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74B000C8" w14:textId="77777777" w:rsidR="00557758" w:rsidRDefault="00557758">
            <w:r>
              <w:rPr>
                <w:rFonts w:hint="eastAsia"/>
              </w:rPr>
              <w:t xml:space="preserve">　</w:t>
            </w:r>
          </w:p>
        </w:tc>
      </w:tr>
      <w:tr w:rsidR="00557758" w14:paraId="15819B6E" w14:textId="77777777" w:rsidTr="00557758">
        <w:trPr>
          <w:cantSplit/>
          <w:trHeight w:val="1300"/>
        </w:trPr>
        <w:tc>
          <w:tcPr>
            <w:tcW w:w="5425" w:type="dxa"/>
            <w:gridSpan w:val="5"/>
          </w:tcPr>
          <w:p w14:paraId="5202EECA" w14:textId="77777777" w:rsidR="00557758" w:rsidRDefault="00557758">
            <w:pPr>
              <w:spacing w:before="60"/>
            </w:pPr>
            <w:r>
              <w:rPr>
                <w:rFonts w:hint="eastAsia"/>
              </w:rPr>
              <w:t>本年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日の住所</w:t>
            </w:r>
          </w:p>
          <w:p w14:paraId="17065695" w14:textId="558FAB53" w:rsidR="00557758" w:rsidRDefault="00557758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9344680" w14:textId="77777777" w:rsidR="00557758" w:rsidRDefault="00557758"/>
        </w:tc>
      </w:tr>
    </w:tbl>
    <w:p w14:paraId="5BAABE34" w14:textId="0725CEC5" w:rsidR="008E6BF3" w:rsidRDefault="008E6BF3"/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788"/>
        <w:gridCol w:w="1472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695"/>
      </w:tblGrid>
      <w:tr w:rsidR="00557758" w14:paraId="3493B456" w14:textId="77777777" w:rsidTr="00557758">
        <w:trPr>
          <w:trHeight w:val="292"/>
        </w:trPr>
        <w:tc>
          <w:tcPr>
            <w:tcW w:w="1788" w:type="dxa"/>
            <w:vMerge w:val="restart"/>
          </w:tcPr>
          <w:p w14:paraId="1191D67B" w14:textId="77777777" w:rsidR="00557758" w:rsidRPr="00557758" w:rsidRDefault="00557758" w:rsidP="00557758">
            <w:pPr>
              <w:jc w:val="distribute"/>
              <w:rPr>
                <w:sz w:val="20"/>
                <w:szCs w:val="22"/>
              </w:rPr>
            </w:pPr>
            <w:r w:rsidRPr="00557758">
              <w:rPr>
                <w:rFonts w:hint="eastAsia"/>
                <w:sz w:val="20"/>
                <w:szCs w:val="22"/>
              </w:rPr>
              <w:t>フリガナ</w:t>
            </w:r>
          </w:p>
          <w:p w14:paraId="37649B4C" w14:textId="093971C5" w:rsidR="00557758" w:rsidRPr="00557758" w:rsidRDefault="00557758" w:rsidP="00557758">
            <w:pPr>
              <w:jc w:val="distribute"/>
              <w:rPr>
                <w:sz w:val="20"/>
                <w:szCs w:val="22"/>
              </w:rPr>
            </w:pPr>
            <w:r w:rsidRPr="00557758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1472" w:type="dxa"/>
            <w:vMerge w:val="restart"/>
            <w:vAlign w:val="center"/>
          </w:tcPr>
          <w:p w14:paraId="29A69524" w14:textId="5848B7B4" w:rsidR="00557758" w:rsidRPr="00557758" w:rsidRDefault="00557758" w:rsidP="00557758">
            <w:pPr>
              <w:jc w:val="distribute"/>
              <w:rPr>
                <w:sz w:val="20"/>
                <w:szCs w:val="22"/>
              </w:rPr>
            </w:pPr>
            <w:r w:rsidRPr="00557758">
              <w:rPr>
                <w:rFonts w:hint="eastAsia"/>
                <w:sz w:val="20"/>
                <w:szCs w:val="22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14:paraId="76B45A72" w14:textId="343FFB28" w:rsidR="00557758" w:rsidRPr="00557758" w:rsidRDefault="00557758" w:rsidP="00557758">
            <w:pPr>
              <w:jc w:val="distribute"/>
              <w:rPr>
                <w:sz w:val="20"/>
                <w:szCs w:val="22"/>
              </w:rPr>
            </w:pPr>
            <w:r w:rsidRPr="00557758">
              <w:rPr>
                <w:rFonts w:hint="eastAsia"/>
                <w:sz w:val="20"/>
                <w:szCs w:val="22"/>
              </w:rPr>
              <w:t>続柄</w:t>
            </w:r>
          </w:p>
        </w:tc>
        <w:tc>
          <w:tcPr>
            <w:tcW w:w="3402" w:type="dxa"/>
            <w:gridSpan w:val="12"/>
          </w:tcPr>
          <w:p w14:paraId="7FFEB57B" w14:textId="34358F8A" w:rsidR="00557758" w:rsidRPr="00557758" w:rsidRDefault="00557758" w:rsidP="00557758">
            <w:pPr>
              <w:jc w:val="distribute"/>
              <w:rPr>
                <w:sz w:val="20"/>
                <w:szCs w:val="22"/>
              </w:rPr>
            </w:pPr>
            <w:r w:rsidRPr="00557758">
              <w:rPr>
                <w:rFonts w:hint="eastAsia"/>
                <w:sz w:val="20"/>
                <w:szCs w:val="22"/>
              </w:rPr>
              <w:t>被保険者番号</w:t>
            </w:r>
          </w:p>
        </w:tc>
        <w:tc>
          <w:tcPr>
            <w:tcW w:w="1695" w:type="dxa"/>
            <w:vMerge w:val="restart"/>
            <w:vAlign w:val="center"/>
          </w:tcPr>
          <w:p w14:paraId="69852971" w14:textId="2F8304C4" w:rsidR="00557758" w:rsidRPr="00557758" w:rsidRDefault="00557758" w:rsidP="00557758">
            <w:pPr>
              <w:jc w:val="distribute"/>
              <w:rPr>
                <w:sz w:val="20"/>
                <w:szCs w:val="22"/>
              </w:rPr>
            </w:pPr>
            <w:r w:rsidRPr="00557758">
              <w:rPr>
                <w:rFonts w:hint="eastAsia"/>
                <w:sz w:val="20"/>
                <w:szCs w:val="22"/>
              </w:rPr>
              <w:t>備考</w:t>
            </w:r>
          </w:p>
        </w:tc>
      </w:tr>
      <w:tr w:rsidR="00557758" w14:paraId="4C87EE4E" w14:textId="77777777" w:rsidTr="00557758">
        <w:trPr>
          <w:trHeight w:val="44"/>
        </w:trPr>
        <w:tc>
          <w:tcPr>
            <w:tcW w:w="1788" w:type="dxa"/>
            <w:vMerge/>
          </w:tcPr>
          <w:p w14:paraId="08ED06E0" w14:textId="77777777" w:rsidR="00557758" w:rsidRDefault="00557758" w:rsidP="00557758">
            <w:pPr>
              <w:jc w:val="distribute"/>
            </w:pPr>
          </w:p>
        </w:tc>
        <w:tc>
          <w:tcPr>
            <w:tcW w:w="1472" w:type="dxa"/>
            <w:vMerge/>
          </w:tcPr>
          <w:p w14:paraId="082D8716" w14:textId="77777777" w:rsidR="00557758" w:rsidRDefault="00557758" w:rsidP="00557758">
            <w:pPr>
              <w:jc w:val="distribute"/>
            </w:pPr>
          </w:p>
        </w:tc>
        <w:tc>
          <w:tcPr>
            <w:tcW w:w="1134" w:type="dxa"/>
            <w:vMerge/>
          </w:tcPr>
          <w:p w14:paraId="55A403F3" w14:textId="77777777" w:rsidR="00557758" w:rsidRDefault="00557758" w:rsidP="00557758">
            <w:pPr>
              <w:jc w:val="distribute"/>
            </w:pPr>
          </w:p>
        </w:tc>
        <w:tc>
          <w:tcPr>
            <w:tcW w:w="3402" w:type="dxa"/>
            <w:gridSpan w:val="12"/>
          </w:tcPr>
          <w:p w14:paraId="10385A85" w14:textId="4A94017D" w:rsidR="00557758" w:rsidRDefault="00557758" w:rsidP="00557758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695" w:type="dxa"/>
            <w:vMerge/>
          </w:tcPr>
          <w:p w14:paraId="5CF5609A" w14:textId="77777777" w:rsidR="00557758" w:rsidRDefault="00557758" w:rsidP="00557758">
            <w:pPr>
              <w:jc w:val="distribute"/>
            </w:pPr>
          </w:p>
        </w:tc>
      </w:tr>
      <w:tr w:rsidR="00557758" w14:paraId="2BF4D0CC" w14:textId="77777777" w:rsidTr="00B41120">
        <w:trPr>
          <w:trHeight w:val="299"/>
        </w:trPr>
        <w:tc>
          <w:tcPr>
            <w:tcW w:w="1788" w:type="dxa"/>
            <w:vMerge w:val="restart"/>
          </w:tcPr>
          <w:p w14:paraId="217A0A61" w14:textId="77777777" w:rsidR="00557758" w:rsidRDefault="00557758" w:rsidP="00557758">
            <w:pPr>
              <w:jc w:val="distribute"/>
            </w:pPr>
          </w:p>
        </w:tc>
        <w:tc>
          <w:tcPr>
            <w:tcW w:w="1472" w:type="dxa"/>
            <w:vMerge w:val="restart"/>
          </w:tcPr>
          <w:p w14:paraId="61ECFB7C" w14:textId="77777777" w:rsidR="00557758" w:rsidRDefault="00557758" w:rsidP="00557758">
            <w:pPr>
              <w:jc w:val="distribute"/>
            </w:pPr>
          </w:p>
        </w:tc>
        <w:tc>
          <w:tcPr>
            <w:tcW w:w="1134" w:type="dxa"/>
            <w:vMerge w:val="restart"/>
          </w:tcPr>
          <w:p w14:paraId="5B78B27D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right w:val="dotted" w:sz="4" w:space="0" w:color="auto"/>
            </w:tcBorders>
          </w:tcPr>
          <w:p w14:paraId="40645B93" w14:textId="1F2CDA5E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250A565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48591D8D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B86177F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B20ABFB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BA0E187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F800783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C4A6C00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69CD665A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40FD8F0" w14:textId="77777777" w:rsidR="00557758" w:rsidRDefault="00557758" w:rsidP="00557758">
            <w:pPr>
              <w:jc w:val="distribute"/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tl2br w:val="single" w:sz="4" w:space="0" w:color="auto"/>
            </w:tcBorders>
          </w:tcPr>
          <w:p w14:paraId="32167D65" w14:textId="77777777" w:rsidR="00557758" w:rsidRDefault="00557758" w:rsidP="00557758">
            <w:pPr>
              <w:jc w:val="distribute"/>
            </w:pPr>
          </w:p>
        </w:tc>
        <w:tc>
          <w:tcPr>
            <w:tcW w:w="1695" w:type="dxa"/>
            <w:vMerge w:val="restart"/>
          </w:tcPr>
          <w:p w14:paraId="6519DB09" w14:textId="5850E2B7" w:rsidR="00557758" w:rsidRDefault="00557758" w:rsidP="00557758">
            <w:pPr>
              <w:jc w:val="distribute"/>
            </w:pPr>
          </w:p>
        </w:tc>
      </w:tr>
      <w:tr w:rsidR="00557758" w14:paraId="20D913A0" w14:textId="77777777" w:rsidTr="00B41120">
        <w:trPr>
          <w:trHeight w:val="299"/>
        </w:trPr>
        <w:tc>
          <w:tcPr>
            <w:tcW w:w="1788" w:type="dxa"/>
            <w:vMerge/>
          </w:tcPr>
          <w:p w14:paraId="6D0BDEF4" w14:textId="77777777" w:rsidR="00557758" w:rsidRDefault="00557758" w:rsidP="00557758">
            <w:pPr>
              <w:jc w:val="distribute"/>
            </w:pPr>
          </w:p>
        </w:tc>
        <w:tc>
          <w:tcPr>
            <w:tcW w:w="1472" w:type="dxa"/>
            <w:vMerge/>
          </w:tcPr>
          <w:p w14:paraId="7B752442" w14:textId="77777777" w:rsidR="00557758" w:rsidRDefault="00557758" w:rsidP="00557758">
            <w:pPr>
              <w:jc w:val="distribute"/>
            </w:pPr>
          </w:p>
        </w:tc>
        <w:tc>
          <w:tcPr>
            <w:tcW w:w="1134" w:type="dxa"/>
            <w:vMerge/>
          </w:tcPr>
          <w:p w14:paraId="57FCEE4A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right w:val="dotted" w:sz="4" w:space="0" w:color="auto"/>
            </w:tcBorders>
          </w:tcPr>
          <w:p w14:paraId="1D4E5F88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DB72693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CAB48F6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38AC653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80A2ADF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0E11175E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CAE54CB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C92CB9C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693D134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848DC4E" w14:textId="77777777" w:rsidR="00557758" w:rsidRDefault="00557758" w:rsidP="00557758">
            <w:pPr>
              <w:jc w:val="distribute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B4803DB" w14:textId="77777777" w:rsidR="00557758" w:rsidRDefault="00557758" w:rsidP="00557758">
            <w:pPr>
              <w:jc w:val="distribute"/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14:paraId="2C524C56" w14:textId="77777777" w:rsidR="00557758" w:rsidRDefault="00557758" w:rsidP="00557758">
            <w:pPr>
              <w:jc w:val="distribute"/>
            </w:pPr>
          </w:p>
        </w:tc>
        <w:tc>
          <w:tcPr>
            <w:tcW w:w="1695" w:type="dxa"/>
            <w:vMerge/>
          </w:tcPr>
          <w:p w14:paraId="62B3A54B" w14:textId="2F88C09E" w:rsidR="00557758" w:rsidRDefault="00557758" w:rsidP="00557758">
            <w:pPr>
              <w:jc w:val="distribute"/>
            </w:pPr>
          </w:p>
        </w:tc>
      </w:tr>
      <w:tr w:rsidR="00557758" w14:paraId="38DFDB42" w14:textId="77777777" w:rsidTr="00B41120">
        <w:trPr>
          <w:trHeight w:val="299"/>
        </w:trPr>
        <w:tc>
          <w:tcPr>
            <w:tcW w:w="1788" w:type="dxa"/>
            <w:vMerge w:val="restart"/>
          </w:tcPr>
          <w:p w14:paraId="69FAE47E" w14:textId="77777777" w:rsidR="00557758" w:rsidRDefault="00557758"/>
        </w:tc>
        <w:tc>
          <w:tcPr>
            <w:tcW w:w="1472" w:type="dxa"/>
            <w:vMerge w:val="restart"/>
          </w:tcPr>
          <w:p w14:paraId="591CB36D" w14:textId="77777777" w:rsidR="00557758" w:rsidRDefault="00557758"/>
        </w:tc>
        <w:tc>
          <w:tcPr>
            <w:tcW w:w="1134" w:type="dxa"/>
            <w:vMerge w:val="restart"/>
          </w:tcPr>
          <w:p w14:paraId="3D1C4DE4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01E4EFE2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B69A44C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8852394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3FF3724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4160E8E9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9B6144C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6C9716D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63ACF45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4FB8F24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0581CA37" w14:textId="77777777" w:rsidR="00557758" w:rsidRDefault="00557758"/>
        </w:tc>
        <w:tc>
          <w:tcPr>
            <w:tcW w:w="567" w:type="dxa"/>
            <w:gridSpan w:val="2"/>
            <w:tcBorders>
              <w:left w:val="dotted" w:sz="4" w:space="0" w:color="auto"/>
              <w:tl2br w:val="single" w:sz="4" w:space="0" w:color="auto"/>
            </w:tcBorders>
          </w:tcPr>
          <w:p w14:paraId="30B34027" w14:textId="77777777" w:rsidR="00557758" w:rsidRDefault="00557758"/>
        </w:tc>
        <w:tc>
          <w:tcPr>
            <w:tcW w:w="1695" w:type="dxa"/>
            <w:vMerge w:val="restart"/>
          </w:tcPr>
          <w:p w14:paraId="46D37297" w14:textId="63BEFB15" w:rsidR="00557758" w:rsidRDefault="00557758"/>
        </w:tc>
      </w:tr>
      <w:tr w:rsidR="00557758" w14:paraId="55B33090" w14:textId="77777777" w:rsidTr="00B41120">
        <w:trPr>
          <w:trHeight w:val="299"/>
        </w:trPr>
        <w:tc>
          <w:tcPr>
            <w:tcW w:w="1788" w:type="dxa"/>
            <w:vMerge/>
          </w:tcPr>
          <w:p w14:paraId="68CCBF7E" w14:textId="77777777" w:rsidR="00557758" w:rsidRDefault="00557758"/>
        </w:tc>
        <w:tc>
          <w:tcPr>
            <w:tcW w:w="1472" w:type="dxa"/>
            <w:vMerge/>
          </w:tcPr>
          <w:p w14:paraId="11DB41AF" w14:textId="77777777" w:rsidR="00557758" w:rsidRDefault="00557758"/>
        </w:tc>
        <w:tc>
          <w:tcPr>
            <w:tcW w:w="1134" w:type="dxa"/>
            <w:vMerge/>
          </w:tcPr>
          <w:p w14:paraId="2373822F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215613FA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AA240D5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38886FE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2C56E40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C8D2853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2D894B0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68F69C3A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FFB11DB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4AC539E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4E700F9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4A9EE13" w14:textId="77777777" w:rsidR="00557758" w:rsidRDefault="00557758"/>
        </w:tc>
        <w:tc>
          <w:tcPr>
            <w:tcW w:w="284" w:type="dxa"/>
            <w:tcBorders>
              <w:left w:val="dotted" w:sz="4" w:space="0" w:color="auto"/>
            </w:tcBorders>
          </w:tcPr>
          <w:p w14:paraId="3E8D366B" w14:textId="77777777" w:rsidR="00557758" w:rsidRDefault="00557758"/>
        </w:tc>
        <w:tc>
          <w:tcPr>
            <w:tcW w:w="1695" w:type="dxa"/>
            <w:vMerge/>
          </w:tcPr>
          <w:p w14:paraId="7E491B8F" w14:textId="5533C804" w:rsidR="00557758" w:rsidRDefault="00557758"/>
        </w:tc>
      </w:tr>
      <w:tr w:rsidR="00557758" w14:paraId="10FF46EE" w14:textId="77777777" w:rsidTr="00B41120">
        <w:trPr>
          <w:trHeight w:val="299"/>
        </w:trPr>
        <w:tc>
          <w:tcPr>
            <w:tcW w:w="1788" w:type="dxa"/>
            <w:vMerge w:val="restart"/>
          </w:tcPr>
          <w:p w14:paraId="7EEB39A1" w14:textId="77777777" w:rsidR="00557758" w:rsidRDefault="00557758"/>
        </w:tc>
        <w:tc>
          <w:tcPr>
            <w:tcW w:w="1472" w:type="dxa"/>
            <w:vMerge w:val="restart"/>
          </w:tcPr>
          <w:p w14:paraId="210EE0B5" w14:textId="77777777" w:rsidR="00557758" w:rsidRDefault="00557758"/>
        </w:tc>
        <w:tc>
          <w:tcPr>
            <w:tcW w:w="1134" w:type="dxa"/>
            <w:vMerge w:val="restart"/>
          </w:tcPr>
          <w:p w14:paraId="52CF461C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74C18F83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B86E201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68CC697A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7D3C341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DB9E7C2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6B5E8D9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D46C396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CAE93FC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75885A4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32CB77A" w14:textId="77777777" w:rsidR="00557758" w:rsidRDefault="00557758"/>
        </w:tc>
        <w:tc>
          <w:tcPr>
            <w:tcW w:w="567" w:type="dxa"/>
            <w:gridSpan w:val="2"/>
            <w:tcBorders>
              <w:left w:val="dotted" w:sz="4" w:space="0" w:color="auto"/>
              <w:tl2br w:val="single" w:sz="4" w:space="0" w:color="auto"/>
            </w:tcBorders>
          </w:tcPr>
          <w:p w14:paraId="6B193A6D" w14:textId="77777777" w:rsidR="00557758" w:rsidRDefault="00557758"/>
        </w:tc>
        <w:tc>
          <w:tcPr>
            <w:tcW w:w="1695" w:type="dxa"/>
            <w:vMerge w:val="restart"/>
          </w:tcPr>
          <w:p w14:paraId="40AB91A5" w14:textId="5E9DE9A5" w:rsidR="00557758" w:rsidRDefault="00557758"/>
        </w:tc>
      </w:tr>
      <w:tr w:rsidR="00557758" w14:paraId="5D93738C" w14:textId="77777777" w:rsidTr="00B41120">
        <w:trPr>
          <w:trHeight w:val="299"/>
        </w:trPr>
        <w:tc>
          <w:tcPr>
            <w:tcW w:w="1788" w:type="dxa"/>
            <w:vMerge/>
          </w:tcPr>
          <w:p w14:paraId="3729E21C" w14:textId="77777777" w:rsidR="00557758" w:rsidRDefault="00557758"/>
        </w:tc>
        <w:tc>
          <w:tcPr>
            <w:tcW w:w="1472" w:type="dxa"/>
            <w:vMerge/>
          </w:tcPr>
          <w:p w14:paraId="5CD42064" w14:textId="77777777" w:rsidR="00557758" w:rsidRDefault="00557758"/>
        </w:tc>
        <w:tc>
          <w:tcPr>
            <w:tcW w:w="1134" w:type="dxa"/>
            <w:vMerge/>
          </w:tcPr>
          <w:p w14:paraId="50EB7C76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7512966D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09678600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3F66235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0EABCC66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4807391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21A88C3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8FB0503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EC8F20E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A9BD9B7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5EB9383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69F473D" w14:textId="77777777" w:rsidR="00557758" w:rsidRDefault="00557758"/>
        </w:tc>
        <w:tc>
          <w:tcPr>
            <w:tcW w:w="284" w:type="dxa"/>
            <w:tcBorders>
              <w:left w:val="dotted" w:sz="4" w:space="0" w:color="auto"/>
            </w:tcBorders>
          </w:tcPr>
          <w:p w14:paraId="131C972E" w14:textId="77777777" w:rsidR="00557758" w:rsidRDefault="00557758"/>
        </w:tc>
        <w:tc>
          <w:tcPr>
            <w:tcW w:w="1695" w:type="dxa"/>
            <w:vMerge/>
          </w:tcPr>
          <w:p w14:paraId="6521D273" w14:textId="2222261B" w:rsidR="00557758" w:rsidRDefault="00557758"/>
        </w:tc>
      </w:tr>
      <w:tr w:rsidR="00557758" w14:paraId="2DF06872" w14:textId="77777777" w:rsidTr="00B41120">
        <w:trPr>
          <w:trHeight w:val="299"/>
        </w:trPr>
        <w:tc>
          <w:tcPr>
            <w:tcW w:w="1788" w:type="dxa"/>
            <w:vMerge w:val="restart"/>
          </w:tcPr>
          <w:p w14:paraId="2C50BFBA" w14:textId="77777777" w:rsidR="00557758" w:rsidRDefault="00557758"/>
        </w:tc>
        <w:tc>
          <w:tcPr>
            <w:tcW w:w="1472" w:type="dxa"/>
            <w:vMerge w:val="restart"/>
          </w:tcPr>
          <w:p w14:paraId="30D7FCF1" w14:textId="77777777" w:rsidR="00557758" w:rsidRDefault="00557758"/>
        </w:tc>
        <w:tc>
          <w:tcPr>
            <w:tcW w:w="1134" w:type="dxa"/>
            <w:vMerge w:val="restart"/>
          </w:tcPr>
          <w:p w14:paraId="690F7022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104DA63D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F2CE1F7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3864518C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940A9FF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8389E3E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CC89300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A63F1D5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BB159AE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35830E7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2DB17B0" w14:textId="77777777" w:rsidR="00557758" w:rsidRDefault="00557758"/>
        </w:tc>
        <w:tc>
          <w:tcPr>
            <w:tcW w:w="567" w:type="dxa"/>
            <w:gridSpan w:val="2"/>
            <w:tcBorders>
              <w:left w:val="dotted" w:sz="4" w:space="0" w:color="auto"/>
              <w:tl2br w:val="single" w:sz="4" w:space="0" w:color="auto"/>
            </w:tcBorders>
          </w:tcPr>
          <w:p w14:paraId="460838C3" w14:textId="77777777" w:rsidR="00557758" w:rsidRDefault="00557758"/>
        </w:tc>
        <w:tc>
          <w:tcPr>
            <w:tcW w:w="1695" w:type="dxa"/>
            <w:vMerge w:val="restart"/>
          </w:tcPr>
          <w:p w14:paraId="0DEF3C7E" w14:textId="6BE4DD3C" w:rsidR="00557758" w:rsidRDefault="00557758"/>
        </w:tc>
      </w:tr>
      <w:tr w:rsidR="00557758" w14:paraId="3AD1B269" w14:textId="77777777" w:rsidTr="00B41120">
        <w:trPr>
          <w:trHeight w:val="299"/>
        </w:trPr>
        <w:tc>
          <w:tcPr>
            <w:tcW w:w="1788" w:type="dxa"/>
            <w:vMerge/>
          </w:tcPr>
          <w:p w14:paraId="50E671FD" w14:textId="77777777" w:rsidR="00557758" w:rsidRDefault="00557758"/>
        </w:tc>
        <w:tc>
          <w:tcPr>
            <w:tcW w:w="1472" w:type="dxa"/>
            <w:vMerge/>
          </w:tcPr>
          <w:p w14:paraId="33AFD2C6" w14:textId="77777777" w:rsidR="00557758" w:rsidRDefault="00557758"/>
        </w:tc>
        <w:tc>
          <w:tcPr>
            <w:tcW w:w="1134" w:type="dxa"/>
            <w:vMerge/>
          </w:tcPr>
          <w:p w14:paraId="7B35C3ED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58AA5EAC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7C0FE16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420B21E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FE9AC30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7A9EC45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06729D2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53E92B3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0E742744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3BD74EB2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242D4C2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0DBBF7B" w14:textId="77777777" w:rsidR="00557758" w:rsidRDefault="00557758"/>
        </w:tc>
        <w:tc>
          <w:tcPr>
            <w:tcW w:w="284" w:type="dxa"/>
            <w:tcBorders>
              <w:left w:val="dotted" w:sz="4" w:space="0" w:color="auto"/>
            </w:tcBorders>
          </w:tcPr>
          <w:p w14:paraId="0E519CCF" w14:textId="77777777" w:rsidR="00557758" w:rsidRDefault="00557758"/>
        </w:tc>
        <w:tc>
          <w:tcPr>
            <w:tcW w:w="1695" w:type="dxa"/>
            <w:vMerge/>
          </w:tcPr>
          <w:p w14:paraId="1AFEC4D4" w14:textId="53E4DF26" w:rsidR="00557758" w:rsidRDefault="00557758"/>
        </w:tc>
      </w:tr>
      <w:tr w:rsidR="00557758" w14:paraId="28A4E687" w14:textId="77777777" w:rsidTr="00B41120">
        <w:trPr>
          <w:trHeight w:val="299"/>
        </w:trPr>
        <w:tc>
          <w:tcPr>
            <w:tcW w:w="1788" w:type="dxa"/>
            <w:vMerge w:val="restart"/>
          </w:tcPr>
          <w:p w14:paraId="7AE39981" w14:textId="77777777" w:rsidR="00557758" w:rsidRDefault="00557758"/>
        </w:tc>
        <w:tc>
          <w:tcPr>
            <w:tcW w:w="1472" w:type="dxa"/>
            <w:vMerge w:val="restart"/>
          </w:tcPr>
          <w:p w14:paraId="0884DDA2" w14:textId="77777777" w:rsidR="00557758" w:rsidRDefault="00557758"/>
        </w:tc>
        <w:tc>
          <w:tcPr>
            <w:tcW w:w="1134" w:type="dxa"/>
            <w:vMerge w:val="restart"/>
          </w:tcPr>
          <w:p w14:paraId="6C373563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1D08173F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A24F197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6AF2DF7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9EC3208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61D3C01A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7CCA1BD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1BEA5D8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B74153D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31A91FD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BBE8724" w14:textId="77777777" w:rsidR="00557758" w:rsidRDefault="00557758"/>
        </w:tc>
        <w:tc>
          <w:tcPr>
            <w:tcW w:w="567" w:type="dxa"/>
            <w:gridSpan w:val="2"/>
            <w:tcBorders>
              <w:left w:val="dotted" w:sz="4" w:space="0" w:color="auto"/>
              <w:tl2br w:val="single" w:sz="4" w:space="0" w:color="auto"/>
            </w:tcBorders>
          </w:tcPr>
          <w:p w14:paraId="525383F5" w14:textId="77777777" w:rsidR="00557758" w:rsidRDefault="00557758"/>
        </w:tc>
        <w:tc>
          <w:tcPr>
            <w:tcW w:w="1695" w:type="dxa"/>
            <w:vMerge w:val="restart"/>
          </w:tcPr>
          <w:p w14:paraId="5A707E2A" w14:textId="2CD068DC" w:rsidR="00557758" w:rsidRDefault="00557758"/>
        </w:tc>
      </w:tr>
      <w:tr w:rsidR="00557758" w14:paraId="2502F0A9" w14:textId="77777777" w:rsidTr="00B41120">
        <w:trPr>
          <w:trHeight w:val="299"/>
        </w:trPr>
        <w:tc>
          <w:tcPr>
            <w:tcW w:w="1788" w:type="dxa"/>
            <w:vMerge/>
          </w:tcPr>
          <w:p w14:paraId="312E831B" w14:textId="77777777" w:rsidR="00557758" w:rsidRDefault="00557758"/>
        </w:tc>
        <w:tc>
          <w:tcPr>
            <w:tcW w:w="1472" w:type="dxa"/>
            <w:vMerge/>
          </w:tcPr>
          <w:p w14:paraId="60687EF8" w14:textId="77777777" w:rsidR="00557758" w:rsidRDefault="00557758"/>
        </w:tc>
        <w:tc>
          <w:tcPr>
            <w:tcW w:w="1134" w:type="dxa"/>
            <w:vMerge/>
          </w:tcPr>
          <w:p w14:paraId="23DBD9F8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4445CBD2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C94DF5F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6C07FC8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2F64791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9B5FE42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88AD7BA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687CD875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4FDC65E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EAABBD7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A605142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8EF8400" w14:textId="77777777" w:rsidR="00557758" w:rsidRDefault="00557758"/>
        </w:tc>
        <w:tc>
          <w:tcPr>
            <w:tcW w:w="284" w:type="dxa"/>
            <w:tcBorders>
              <w:left w:val="dotted" w:sz="4" w:space="0" w:color="auto"/>
            </w:tcBorders>
          </w:tcPr>
          <w:p w14:paraId="00A40F59" w14:textId="77777777" w:rsidR="00557758" w:rsidRDefault="00557758"/>
        </w:tc>
        <w:tc>
          <w:tcPr>
            <w:tcW w:w="1695" w:type="dxa"/>
            <w:vMerge/>
          </w:tcPr>
          <w:p w14:paraId="44A91121" w14:textId="32F874C2" w:rsidR="00557758" w:rsidRDefault="00557758"/>
        </w:tc>
      </w:tr>
      <w:tr w:rsidR="00557758" w14:paraId="5EFD8443" w14:textId="77777777" w:rsidTr="00B41120">
        <w:trPr>
          <w:trHeight w:val="299"/>
        </w:trPr>
        <w:tc>
          <w:tcPr>
            <w:tcW w:w="1788" w:type="dxa"/>
            <w:vMerge w:val="restart"/>
          </w:tcPr>
          <w:p w14:paraId="592C97A4" w14:textId="77777777" w:rsidR="00557758" w:rsidRDefault="00557758"/>
        </w:tc>
        <w:tc>
          <w:tcPr>
            <w:tcW w:w="1472" w:type="dxa"/>
            <w:vMerge w:val="restart"/>
          </w:tcPr>
          <w:p w14:paraId="1EC25D2D" w14:textId="77777777" w:rsidR="00557758" w:rsidRDefault="00557758"/>
        </w:tc>
        <w:tc>
          <w:tcPr>
            <w:tcW w:w="1134" w:type="dxa"/>
            <w:vMerge w:val="restart"/>
          </w:tcPr>
          <w:p w14:paraId="217D3EB9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5CDBFB99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B1ADE51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C519DAC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3EB8F6B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533803E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B276FA9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A2C5276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2169B7AC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DD97BDA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0AE52A53" w14:textId="77777777" w:rsidR="00557758" w:rsidRDefault="00557758"/>
        </w:tc>
        <w:tc>
          <w:tcPr>
            <w:tcW w:w="567" w:type="dxa"/>
            <w:gridSpan w:val="2"/>
            <w:tcBorders>
              <w:left w:val="dotted" w:sz="4" w:space="0" w:color="auto"/>
              <w:tl2br w:val="single" w:sz="4" w:space="0" w:color="auto"/>
            </w:tcBorders>
          </w:tcPr>
          <w:p w14:paraId="0963C547" w14:textId="77777777" w:rsidR="00557758" w:rsidRDefault="00557758"/>
        </w:tc>
        <w:tc>
          <w:tcPr>
            <w:tcW w:w="1695" w:type="dxa"/>
            <w:vMerge w:val="restart"/>
          </w:tcPr>
          <w:p w14:paraId="7E5005DA" w14:textId="0B4FA46E" w:rsidR="00557758" w:rsidRDefault="00557758"/>
        </w:tc>
      </w:tr>
      <w:tr w:rsidR="00557758" w14:paraId="53D4EAE7" w14:textId="77777777" w:rsidTr="00B41120">
        <w:trPr>
          <w:trHeight w:val="299"/>
        </w:trPr>
        <w:tc>
          <w:tcPr>
            <w:tcW w:w="1788" w:type="dxa"/>
            <w:vMerge/>
          </w:tcPr>
          <w:p w14:paraId="2557BF6D" w14:textId="77777777" w:rsidR="00557758" w:rsidRDefault="00557758"/>
        </w:tc>
        <w:tc>
          <w:tcPr>
            <w:tcW w:w="1472" w:type="dxa"/>
            <w:vMerge/>
          </w:tcPr>
          <w:p w14:paraId="32577AD6" w14:textId="77777777" w:rsidR="00557758" w:rsidRDefault="00557758"/>
        </w:tc>
        <w:tc>
          <w:tcPr>
            <w:tcW w:w="1134" w:type="dxa"/>
            <w:vMerge/>
          </w:tcPr>
          <w:p w14:paraId="61102D18" w14:textId="77777777" w:rsidR="00557758" w:rsidRDefault="00557758"/>
        </w:tc>
        <w:tc>
          <w:tcPr>
            <w:tcW w:w="283" w:type="dxa"/>
            <w:tcBorders>
              <w:right w:val="dotted" w:sz="4" w:space="0" w:color="auto"/>
            </w:tcBorders>
          </w:tcPr>
          <w:p w14:paraId="449EEB41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3AF4AAF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4F50DDD4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4FCF25B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3F0CC6EB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50CAA369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3BEAFCDD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59D8834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8E5BC5A" w14:textId="77777777" w:rsidR="00557758" w:rsidRDefault="00557758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769A0099" w14:textId="77777777" w:rsidR="00557758" w:rsidRDefault="00557758"/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38A948D1" w14:textId="77777777" w:rsidR="00557758" w:rsidRDefault="00557758"/>
        </w:tc>
        <w:tc>
          <w:tcPr>
            <w:tcW w:w="284" w:type="dxa"/>
            <w:tcBorders>
              <w:left w:val="dotted" w:sz="4" w:space="0" w:color="auto"/>
            </w:tcBorders>
          </w:tcPr>
          <w:p w14:paraId="746259DD" w14:textId="77777777" w:rsidR="00557758" w:rsidRDefault="00557758"/>
        </w:tc>
        <w:tc>
          <w:tcPr>
            <w:tcW w:w="1695" w:type="dxa"/>
            <w:vMerge/>
          </w:tcPr>
          <w:p w14:paraId="1FB3E7EB" w14:textId="4F0455F4" w:rsidR="00557758" w:rsidRDefault="00557758"/>
        </w:tc>
      </w:tr>
    </w:tbl>
    <w:p w14:paraId="507A2080" w14:textId="77777777" w:rsidR="00557758" w:rsidRDefault="00557758">
      <w:bookmarkStart w:id="0" w:name="_GoBack"/>
      <w:bookmarkEnd w:id="0"/>
    </w:p>
    <w:sectPr w:rsidR="00557758" w:rsidSect="006C3A32">
      <w:pgSz w:w="11906" w:h="16838" w:code="9"/>
      <w:pgMar w:top="1418" w:right="1134" w:bottom="1418" w:left="1134" w:header="851" w:footer="851" w:gutter="0"/>
      <w:pgNumType w:fmt="numberInDash" w:start="9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ABCF4" w14:textId="77777777" w:rsidR="006E550D" w:rsidRDefault="006E550D" w:rsidP="00597230">
      <w:r>
        <w:separator/>
      </w:r>
    </w:p>
  </w:endnote>
  <w:endnote w:type="continuationSeparator" w:id="0">
    <w:p w14:paraId="0CE8CC15" w14:textId="77777777" w:rsidR="006E550D" w:rsidRDefault="006E550D" w:rsidP="0059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DF979" w14:textId="77777777" w:rsidR="006E550D" w:rsidRDefault="006E550D" w:rsidP="00597230">
      <w:r>
        <w:separator/>
      </w:r>
    </w:p>
  </w:footnote>
  <w:footnote w:type="continuationSeparator" w:id="0">
    <w:p w14:paraId="1F26B577" w14:textId="77777777" w:rsidR="006E550D" w:rsidRDefault="006E550D" w:rsidP="0059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F3"/>
    <w:rsid w:val="00070CE3"/>
    <w:rsid w:val="000C4808"/>
    <w:rsid w:val="00107DF6"/>
    <w:rsid w:val="00222A54"/>
    <w:rsid w:val="004A4925"/>
    <w:rsid w:val="004B193E"/>
    <w:rsid w:val="00557758"/>
    <w:rsid w:val="00597230"/>
    <w:rsid w:val="0066457D"/>
    <w:rsid w:val="006C3A32"/>
    <w:rsid w:val="006E550D"/>
    <w:rsid w:val="007C4129"/>
    <w:rsid w:val="008B5994"/>
    <w:rsid w:val="008E6BF3"/>
    <w:rsid w:val="00AA6225"/>
    <w:rsid w:val="00B21327"/>
    <w:rsid w:val="00B41120"/>
    <w:rsid w:val="00B95AF1"/>
    <w:rsid w:val="00BD2C38"/>
    <w:rsid w:val="00C32F57"/>
    <w:rsid w:val="00C609FF"/>
    <w:rsid w:val="00D12FDF"/>
    <w:rsid w:val="00D24D86"/>
    <w:rsid w:val="00D63CAA"/>
    <w:rsid w:val="00DE6D96"/>
    <w:rsid w:val="00E00EF8"/>
    <w:rsid w:val="00E57871"/>
    <w:rsid w:val="00EA081D"/>
    <w:rsid w:val="00E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1C416"/>
  <w14:defaultImageDpi w14:val="0"/>
  <w15:docId w15:val="{8D55E2D2-1441-46C0-B0CD-059AF5BA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457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6457D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66457D"/>
    <w:rPr>
      <w:rFonts w:cs="Times New Roman"/>
    </w:rPr>
  </w:style>
  <w:style w:type="table" w:styleId="aa">
    <w:name w:val="Table Grid"/>
    <w:basedOn w:val="a1"/>
    <w:uiPriority w:val="59"/>
    <w:unhideWhenUsed/>
    <w:rsid w:val="0055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福崎 勇也</cp:lastModifiedBy>
  <cp:revision>9</cp:revision>
  <cp:lastPrinted>2025-10-07T09:13:00Z</cp:lastPrinted>
  <dcterms:created xsi:type="dcterms:W3CDTF">2025-10-07T09:14:00Z</dcterms:created>
  <dcterms:modified xsi:type="dcterms:W3CDTF">2025-12-11T06:11:00Z</dcterms:modified>
</cp:coreProperties>
</file>