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D5C9" w14:textId="63A102B7" w:rsidR="00DF062C" w:rsidRPr="001C6019" w:rsidRDefault="00DF062C" w:rsidP="00DF062C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桶川市</w:t>
      </w:r>
      <w:r w:rsidR="008312C3">
        <w:rPr>
          <w:rFonts w:hint="eastAsia"/>
          <w:sz w:val="40"/>
          <w:szCs w:val="44"/>
        </w:rPr>
        <w:t>手話</w:t>
      </w:r>
      <w:r w:rsidR="008312C3" w:rsidRPr="007049D0">
        <w:rPr>
          <w:rFonts w:hint="eastAsia"/>
          <w:sz w:val="52"/>
          <w:szCs w:val="56"/>
        </w:rPr>
        <w:t>通訳者</w:t>
      </w:r>
      <w:r>
        <w:rPr>
          <w:rFonts w:hint="eastAsia"/>
          <w:sz w:val="40"/>
          <w:szCs w:val="44"/>
        </w:rPr>
        <w:t>養成講座</w:t>
      </w:r>
      <w:r w:rsidR="007049D0">
        <w:rPr>
          <w:rFonts w:hint="eastAsia"/>
          <w:sz w:val="40"/>
          <w:szCs w:val="44"/>
        </w:rPr>
        <w:t>（前期）</w:t>
      </w:r>
      <w:r w:rsidRPr="00957067">
        <w:rPr>
          <w:rFonts w:hint="eastAsia"/>
          <w:sz w:val="40"/>
          <w:szCs w:val="44"/>
        </w:rPr>
        <w:t>申込書</w:t>
      </w:r>
    </w:p>
    <w:p w14:paraId="7D99598E" w14:textId="77777777" w:rsidR="00DF062C" w:rsidRPr="008E520E" w:rsidRDefault="00DF062C" w:rsidP="00DF062C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2806"/>
        <w:gridCol w:w="1417"/>
        <w:gridCol w:w="2439"/>
        <w:gridCol w:w="1559"/>
      </w:tblGrid>
      <w:tr w:rsidR="00DF062C" w:rsidRPr="00E14A1E" w14:paraId="693A857B" w14:textId="77777777" w:rsidTr="00DF062C">
        <w:trPr>
          <w:trHeight w:hRule="exact" w:val="454"/>
        </w:trPr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0D9F1C" w14:textId="435939B3" w:rsidR="00DF062C" w:rsidRPr="00E14A1E" w:rsidRDefault="00DF062C" w:rsidP="00617C13">
            <w:pPr>
              <w:snapToGrid w:val="0"/>
              <w:spacing w:line="24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ふりがな</w:t>
            </w: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9DDF32" w14:textId="77777777" w:rsidR="00DF062C" w:rsidRPr="00E14A1E" w:rsidRDefault="00DF062C" w:rsidP="00617C13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885BE6" w14:textId="1A619342" w:rsidR="00DF062C" w:rsidRPr="00E14A1E" w:rsidRDefault="00DF062C" w:rsidP="00617C13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年齢</w:t>
            </w:r>
          </w:p>
        </w:tc>
      </w:tr>
      <w:tr w:rsidR="00DF062C" w:rsidRPr="00E14A1E" w14:paraId="147EB437" w14:textId="77777777" w:rsidTr="00DF062C">
        <w:trPr>
          <w:trHeight w:val="794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1FB480" w14:textId="77777777" w:rsidR="00DF062C" w:rsidRPr="00E14A1E" w:rsidRDefault="00DF062C" w:rsidP="00617C13">
            <w:pPr>
              <w:jc w:val="center"/>
              <w:rPr>
                <w:sz w:val="24"/>
                <w:szCs w:val="28"/>
              </w:rPr>
            </w:pPr>
            <w:r w:rsidRPr="00DF062C">
              <w:rPr>
                <w:rFonts w:hint="eastAsia"/>
                <w:spacing w:val="480"/>
                <w:kern w:val="0"/>
                <w:sz w:val="24"/>
                <w:szCs w:val="28"/>
                <w:fitText w:val="960" w:id="-740511744"/>
              </w:rPr>
              <w:t>氏</w:t>
            </w:r>
            <w:r w:rsidRPr="00DF062C">
              <w:rPr>
                <w:rFonts w:hint="eastAsia"/>
                <w:kern w:val="0"/>
                <w:sz w:val="24"/>
                <w:szCs w:val="28"/>
                <w:fitText w:val="960" w:id="-740511744"/>
              </w:rPr>
              <w:t>名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2C5C4CCC" w14:textId="77777777" w:rsidR="00DF062C" w:rsidRPr="00E14A1E" w:rsidRDefault="00DF062C" w:rsidP="00617C13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BFAEDB9" w14:textId="77777777" w:rsidR="00DF062C" w:rsidRPr="00E14A1E" w:rsidRDefault="00DF062C" w:rsidP="00617C13">
            <w:pPr>
              <w:rPr>
                <w:sz w:val="24"/>
                <w:szCs w:val="28"/>
              </w:rPr>
            </w:pPr>
          </w:p>
        </w:tc>
      </w:tr>
      <w:tr w:rsidR="00DF062C" w:rsidRPr="00E14A1E" w14:paraId="78721DEF" w14:textId="77777777" w:rsidTr="00DF062C">
        <w:trPr>
          <w:trHeight w:val="916"/>
        </w:trPr>
        <w:tc>
          <w:tcPr>
            <w:tcW w:w="1555" w:type="dxa"/>
            <w:shd w:val="clear" w:color="auto" w:fill="auto"/>
            <w:vAlign w:val="center"/>
          </w:tcPr>
          <w:p w14:paraId="5BD46BEF" w14:textId="4F4CE0B0" w:rsidR="00DF062C" w:rsidRPr="00E14A1E" w:rsidRDefault="00DF062C" w:rsidP="00617C1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住　　所</w:t>
            </w:r>
          </w:p>
        </w:tc>
        <w:tc>
          <w:tcPr>
            <w:tcW w:w="8221" w:type="dxa"/>
            <w:gridSpan w:val="4"/>
            <w:shd w:val="clear" w:color="auto" w:fill="auto"/>
          </w:tcPr>
          <w:p w14:paraId="7F3D9460" w14:textId="2C5AFAA2" w:rsidR="00DF062C" w:rsidRPr="00E14A1E" w:rsidRDefault="00DF062C" w:rsidP="00617C13">
            <w:pPr>
              <w:rPr>
                <w:sz w:val="24"/>
                <w:szCs w:val="28"/>
              </w:rPr>
            </w:pPr>
          </w:p>
        </w:tc>
      </w:tr>
      <w:tr w:rsidR="00DF062C" w:rsidRPr="00E14A1E" w14:paraId="60861781" w14:textId="77777777" w:rsidTr="00DF062C">
        <w:trPr>
          <w:trHeight w:val="547"/>
        </w:trPr>
        <w:tc>
          <w:tcPr>
            <w:tcW w:w="1555" w:type="dxa"/>
            <w:shd w:val="clear" w:color="auto" w:fill="auto"/>
            <w:vAlign w:val="center"/>
          </w:tcPr>
          <w:p w14:paraId="4CF34BCA" w14:textId="77777777" w:rsidR="00DF062C" w:rsidRPr="00E14A1E" w:rsidRDefault="00DF062C" w:rsidP="00617C13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2806" w:type="dxa"/>
            <w:shd w:val="clear" w:color="auto" w:fill="auto"/>
          </w:tcPr>
          <w:p w14:paraId="2CAF68DD" w14:textId="77777777" w:rsidR="00DF062C" w:rsidRPr="00E14A1E" w:rsidRDefault="00DF062C" w:rsidP="00617C13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56B003" w14:textId="77777777" w:rsidR="00DF062C" w:rsidRPr="00E14A1E" w:rsidRDefault="00DF062C" w:rsidP="00617C13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携帯電話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78AB5919" w14:textId="77777777" w:rsidR="00DF062C" w:rsidRPr="00E14A1E" w:rsidRDefault="00DF062C" w:rsidP="00617C13">
            <w:pPr>
              <w:rPr>
                <w:sz w:val="24"/>
                <w:szCs w:val="28"/>
              </w:rPr>
            </w:pPr>
          </w:p>
        </w:tc>
      </w:tr>
      <w:tr w:rsidR="00DF062C" w:rsidRPr="00E14A1E" w14:paraId="396F444D" w14:textId="77777777" w:rsidTr="00DF062C">
        <w:trPr>
          <w:trHeight w:val="458"/>
        </w:trPr>
        <w:tc>
          <w:tcPr>
            <w:tcW w:w="1555" w:type="dxa"/>
            <w:shd w:val="clear" w:color="auto" w:fill="auto"/>
            <w:vAlign w:val="center"/>
          </w:tcPr>
          <w:p w14:paraId="1340A0C9" w14:textId="1DB3FEBF" w:rsidR="00DF062C" w:rsidRPr="00E14A1E" w:rsidRDefault="00DF062C" w:rsidP="00617C1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（</w:t>
            </w:r>
            <w:r w:rsidRPr="00DF062C">
              <w:rPr>
                <w:rFonts w:hint="eastAsia"/>
                <w:spacing w:val="233"/>
                <w:kern w:val="0"/>
                <w:sz w:val="24"/>
                <w:szCs w:val="28"/>
                <w:fitText w:val="840" w:id="-740511999"/>
              </w:rPr>
              <w:t>FA</w:t>
            </w:r>
            <w:r w:rsidRPr="00DF062C">
              <w:rPr>
                <w:rFonts w:hint="eastAsia"/>
                <w:spacing w:val="1"/>
                <w:kern w:val="0"/>
                <w:sz w:val="24"/>
                <w:szCs w:val="28"/>
                <w:fitText w:val="840" w:id="-740511999"/>
              </w:rPr>
              <w:t>X</w:t>
            </w:r>
            <w:r>
              <w:rPr>
                <w:rFonts w:hint="eastAsia"/>
                <w:kern w:val="0"/>
                <w:sz w:val="24"/>
                <w:szCs w:val="28"/>
              </w:rPr>
              <w:t>）</w:t>
            </w:r>
          </w:p>
        </w:tc>
        <w:tc>
          <w:tcPr>
            <w:tcW w:w="2806" w:type="dxa"/>
            <w:shd w:val="clear" w:color="auto" w:fill="auto"/>
          </w:tcPr>
          <w:p w14:paraId="3164E83B" w14:textId="77777777" w:rsidR="00DF062C" w:rsidRPr="00E14A1E" w:rsidRDefault="00DF062C" w:rsidP="00617C13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2DF588" w14:textId="4E71115C" w:rsidR="00DF062C" w:rsidRPr="00E14A1E" w:rsidRDefault="00DF062C" w:rsidP="00DF062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</w:t>
            </w:r>
            <w:r w:rsidRPr="00E14A1E">
              <w:rPr>
                <w:rFonts w:hint="eastAsia"/>
                <w:sz w:val="24"/>
                <w:szCs w:val="28"/>
              </w:rPr>
              <w:t>E</w:t>
            </w:r>
            <w:r w:rsidRPr="00E14A1E">
              <w:rPr>
                <w:sz w:val="24"/>
                <w:szCs w:val="28"/>
              </w:rPr>
              <w:t>-mail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09310A92" w14:textId="77777777" w:rsidR="00DF062C" w:rsidRPr="00E14A1E" w:rsidRDefault="00DF062C" w:rsidP="00617C13">
            <w:pPr>
              <w:rPr>
                <w:sz w:val="24"/>
                <w:szCs w:val="28"/>
              </w:rPr>
            </w:pPr>
          </w:p>
        </w:tc>
      </w:tr>
      <w:tr w:rsidR="00DF062C" w:rsidRPr="00E14A1E" w14:paraId="346C55C5" w14:textId="77777777" w:rsidTr="00DF062C">
        <w:trPr>
          <w:trHeight w:val="458"/>
        </w:trPr>
        <w:tc>
          <w:tcPr>
            <w:tcW w:w="1555" w:type="dxa"/>
            <w:shd w:val="clear" w:color="auto" w:fill="auto"/>
            <w:vAlign w:val="center"/>
          </w:tcPr>
          <w:p w14:paraId="7B74AE8A" w14:textId="77777777" w:rsidR="00DF062C" w:rsidRDefault="00DF062C" w:rsidP="00617C13"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勤務先名称</w:t>
            </w:r>
          </w:p>
          <w:p w14:paraId="43A25D47" w14:textId="77777777" w:rsidR="00DF062C" w:rsidRDefault="00DF062C" w:rsidP="00617C13"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または</w:t>
            </w:r>
          </w:p>
          <w:p w14:paraId="56AE26E2" w14:textId="6203CD5A" w:rsidR="00DF062C" w:rsidRPr="00DF062C" w:rsidRDefault="00DF062C" w:rsidP="00617C13"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学校名称</w:t>
            </w:r>
          </w:p>
        </w:tc>
        <w:tc>
          <w:tcPr>
            <w:tcW w:w="2806" w:type="dxa"/>
            <w:shd w:val="clear" w:color="auto" w:fill="auto"/>
          </w:tcPr>
          <w:p w14:paraId="7216996B" w14:textId="77777777" w:rsidR="00DF062C" w:rsidRPr="00E14A1E" w:rsidRDefault="00DF062C" w:rsidP="00617C13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089E99" w14:textId="53268091" w:rsidR="00DF062C" w:rsidRPr="00E14A1E" w:rsidRDefault="00DF062C" w:rsidP="00617C1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所在地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2DB92FD2" w14:textId="77777777" w:rsidR="00DF062C" w:rsidRPr="00E14A1E" w:rsidRDefault="00DF062C" w:rsidP="00617C13">
            <w:pPr>
              <w:rPr>
                <w:sz w:val="24"/>
                <w:szCs w:val="28"/>
              </w:rPr>
            </w:pPr>
          </w:p>
        </w:tc>
      </w:tr>
      <w:tr w:rsidR="00DF062C" w:rsidRPr="00E14A1E" w14:paraId="55961190" w14:textId="77777777" w:rsidTr="00DF062C">
        <w:trPr>
          <w:trHeight w:hRule="exact" w:val="2245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C9C1FD3" w14:textId="484A07CB" w:rsidR="00DF062C" w:rsidRPr="00E14A1E" w:rsidRDefault="00DF062C" w:rsidP="00617C13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志望動機</w:t>
            </w:r>
          </w:p>
        </w:tc>
        <w:tc>
          <w:tcPr>
            <w:tcW w:w="822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0C7DEA66" w14:textId="270B999C" w:rsidR="00DF062C" w:rsidRPr="00E14A1E" w:rsidRDefault="00DF062C" w:rsidP="00DF062C">
            <w:pPr>
              <w:rPr>
                <w:sz w:val="24"/>
                <w:szCs w:val="28"/>
              </w:rPr>
            </w:pPr>
          </w:p>
        </w:tc>
      </w:tr>
    </w:tbl>
    <w:p w14:paraId="0C51450A" w14:textId="77777777" w:rsidR="00DF062C" w:rsidRPr="00E14A1E" w:rsidRDefault="00DF062C" w:rsidP="00DF062C">
      <w:pPr>
        <w:rPr>
          <w:sz w:val="22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26"/>
        <w:gridCol w:w="8250"/>
      </w:tblGrid>
      <w:tr w:rsidR="00DF062C" w:rsidRPr="00E14A1E" w14:paraId="39FCDB83" w14:textId="77777777" w:rsidTr="002C1F84">
        <w:trPr>
          <w:trHeight w:val="2355"/>
        </w:trPr>
        <w:tc>
          <w:tcPr>
            <w:tcW w:w="1526" w:type="dxa"/>
            <w:shd w:val="clear" w:color="auto" w:fill="auto"/>
            <w:vAlign w:val="center"/>
          </w:tcPr>
          <w:p w14:paraId="24D25AF7" w14:textId="36FA4D6B" w:rsidR="00DF062C" w:rsidRPr="00E14A1E" w:rsidRDefault="002C1F84" w:rsidP="00617C1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4"/>
              </w:rPr>
              <w:t>聴覚障害者福祉、地域活動又は手話に関わる</w:t>
            </w:r>
            <w:r w:rsidRPr="00516C73">
              <w:rPr>
                <w:rFonts w:hint="eastAsia"/>
                <w:sz w:val="24"/>
              </w:rPr>
              <w:t>活動内容</w:t>
            </w:r>
          </w:p>
        </w:tc>
        <w:tc>
          <w:tcPr>
            <w:tcW w:w="8250" w:type="dxa"/>
            <w:shd w:val="clear" w:color="auto" w:fill="auto"/>
          </w:tcPr>
          <w:p w14:paraId="34F87066" w14:textId="77777777" w:rsidR="00DF062C" w:rsidRPr="002C1F84" w:rsidRDefault="00DF062C" w:rsidP="00617C13">
            <w:pPr>
              <w:rPr>
                <w:sz w:val="22"/>
                <w:szCs w:val="24"/>
              </w:rPr>
            </w:pPr>
          </w:p>
        </w:tc>
      </w:tr>
    </w:tbl>
    <w:p w14:paraId="347DFDFE" w14:textId="77777777" w:rsidR="00DF062C" w:rsidRDefault="00DF062C" w:rsidP="00DF062C"/>
    <w:p w14:paraId="6085C519" w14:textId="1975A7D2" w:rsidR="00DF062C" w:rsidRDefault="00DF062C" w:rsidP="00DF062C"/>
    <w:p w14:paraId="51B3E6B9" w14:textId="0DFEE8D9" w:rsidR="00DF062C" w:rsidRDefault="00DF062C" w:rsidP="00DF062C"/>
    <w:p w14:paraId="073788B4" w14:textId="788419E2" w:rsidR="00A13D69" w:rsidRDefault="00A13D69" w:rsidP="00DF062C"/>
    <w:p w14:paraId="7EE1F1A7" w14:textId="77777777" w:rsidR="00A13D69" w:rsidRDefault="00A13D69" w:rsidP="00DF062C"/>
    <w:p w14:paraId="1268FB7B" w14:textId="6B01C502" w:rsidR="00DF062C" w:rsidRDefault="00DF062C" w:rsidP="00DF062C">
      <w:pPr>
        <w:wordWrap w:val="0"/>
        <w:jc w:val="right"/>
      </w:pPr>
      <w:r>
        <w:rPr>
          <w:rFonts w:hint="eastAsia"/>
        </w:rPr>
        <w:t xml:space="preserve">【申し込み・問い合わせ先】　　　　　　　　</w:t>
      </w:r>
    </w:p>
    <w:p w14:paraId="56B23743" w14:textId="77777777" w:rsidR="00A13D69" w:rsidRDefault="00A13D69" w:rsidP="00A13D69">
      <w:pPr>
        <w:wordWrap w:val="0"/>
        <w:jc w:val="right"/>
      </w:pPr>
      <w:r>
        <w:rPr>
          <w:rFonts w:hint="eastAsia"/>
        </w:rPr>
        <w:t>〒３６３－８５０１　桶川市泉１－３－２８</w:t>
      </w:r>
    </w:p>
    <w:p w14:paraId="1CDC09C0" w14:textId="1357BBF7" w:rsidR="00DF062C" w:rsidRDefault="00DF062C" w:rsidP="00DF062C">
      <w:pPr>
        <w:jc w:val="right"/>
      </w:pPr>
      <w:r>
        <w:rPr>
          <w:rFonts w:hint="eastAsia"/>
        </w:rPr>
        <w:t>桶川市役所　障害福祉課　障害手当・医療係</w:t>
      </w:r>
    </w:p>
    <w:p w14:paraId="202E38D4" w14:textId="2674F9F9" w:rsidR="00DF062C" w:rsidRDefault="00DF062C" w:rsidP="00DF062C">
      <w:pPr>
        <w:wordWrap w:val="0"/>
        <w:jc w:val="right"/>
      </w:pPr>
      <w:r>
        <w:rPr>
          <w:rFonts w:hint="eastAsia"/>
        </w:rPr>
        <w:t xml:space="preserve">ＴＥＬ　　　０４８－７８８－４９３５　　</w:t>
      </w:r>
    </w:p>
    <w:p w14:paraId="4CC4BFC8" w14:textId="70A67FF9" w:rsidR="00DF062C" w:rsidRPr="00DF062C" w:rsidRDefault="00DF062C" w:rsidP="00DF062C">
      <w:pPr>
        <w:wordWrap w:val="0"/>
        <w:jc w:val="right"/>
      </w:pPr>
      <w:r>
        <w:rPr>
          <w:rFonts w:hint="eastAsia"/>
        </w:rPr>
        <w:t xml:space="preserve">ＦＡＸ　　　０４８－７８６－５８８２　　</w:t>
      </w:r>
    </w:p>
    <w:sectPr w:rsidR="00DF062C" w:rsidRPr="00DF062C" w:rsidSect="000A3A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BEC87" w14:textId="77777777" w:rsidR="008312C3" w:rsidRDefault="008312C3" w:rsidP="008312C3">
      <w:r>
        <w:separator/>
      </w:r>
    </w:p>
  </w:endnote>
  <w:endnote w:type="continuationSeparator" w:id="0">
    <w:p w14:paraId="009B86FD" w14:textId="77777777" w:rsidR="008312C3" w:rsidRDefault="008312C3" w:rsidP="0083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E51F6" w14:textId="77777777" w:rsidR="008312C3" w:rsidRDefault="008312C3" w:rsidP="008312C3">
      <w:r>
        <w:separator/>
      </w:r>
    </w:p>
  </w:footnote>
  <w:footnote w:type="continuationSeparator" w:id="0">
    <w:p w14:paraId="720BD147" w14:textId="77777777" w:rsidR="008312C3" w:rsidRDefault="008312C3" w:rsidP="00831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2C"/>
    <w:rsid w:val="000F398F"/>
    <w:rsid w:val="00102AB2"/>
    <w:rsid w:val="002C1F84"/>
    <w:rsid w:val="004A304C"/>
    <w:rsid w:val="007049D0"/>
    <w:rsid w:val="008312C3"/>
    <w:rsid w:val="00A13D69"/>
    <w:rsid w:val="00BD2416"/>
    <w:rsid w:val="00DF062C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FC3FA2"/>
  <w15:docId w15:val="{33507193-FEC5-41CD-A9F5-DA54B044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62C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62C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12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12C3"/>
    <w:rPr>
      <w:kern w:val="2"/>
      <w:sz w:val="21"/>
      <w:lang w:eastAsia="ja-JP"/>
    </w:rPr>
  </w:style>
  <w:style w:type="paragraph" w:styleId="a6">
    <w:name w:val="footer"/>
    <w:basedOn w:val="a"/>
    <w:link w:val="a7"/>
    <w:uiPriority w:val="99"/>
    <w:unhideWhenUsed/>
    <w:rsid w:val="008312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12C3"/>
    <w:rPr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74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it</dc:creator>
  <cp:keywords/>
  <dc:description/>
  <cp:lastModifiedBy>若菜 啓多</cp:lastModifiedBy>
  <cp:revision>2</cp:revision>
  <dcterms:created xsi:type="dcterms:W3CDTF">2025-03-27T09:47:00Z</dcterms:created>
  <dcterms:modified xsi:type="dcterms:W3CDTF">2025-04-28T05:06:00Z</dcterms:modified>
</cp:coreProperties>
</file>